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472"/>
        <w:gridCol w:w="12"/>
        <w:gridCol w:w="351"/>
        <w:gridCol w:w="180"/>
        <w:gridCol w:w="203"/>
        <w:gridCol w:w="17"/>
        <w:gridCol w:w="1044"/>
        <w:gridCol w:w="4606"/>
        <w:gridCol w:w="251"/>
        <w:gridCol w:w="681"/>
        <w:gridCol w:w="184"/>
        <w:gridCol w:w="417"/>
      </w:tblGrid>
      <w:tr w:rsidR="002E3CD9" w14:paraId="65E44E82" w14:textId="77777777" w:rsidTr="00B9093A">
        <w:trPr>
          <w:trHeight w:val="288"/>
        </w:trPr>
        <w:tc>
          <w:tcPr>
            <w:tcW w:w="96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5E87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Tehnička škola Ruđera Boškovića Vinkovci</w:t>
            </w:r>
          </w:p>
        </w:tc>
      </w:tr>
      <w:tr w:rsidR="002E3CD9" w14:paraId="06A48A6A" w14:textId="77777777" w:rsidTr="00B9093A">
        <w:trPr>
          <w:trHeight w:val="288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4C84B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Stanka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Vraza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15</w:t>
            </w:r>
          </w:p>
        </w:tc>
      </w:tr>
      <w:tr w:rsidR="002E3CD9" w14:paraId="5A4F2101" w14:textId="77777777" w:rsidTr="00B9093A">
        <w:trPr>
          <w:trHeight w:val="288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EBB94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32100 Vinkovci</w:t>
            </w:r>
          </w:p>
        </w:tc>
      </w:tr>
      <w:tr w:rsidR="00B9093A" w14:paraId="5070B85F" w14:textId="77777777" w:rsidTr="00B9093A">
        <w:trPr>
          <w:trHeight w:val="288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04D9" w14:textId="3A40D83B" w:rsidR="00B9093A" w:rsidRDefault="00B9093A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KLASA: 602-02/24-08/3</w:t>
            </w:r>
          </w:p>
        </w:tc>
      </w:tr>
      <w:tr w:rsidR="00B9093A" w14:paraId="21BBC24D" w14:textId="77777777" w:rsidTr="00B9093A">
        <w:trPr>
          <w:trHeight w:val="468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DEF8E" w14:textId="1E984DD2" w:rsidR="00B9093A" w:rsidRDefault="00B9093A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UrBr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>.: 2196-34-24-</w:t>
            </w:r>
            <w:r w:rsidR="00AC757A">
              <w:rPr>
                <w:rFonts w:ascii="Candara Light" w:hAnsi="Candara Light" w:cs="Calibri"/>
                <w:color w:val="000000"/>
              </w:rPr>
              <w:t>4</w:t>
            </w:r>
          </w:p>
        </w:tc>
      </w:tr>
      <w:tr w:rsidR="00B9093A" w14:paraId="662C369A" w14:textId="77777777" w:rsidTr="00B9093A">
        <w:trPr>
          <w:trHeight w:val="36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718A" w14:textId="77777777" w:rsidR="00AC757A" w:rsidRDefault="00AC757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</w:pPr>
          </w:p>
          <w:p w14:paraId="3B19C1CA" w14:textId="53EE2417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  <w:t>RASPORED UČENIKA PO SKUPINAMA I ISPITNIM PROSTORIJAMA</w:t>
            </w:r>
          </w:p>
        </w:tc>
      </w:tr>
      <w:tr w:rsidR="00B9093A" w14:paraId="73EBE4D3" w14:textId="77777777" w:rsidTr="00B9093A">
        <w:trPr>
          <w:trHeight w:val="42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9214" w14:textId="77777777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  <w:t>Povjerenstvo: 1</w:t>
            </w:r>
          </w:p>
        </w:tc>
      </w:tr>
      <w:tr w:rsidR="00B9093A" w14:paraId="13F7F6DA" w14:textId="77777777" w:rsidTr="00A216C4">
        <w:trPr>
          <w:trHeight w:val="13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7182" w14:textId="77777777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4FA2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D7AA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581F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5C0E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40CE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EFC3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C5E9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4CB7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B9093A" w14:paraId="0219FF2C" w14:textId="77777777" w:rsidTr="00B9093A">
        <w:trPr>
          <w:trHeight w:val="36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D21A" w14:textId="4F225A80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Strojarstvo</w:t>
            </w:r>
          </w:p>
        </w:tc>
      </w:tr>
      <w:tr w:rsidR="00B9093A" w14:paraId="6875E4F3" w14:textId="77777777" w:rsidTr="00B9093A">
        <w:trPr>
          <w:trHeight w:val="276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A5EF8A7" w14:textId="4587A11E" w:rsidR="00B9093A" w:rsidRDefault="00B9093A" w:rsidP="00B9093A">
            <w:pPr>
              <w:spacing w:before="20" w:after="20" w:line="240" w:lineRule="exact"/>
              <w:ind w:firstLineChars="100" w:firstLine="22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Jesenski rok</w:t>
            </w:r>
          </w:p>
        </w:tc>
      </w:tr>
      <w:tr w:rsidR="00B9093A" w14:paraId="7B9327C6" w14:textId="77777777" w:rsidTr="00B9093A">
        <w:trPr>
          <w:trHeight w:val="492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3DA9" w14:textId="77777777" w:rsidR="00B9093A" w:rsidRDefault="00B9093A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ndara Light" w:hAnsi="Candara Light" w:cs="Calibri"/>
                <w:color w:val="000000"/>
                <w:u w:val="single"/>
              </w:rPr>
              <w:t>SASTAV POVJERENSTVA:</w:t>
            </w:r>
          </w:p>
        </w:tc>
      </w:tr>
      <w:tr w:rsidR="00B9093A" w14:paraId="136919ED" w14:textId="77777777" w:rsidTr="00B9093A">
        <w:trPr>
          <w:trHeight w:val="288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5769DDA6" w14:textId="4B2F21D9" w:rsidR="00B9093A" w:rsidRPr="00B9093A" w:rsidRDefault="00B9093A" w:rsidP="00B9093A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 w:rsidRPr="00B9093A">
              <w:rPr>
                <w:rFonts w:ascii="Candara Light" w:hAnsi="Candara Light" w:cs="Calibri"/>
                <w:b/>
                <w:bCs/>
                <w:color w:val="0070C0"/>
              </w:rPr>
              <w:t>1. Savić Davor, ispitivač, predsjednik povjerenstva</w:t>
            </w:r>
          </w:p>
        </w:tc>
      </w:tr>
      <w:tr w:rsidR="00B9093A" w14:paraId="1FD314B0" w14:textId="77777777" w:rsidTr="00B9093A">
        <w:trPr>
          <w:trHeight w:val="288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42144CCC" w14:textId="2C0743B9" w:rsidR="00B9093A" w:rsidRPr="00B9093A" w:rsidRDefault="00B9093A" w:rsidP="00B9093A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 w:rsidRPr="00B9093A">
              <w:rPr>
                <w:rFonts w:ascii="Candara Light" w:hAnsi="Candara Light" w:cs="Calibri"/>
                <w:b/>
                <w:bCs/>
                <w:color w:val="0070C0"/>
              </w:rPr>
              <w:t>2. Lugarić Belinda, ispitivač</w:t>
            </w:r>
          </w:p>
        </w:tc>
      </w:tr>
      <w:tr w:rsidR="00B9093A" w14:paraId="07738315" w14:textId="77777777" w:rsidTr="00B9093A">
        <w:trPr>
          <w:trHeight w:val="288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67393D84" w14:textId="77777777" w:rsidR="00B9093A" w:rsidRPr="00B9093A" w:rsidRDefault="00B9093A" w:rsidP="00B9093A">
            <w:pPr>
              <w:spacing w:before="20" w:after="20"/>
              <w:ind w:firstLineChars="100" w:firstLine="221"/>
              <w:rPr>
                <w:rFonts w:ascii="Candara Light" w:hAnsi="Candara Light" w:cs="Calibri"/>
                <w:b/>
                <w:bCs/>
                <w:color w:val="0070C0"/>
              </w:rPr>
            </w:pPr>
            <w:r w:rsidRPr="00B9093A">
              <w:rPr>
                <w:rFonts w:ascii="Candara Light" w:hAnsi="Candara Light" w:cs="Calibri"/>
                <w:b/>
                <w:bCs/>
                <w:color w:val="0070C0"/>
              </w:rPr>
              <w:t>3. Babić Karlo, ispitivač</w:t>
            </w:r>
          </w:p>
          <w:p w14:paraId="7FCD70F6" w14:textId="19F9DD3A" w:rsidR="00B9093A" w:rsidRPr="00B9093A" w:rsidRDefault="00B9093A" w:rsidP="00B9093A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  <w:r w:rsidRPr="00B9093A">
              <w:rPr>
                <w:rFonts w:ascii="Candara Light" w:hAnsi="Candara Light" w:cs="Calibri"/>
                <w:b/>
                <w:bCs/>
                <w:color w:val="0070C0"/>
              </w:rPr>
              <w:t xml:space="preserve">4. </w:t>
            </w:r>
            <w:proofErr w:type="spellStart"/>
            <w:r w:rsidRPr="00B9093A">
              <w:rPr>
                <w:rFonts w:ascii="Candara Light" w:hAnsi="Candara Light" w:cs="Calibri"/>
                <w:b/>
                <w:bCs/>
                <w:color w:val="0070C0"/>
              </w:rPr>
              <w:t>Lolić</w:t>
            </w:r>
            <w:proofErr w:type="spellEnd"/>
            <w:r w:rsidRPr="00B9093A">
              <w:rPr>
                <w:rFonts w:ascii="Candara Light" w:hAnsi="Candara Light" w:cs="Calibri"/>
                <w:b/>
                <w:bCs/>
                <w:color w:val="0070C0"/>
              </w:rPr>
              <w:t xml:space="preserve"> Josip, ispitivač</w:t>
            </w:r>
          </w:p>
        </w:tc>
      </w:tr>
      <w:tr w:rsidR="00B9093A" w14:paraId="2A8275B0" w14:textId="77777777" w:rsidTr="00B9093A">
        <w:trPr>
          <w:trHeight w:val="288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75787DE3" w14:textId="77777777" w:rsidR="00B9093A" w:rsidRDefault="00B9093A" w:rsidP="00B9093A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</w:p>
        </w:tc>
      </w:tr>
      <w:tr w:rsidR="00B9093A" w14:paraId="423CE92E" w14:textId="77777777" w:rsidTr="00B9093A">
        <w:trPr>
          <w:trHeight w:val="288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69E99D1A" w14:textId="77777777" w:rsidR="00B9093A" w:rsidRDefault="00B9093A" w:rsidP="00B9093A">
            <w:pPr>
              <w:spacing w:before="20" w:after="20" w:line="240" w:lineRule="exact"/>
              <w:ind w:firstLineChars="100" w:firstLine="200"/>
              <w:rPr>
                <w:sz w:val="20"/>
                <w:szCs w:val="20"/>
              </w:rPr>
            </w:pPr>
          </w:p>
        </w:tc>
      </w:tr>
      <w:tr w:rsidR="00B9093A" w14:paraId="2DA24931" w14:textId="77777777" w:rsidTr="00B9093A">
        <w:trPr>
          <w:trHeight w:val="288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35CA516B" w14:textId="77777777" w:rsidR="00B9093A" w:rsidRDefault="00B9093A" w:rsidP="00B9093A">
            <w:pPr>
              <w:spacing w:before="20" w:after="20" w:line="240" w:lineRule="exact"/>
              <w:ind w:firstLineChars="100" w:firstLine="200"/>
              <w:rPr>
                <w:sz w:val="20"/>
                <w:szCs w:val="20"/>
              </w:rPr>
            </w:pPr>
          </w:p>
        </w:tc>
      </w:tr>
      <w:tr w:rsidR="00B9093A" w14:paraId="0BFA844A" w14:textId="77777777" w:rsidTr="00B9093A">
        <w:trPr>
          <w:trHeight w:val="288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B60A" w14:textId="2FD648BD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27.8.2024. - 9:00 sati - ispitna prostorija B022</w:t>
            </w:r>
          </w:p>
        </w:tc>
      </w:tr>
      <w:tr w:rsidR="00B9093A" w14:paraId="23EA9A85" w14:textId="77777777" w:rsidTr="00A216C4">
        <w:trPr>
          <w:trHeight w:val="14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B884" w14:textId="77777777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6B2E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ABA4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6395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1D07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5D7A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D32E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7EF3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180D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B9093A" w14:paraId="3D9787F8" w14:textId="77777777" w:rsidTr="00A216C4">
        <w:trPr>
          <w:trHeight w:val="30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9417" w14:textId="77777777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R.B.</w:t>
            </w:r>
          </w:p>
        </w:tc>
        <w:tc>
          <w:tcPr>
            <w:tcW w:w="1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C23E7" w14:textId="77777777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Kandidat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1DFA" w14:textId="77777777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Tema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CB71E" w14:textId="77777777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Mentor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49D5B0" w14:textId="77777777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Razred</w:t>
            </w:r>
          </w:p>
        </w:tc>
      </w:tr>
      <w:tr w:rsidR="00B9093A" w14:paraId="1D8014D4" w14:textId="77777777" w:rsidTr="00A216C4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166C" w14:textId="77777777" w:rsidR="00B9093A" w:rsidRDefault="00B9093A" w:rsidP="00B9093A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1.</w:t>
            </w:r>
          </w:p>
        </w:tc>
        <w:tc>
          <w:tcPr>
            <w:tcW w:w="16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912B90" w14:textId="320DC4FD" w:rsidR="00B9093A" w:rsidRDefault="00B9093A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Mario Antolović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116BF" w14:textId="77777777" w:rsidR="00B9093A" w:rsidRDefault="00B9093A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25249" w14:textId="6ABA02FA" w:rsidR="00B9093A" w:rsidRDefault="00B9093A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 w:rsidRPr="00B9093A">
              <w:rPr>
                <w:rFonts w:ascii="Candara Light" w:hAnsi="Candara Light" w:cs="Calibri"/>
                <w:color w:val="000000"/>
              </w:rPr>
              <w:t>Izrada 3D modela, CAM programa i predmeta na CNC glodalici prema crtežu br. 20 - Poklopac kartera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9D80" w14:textId="77777777" w:rsidR="00B9093A" w:rsidRDefault="00B9093A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060F51" w14:textId="3A18B049" w:rsidR="00B9093A" w:rsidRDefault="00B9093A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Babić Karlo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66BC4" w14:textId="77777777" w:rsidR="00B9093A" w:rsidRDefault="00B9093A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13A23" w14:textId="1789E53E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3.I</w:t>
            </w:r>
          </w:p>
        </w:tc>
      </w:tr>
      <w:tr w:rsidR="00B9093A" w14:paraId="4FD3995B" w14:textId="77777777" w:rsidTr="00A216C4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C0C3" w14:textId="77777777" w:rsidR="00B9093A" w:rsidRDefault="00B9093A" w:rsidP="00B9093A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2.</w:t>
            </w: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4FECA8" w14:textId="77777777" w:rsidR="00B9093A" w:rsidRDefault="00DD028B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Borna</w:t>
            </w:r>
          </w:p>
          <w:p w14:paraId="390ED813" w14:textId="692DE5EA" w:rsidR="00DD028B" w:rsidRDefault="00DD028B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Garajski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42593" w14:textId="2B069936" w:rsidR="00B9093A" w:rsidRDefault="00DD028B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 w:rsidRPr="00DD028B">
              <w:rPr>
                <w:rFonts w:ascii="Candara Light" w:hAnsi="Candara Light" w:cs="Calibri"/>
                <w:color w:val="000000"/>
              </w:rPr>
              <w:t>Mjerenje u optici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359F" w14:textId="77777777" w:rsidR="00B9093A" w:rsidRDefault="00B9093A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2EFD799" w14:textId="153E797B" w:rsidR="00B9093A" w:rsidRDefault="00DD028B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Lugarić Belinda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EE353" w14:textId="6DDA6745" w:rsidR="00B9093A" w:rsidRDefault="00DD028B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</w:t>
            </w:r>
            <w:r w:rsidR="00B9093A">
              <w:rPr>
                <w:rFonts w:ascii="Candara Light" w:hAnsi="Candara Light" w:cs="Calibri"/>
                <w:color w:val="000000"/>
              </w:rPr>
              <w:t>.</w:t>
            </w:r>
            <w:r>
              <w:rPr>
                <w:rFonts w:ascii="Candara Light" w:hAnsi="Candara Light" w:cs="Calibri"/>
                <w:color w:val="000000"/>
              </w:rPr>
              <w:t>B</w:t>
            </w:r>
          </w:p>
        </w:tc>
      </w:tr>
      <w:tr w:rsidR="00B9093A" w14:paraId="48AD791B" w14:textId="77777777" w:rsidTr="00A216C4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065D" w14:textId="77777777" w:rsidR="00B9093A" w:rsidRDefault="00B9093A" w:rsidP="00B9093A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</w:t>
            </w: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6DF6B0" w14:textId="77777777" w:rsidR="00B9093A" w:rsidRDefault="00DD028B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Gabrijel</w:t>
            </w:r>
          </w:p>
          <w:p w14:paraId="6C93CA24" w14:textId="1A40D364" w:rsidR="00DD028B" w:rsidRDefault="00DD028B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Jelić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EB54B" w14:textId="134737B6" w:rsidR="00B9093A" w:rsidRDefault="00DD028B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 w:rsidRPr="00DD028B">
              <w:rPr>
                <w:rFonts w:ascii="Candara Light" w:hAnsi="Candara Light" w:cs="Calibri"/>
                <w:color w:val="000000"/>
              </w:rPr>
              <w:t xml:space="preserve">Proračun i konstrukcija </w:t>
            </w:r>
            <w:proofErr w:type="spellStart"/>
            <w:r w:rsidRPr="00DD028B">
              <w:rPr>
                <w:rFonts w:ascii="Candara Light" w:hAnsi="Candara Light" w:cs="Calibri"/>
                <w:color w:val="000000"/>
              </w:rPr>
              <w:t>jednostupanjskog</w:t>
            </w:r>
            <w:proofErr w:type="spellEnd"/>
            <w:r w:rsidRPr="00DD028B">
              <w:rPr>
                <w:rFonts w:ascii="Candara Light" w:hAnsi="Candara Light" w:cs="Calibri"/>
                <w:color w:val="000000"/>
              </w:rPr>
              <w:t xml:space="preserve"> reduktora sa ravnim zupcima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3E05F1" w14:textId="6DDC5699" w:rsidR="00B9093A" w:rsidRDefault="00DD028B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Savić Davor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6C697" w14:textId="3566241D" w:rsidR="00B9093A" w:rsidRDefault="00DD028B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</w:t>
            </w:r>
            <w:r w:rsidR="00B9093A">
              <w:rPr>
                <w:rFonts w:ascii="Candara Light" w:hAnsi="Candara Light" w:cs="Calibri"/>
                <w:color w:val="000000"/>
              </w:rPr>
              <w:t>.</w:t>
            </w:r>
            <w:r>
              <w:rPr>
                <w:rFonts w:ascii="Candara Light" w:hAnsi="Candara Light" w:cs="Calibri"/>
                <w:color w:val="000000"/>
              </w:rPr>
              <w:t>B</w:t>
            </w:r>
          </w:p>
        </w:tc>
      </w:tr>
      <w:tr w:rsidR="00A216C4" w14:paraId="37BEDA85" w14:textId="77777777" w:rsidTr="00A216C4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A416" w14:textId="268A95CA" w:rsidR="00A216C4" w:rsidRDefault="00A216C4" w:rsidP="00B9093A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</w:t>
            </w: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1A8F1AB" w14:textId="77777777" w:rsidR="00A216C4" w:rsidRDefault="00A216C4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Duje</w:t>
            </w:r>
          </w:p>
          <w:p w14:paraId="40268741" w14:textId="6A21A48B" w:rsidR="00A216C4" w:rsidRDefault="00A216C4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Kokaj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FA959" w14:textId="0C712059" w:rsidR="00A216C4" w:rsidRPr="00DD028B" w:rsidRDefault="00A216C4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 w:rsidRPr="00A216C4">
              <w:rPr>
                <w:rFonts w:ascii="Candara Light" w:hAnsi="Candara Light" w:cs="Calibri"/>
                <w:color w:val="000000"/>
              </w:rPr>
              <w:t>Izrada tehničko-tehnološke dokumentacije i predmeta na CNC glodalici prema crtežu broj 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702919D" w14:textId="77777777" w:rsidR="00A216C4" w:rsidRDefault="00A216C4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Babić</w:t>
            </w:r>
          </w:p>
          <w:p w14:paraId="56B081EA" w14:textId="289FBA86" w:rsidR="00A216C4" w:rsidRDefault="00A216C4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Karlo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4CBE4" w14:textId="22BC6E7C" w:rsidR="00A216C4" w:rsidRDefault="00A216C4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3.I</w:t>
            </w:r>
          </w:p>
        </w:tc>
      </w:tr>
      <w:tr w:rsidR="00B9093A" w14:paraId="64E1A02A" w14:textId="77777777" w:rsidTr="00A216C4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CA04" w14:textId="1C4C71D9" w:rsidR="00B9093A" w:rsidRDefault="00A216C4" w:rsidP="00B9093A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5</w:t>
            </w:r>
            <w:r w:rsidR="00B9093A">
              <w:rPr>
                <w:rFonts w:ascii="Candara Light" w:hAnsi="Candara Light" w:cs="Calibri"/>
                <w:color w:val="000000"/>
              </w:rPr>
              <w:t>.</w:t>
            </w:r>
          </w:p>
        </w:tc>
        <w:tc>
          <w:tcPr>
            <w:tcW w:w="16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8B89AE" w14:textId="77777777" w:rsidR="00B9093A" w:rsidRDefault="00DD028B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Marin</w:t>
            </w:r>
          </w:p>
          <w:p w14:paraId="5951C0B0" w14:textId="14DAB95E" w:rsidR="00DD028B" w:rsidRDefault="00DD028B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Kraljević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9F37C" w14:textId="77777777" w:rsidR="00B9093A" w:rsidRDefault="00B9093A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EA3D5" w14:textId="1BC00423" w:rsidR="00B9093A" w:rsidRDefault="00DD028B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 w:rsidRPr="00DD028B">
              <w:rPr>
                <w:rFonts w:ascii="Candara Light" w:hAnsi="Candara Light" w:cs="Calibri"/>
                <w:color w:val="000000"/>
              </w:rPr>
              <w:t xml:space="preserve">Izrada 3D modela, </w:t>
            </w:r>
            <w:proofErr w:type="spellStart"/>
            <w:r w:rsidRPr="00DD028B">
              <w:rPr>
                <w:rFonts w:ascii="Candara Light" w:hAnsi="Candara Light" w:cs="Calibri"/>
                <w:color w:val="000000"/>
              </w:rPr>
              <w:t>Cam</w:t>
            </w:r>
            <w:proofErr w:type="spellEnd"/>
            <w:r w:rsidRPr="00DD028B">
              <w:rPr>
                <w:rFonts w:ascii="Candara Light" w:hAnsi="Candara Light" w:cs="Calibri"/>
                <w:color w:val="000000"/>
              </w:rPr>
              <w:t xml:space="preserve"> programa i predmeta na CNC glodalici prema crtežu 3 s industrijske prakse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3FD64E" w14:textId="3EB79D46" w:rsidR="00B9093A" w:rsidRDefault="00DD028B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Lolić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Josip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D4375" w14:textId="5B32B5DB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</w:t>
            </w:r>
            <w:r w:rsidR="00DD028B">
              <w:rPr>
                <w:rFonts w:ascii="Candara Light" w:hAnsi="Candara Light" w:cs="Calibri"/>
                <w:color w:val="000000"/>
              </w:rPr>
              <w:t>I</w:t>
            </w:r>
          </w:p>
        </w:tc>
      </w:tr>
      <w:tr w:rsidR="00B9093A" w14:paraId="037E983A" w14:textId="77777777" w:rsidTr="00A216C4">
        <w:trPr>
          <w:gridAfter w:val="1"/>
          <w:wAfter w:w="647" w:type="dxa"/>
          <w:trHeight w:val="288"/>
        </w:trPr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101B" w14:textId="77777777" w:rsidR="00B9093A" w:rsidRDefault="00B9093A" w:rsidP="00B9093A">
            <w:pPr>
              <w:spacing w:before="20" w:after="20" w:line="240" w:lineRule="exact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AEE8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BE9E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800D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4597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AE03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822F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F76E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ECD6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B9093A" w14:paraId="38C75647" w14:textId="77777777" w:rsidTr="00B9093A">
        <w:trPr>
          <w:gridAfter w:val="1"/>
          <w:wAfter w:w="647" w:type="dxa"/>
          <w:trHeight w:val="28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2AA28B50" w14:textId="77777777" w:rsidR="00B9093A" w:rsidRDefault="00B9093A" w:rsidP="00B9093A">
            <w:pPr>
              <w:spacing w:before="20" w:after="20" w:line="240" w:lineRule="exact"/>
              <w:ind w:firstLineChars="100" w:firstLine="220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Predsjednik prosudbenog povjerenstva</w:t>
            </w:r>
          </w:p>
        </w:tc>
      </w:tr>
      <w:tr w:rsidR="00B9093A" w14:paraId="567B9BB2" w14:textId="77777777" w:rsidTr="00B9093A">
        <w:trPr>
          <w:gridAfter w:val="1"/>
          <w:wAfter w:w="647" w:type="dxa"/>
          <w:trHeight w:val="28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900" w:type="dxa"/>
            </w:tcMar>
            <w:vAlign w:val="bottom"/>
            <w:hideMark/>
          </w:tcPr>
          <w:p w14:paraId="5245AFF1" w14:textId="77777777" w:rsidR="00B9093A" w:rsidRDefault="00B9093A" w:rsidP="00B9093A">
            <w:pPr>
              <w:spacing w:before="20" w:after="20" w:line="240" w:lineRule="exact"/>
              <w:ind w:firstLineChars="500" w:firstLine="1104"/>
              <w:jc w:val="right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 xml:space="preserve">Zlatko Ruščić, </w:t>
            </w:r>
            <w:proofErr w:type="spellStart"/>
            <w:r>
              <w:rPr>
                <w:rFonts w:ascii="Candara Light" w:hAnsi="Candara Light" w:cs="Calibri"/>
                <w:b/>
                <w:bCs/>
                <w:color w:val="000000"/>
              </w:rPr>
              <w:t>dipl.ing.el</w:t>
            </w:r>
            <w:proofErr w:type="spellEnd"/>
            <w:r>
              <w:rPr>
                <w:rFonts w:ascii="Candara Light" w:hAnsi="Candara Light" w:cs="Calibri"/>
                <w:b/>
                <w:bCs/>
                <w:color w:val="000000"/>
              </w:rPr>
              <w:t>.</w:t>
            </w:r>
          </w:p>
        </w:tc>
      </w:tr>
    </w:tbl>
    <w:p w14:paraId="1CDAF6C9" w14:textId="6F9AE2F8" w:rsidR="002E3CD9" w:rsidRDefault="002E3CD9" w:rsidP="002E3CD9">
      <w:pPr>
        <w:spacing w:before="20" w:after="20" w:line="240" w:lineRule="exact"/>
      </w:pPr>
    </w:p>
    <w:p w14:paraId="24022FB1" w14:textId="77777777" w:rsidR="002E3CD9" w:rsidRDefault="002E3CD9" w:rsidP="002E3CD9">
      <w:pPr>
        <w:spacing w:before="20" w:after="20" w:line="240" w:lineRule="exact"/>
      </w:pPr>
      <w:r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48"/>
        <w:gridCol w:w="450"/>
        <w:gridCol w:w="401"/>
        <w:gridCol w:w="248"/>
        <w:gridCol w:w="216"/>
        <w:gridCol w:w="5241"/>
        <w:gridCol w:w="577"/>
        <w:gridCol w:w="953"/>
        <w:gridCol w:w="45"/>
        <w:gridCol w:w="45"/>
        <w:gridCol w:w="470"/>
      </w:tblGrid>
      <w:tr w:rsidR="002E3CD9" w14:paraId="03192D3D" w14:textId="77777777" w:rsidTr="00AC757A">
        <w:trPr>
          <w:trHeight w:val="288"/>
        </w:trPr>
        <w:tc>
          <w:tcPr>
            <w:tcW w:w="96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68717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lastRenderedPageBreak/>
              <w:t>Tehnička škola Ruđera Boškovića Vinkovci</w:t>
            </w:r>
          </w:p>
        </w:tc>
      </w:tr>
      <w:tr w:rsidR="002E3CD9" w14:paraId="48604A5D" w14:textId="77777777" w:rsidTr="00AC757A">
        <w:trPr>
          <w:trHeight w:val="288"/>
        </w:trPr>
        <w:tc>
          <w:tcPr>
            <w:tcW w:w="96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93341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Stanka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Vraza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15</w:t>
            </w:r>
          </w:p>
        </w:tc>
      </w:tr>
      <w:tr w:rsidR="002E3CD9" w14:paraId="0CF4F62E" w14:textId="77777777" w:rsidTr="00AC757A">
        <w:trPr>
          <w:trHeight w:val="288"/>
        </w:trPr>
        <w:tc>
          <w:tcPr>
            <w:tcW w:w="96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1A508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32100 Vinkovci</w:t>
            </w:r>
          </w:p>
        </w:tc>
      </w:tr>
      <w:tr w:rsidR="00AC757A" w14:paraId="0AFFA3C7" w14:textId="77777777" w:rsidTr="00AC757A">
        <w:trPr>
          <w:gridAfter w:val="7"/>
          <w:wAfter w:w="7547" w:type="dxa"/>
          <w:trHeight w:val="288"/>
        </w:trPr>
        <w:tc>
          <w:tcPr>
            <w:tcW w:w="2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5877" w14:textId="77777777" w:rsidR="00AC757A" w:rsidRDefault="00AC757A" w:rsidP="004B78F5">
            <w:pPr>
              <w:spacing w:before="20" w:after="20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KLASA: 602-02/24-08/3</w:t>
            </w:r>
          </w:p>
        </w:tc>
      </w:tr>
      <w:tr w:rsidR="00AC757A" w14:paraId="433AD0D1" w14:textId="77777777" w:rsidTr="00AC757A">
        <w:trPr>
          <w:gridAfter w:val="7"/>
          <w:wAfter w:w="7547" w:type="dxa"/>
          <w:trHeight w:val="468"/>
        </w:trPr>
        <w:tc>
          <w:tcPr>
            <w:tcW w:w="2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AB4E8" w14:textId="77777777" w:rsidR="00AC757A" w:rsidRDefault="00AC757A" w:rsidP="004B78F5">
            <w:pPr>
              <w:spacing w:before="20" w:after="20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URBROJ: 2196-34-24-5</w:t>
            </w:r>
          </w:p>
        </w:tc>
      </w:tr>
      <w:tr w:rsidR="00B9093A" w14:paraId="653C9A30" w14:textId="77777777" w:rsidTr="00AC757A">
        <w:trPr>
          <w:trHeight w:val="360"/>
        </w:trPr>
        <w:tc>
          <w:tcPr>
            <w:tcW w:w="96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BA4F" w14:textId="77777777" w:rsidR="00AC757A" w:rsidRDefault="00AC757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</w:pPr>
          </w:p>
          <w:p w14:paraId="2CFF9D27" w14:textId="2D95E1D0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  <w:t>RASPORED UČENIKA PO SKUPINAMA I ISPITNIM PROSTORIJAMA</w:t>
            </w:r>
          </w:p>
        </w:tc>
      </w:tr>
      <w:tr w:rsidR="00B9093A" w14:paraId="0C98AF56" w14:textId="77777777" w:rsidTr="00AC757A">
        <w:trPr>
          <w:trHeight w:val="420"/>
        </w:trPr>
        <w:tc>
          <w:tcPr>
            <w:tcW w:w="96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060B" w14:textId="77777777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  <w:t>Povjerenstvo: 2</w:t>
            </w:r>
          </w:p>
        </w:tc>
      </w:tr>
      <w:tr w:rsidR="004975BB" w14:paraId="7DBDF0B6" w14:textId="77777777" w:rsidTr="00AC757A">
        <w:trPr>
          <w:trHeight w:val="132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39D4" w14:textId="77777777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4DB5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14D5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27CB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4653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C51A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664F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EC2B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170B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B9093A" w14:paraId="7670251E" w14:textId="77777777" w:rsidTr="00AC757A">
        <w:trPr>
          <w:trHeight w:val="360"/>
        </w:trPr>
        <w:tc>
          <w:tcPr>
            <w:tcW w:w="96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6FA6" w14:textId="147D4CF5" w:rsidR="00B9093A" w:rsidRDefault="004975BB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Elektrotehnika</w:t>
            </w:r>
          </w:p>
        </w:tc>
      </w:tr>
      <w:tr w:rsidR="00B9093A" w14:paraId="6D256CE1" w14:textId="77777777" w:rsidTr="00AC757A">
        <w:trPr>
          <w:trHeight w:val="276"/>
        </w:trPr>
        <w:tc>
          <w:tcPr>
            <w:tcW w:w="96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474CECCE" w14:textId="011AF749" w:rsidR="00B9093A" w:rsidRDefault="004975BB" w:rsidP="00B9093A">
            <w:pPr>
              <w:spacing w:before="20" w:after="20" w:line="240" w:lineRule="exact"/>
              <w:ind w:firstLineChars="100" w:firstLine="22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Jesenski</w:t>
            </w:r>
            <w:r w:rsidR="00B9093A">
              <w:rPr>
                <w:rFonts w:ascii="Calibri" w:hAnsi="Calibri" w:cs="Calibri"/>
                <w:color w:val="000000"/>
              </w:rPr>
              <w:t xml:space="preserve"> rok</w:t>
            </w:r>
          </w:p>
        </w:tc>
      </w:tr>
      <w:tr w:rsidR="00B9093A" w14:paraId="50D8DD3A" w14:textId="77777777" w:rsidTr="00AC757A">
        <w:trPr>
          <w:trHeight w:val="492"/>
        </w:trPr>
        <w:tc>
          <w:tcPr>
            <w:tcW w:w="96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EFF8" w14:textId="77777777" w:rsidR="00B9093A" w:rsidRDefault="00B9093A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ndara Light" w:hAnsi="Candara Light" w:cs="Calibri"/>
                <w:color w:val="000000"/>
                <w:u w:val="single"/>
              </w:rPr>
              <w:t>SASTAV POVJERENSTVA:</w:t>
            </w:r>
          </w:p>
        </w:tc>
      </w:tr>
      <w:tr w:rsidR="004975BB" w:rsidRPr="004975BB" w14:paraId="38C34B88" w14:textId="77777777" w:rsidTr="00AC757A">
        <w:trPr>
          <w:gridAfter w:val="2"/>
          <w:wAfter w:w="515" w:type="dxa"/>
          <w:trHeight w:val="420"/>
        </w:trPr>
        <w:tc>
          <w:tcPr>
            <w:tcW w:w="91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0C6C7B4F" w14:textId="77777777" w:rsidR="004975BB" w:rsidRPr="004975BB" w:rsidRDefault="004975BB" w:rsidP="004975BB">
            <w:pPr>
              <w:spacing w:before="20" w:after="20"/>
              <w:ind w:firstLineChars="100" w:firstLine="221"/>
              <w:rPr>
                <w:rFonts w:ascii="Candara Light" w:hAnsi="Candara Light" w:cs="Calibri"/>
                <w:b/>
                <w:bCs/>
                <w:color w:val="0070C0"/>
              </w:rPr>
            </w:pPr>
            <w:r w:rsidRPr="004975BB">
              <w:rPr>
                <w:rFonts w:ascii="Candara Light" w:hAnsi="Candara Light" w:cs="Calibri"/>
                <w:b/>
                <w:bCs/>
                <w:color w:val="0070C0"/>
              </w:rPr>
              <w:t>1. Krsnik-Vinković Zdenka, ispitivač, predsjednik povjerenstva</w:t>
            </w:r>
          </w:p>
        </w:tc>
      </w:tr>
      <w:tr w:rsidR="004975BB" w:rsidRPr="004975BB" w14:paraId="1B49016C" w14:textId="77777777" w:rsidTr="00AC757A">
        <w:trPr>
          <w:gridAfter w:val="2"/>
          <w:wAfter w:w="515" w:type="dxa"/>
          <w:trHeight w:val="420"/>
        </w:trPr>
        <w:tc>
          <w:tcPr>
            <w:tcW w:w="91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37358556" w14:textId="77777777" w:rsidR="004975BB" w:rsidRPr="004975BB" w:rsidRDefault="004975BB" w:rsidP="004975BB">
            <w:pPr>
              <w:spacing w:before="20" w:after="20"/>
              <w:ind w:firstLineChars="100" w:firstLine="221"/>
              <w:rPr>
                <w:rFonts w:ascii="Candara Light" w:hAnsi="Candara Light" w:cs="Calibri"/>
                <w:b/>
                <w:bCs/>
                <w:color w:val="0070C0"/>
              </w:rPr>
            </w:pPr>
            <w:r w:rsidRPr="004975BB">
              <w:rPr>
                <w:rFonts w:ascii="Candara Light" w:hAnsi="Candara Light" w:cs="Calibri"/>
                <w:b/>
                <w:bCs/>
                <w:color w:val="0070C0"/>
              </w:rPr>
              <w:t>2. Barac Igor, ispitivač</w:t>
            </w:r>
          </w:p>
        </w:tc>
      </w:tr>
      <w:tr w:rsidR="004975BB" w:rsidRPr="004975BB" w14:paraId="4FC534D7" w14:textId="77777777" w:rsidTr="00AC757A">
        <w:trPr>
          <w:gridAfter w:val="2"/>
          <w:wAfter w:w="515" w:type="dxa"/>
          <w:trHeight w:val="420"/>
        </w:trPr>
        <w:tc>
          <w:tcPr>
            <w:tcW w:w="91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5AC84328" w14:textId="7E3D379D" w:rsidR="004975BB" w:rsidRPr="004975BB" w:rsidRDefault="004975BB" w:rsidP="004975BB">
            <w:pPr>
              <w:spacing w:before="20" w:after="20"/>
              <w:ind w:firstLineChars="100" w:firstLine="221"/>
              <w:rPr>
                <w:rFonts w:ascii="Candara Light" w:hAnsi="Candara Light" w:cs="Calibri"/>
                <w:b/>
                <w:bCs/>
                <w:color w:val="0070C0"/>
              </w:rPr>
            </w:pPr>
            <w:r w:rsidRPr="004975BB">
              <w:rPr>
                <w:rFonts w:ascii="Candara Light" w:hAnsi="Candara Light" w:cs="Calibri"/>
                <w:b/>
                <w:bCs/>
                <w:color w:val="0070C0"/>
              </w:rPr>
              <w:t xml:space="preserve">3. </w:t>
            </w:r>
            <w:r w:rsidR="00AF155A">
              <w:rPr>
                <w:rFonts w:ascii="Candara Light" w:hAnsi="Candara Light" w:cs="Calibri"/>
                <w:b/>
                <w:bCs/>
                <w:color w:val="0070C0"/>
              </w:rPr>
              <w:t>Žagar Željko</w:t>
            </w:r>
            <w:r w:rsidRPr="004975BB">
              <w:rPr>
                <w:rFonts w:ascii="Candara Light" w:hAnsi="Candara Light" w:cs="Calibri"/>
                <w:b/>
                <w:bCs/>
                <w:color w:val="0070C0"/>
              </w:rPr>
              <w:t>, član</w:t>
            </w:r>
          </w:p>
        </w:tc>
      </w:tr>
      <w:tr w:rsidR="00B9093A" w14:paraId="1D2F8058" w14:textId="77777777" w:rsidTr="00AC757A">
        <w:trPr>
          <w:trHeight w:val="288"/>
        </w:trPr>
        <w:tc>
          <w:tcPr>
            <w:tcW w:w="96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2AABD5A2" w14:textId="5B88F7BE" w:rsidR="00B9093A" w:rsidRDefault="00B9093A" w:rsidP="00B9093A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</w:p>
        </w:tc>
      </w:tr>
      <w:tr w:rsidR="00B9093A" w14:paraId="49FC9BD0" w14:textId="77777777" w:rsidTr="00AC757A">
        <w:trPr>
          <w:trHeight w:val="288"/>
        </w:trPr>
        <w:tc>
          <w:tcPr>
            <w:tcW w:w="96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425B774D" w14:textId="3095137C" w:rsidR="00B9093A" w:rsidRDefault="00B9093A" w:rsidP="00B9093A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</w:p>
        </w:tc>
      </w:tr>
      <w:tr w:rsidR="00B9093A" w14:paraId="409C428F" w14:textId="77777777" w:rsidTr="00AC757A">
        <w:trPr>
          <w:trHeight w:val="288"/>
        </w:trPr>
        <w:tc>
          <w:tcPr>
            <w:tcW w:w="96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</w:tcPr>
          <w:p w14:paraId="7AF26867" w14:textId="62193F41" w:rsidR="00B9093A" w:rsidRDefault="00B9093A" w:rsidP="00B9093A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</w:p>
        </w:tc>
      </w:tr>
      <w:tr w:rsidR="00B9093A" w14:paraId="7C1C803A" w14:textId="77777777" w:rsidTr="00AC757A">
        <w:trPr>
          <w:trHeight w:val="288"/>
        </w:trPr>
        <w:tc>
          <w:tcPr>
            <w:tcW w:w="96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64D936E9" w14:textId="77777777" w:rsidR="00B9093A" w:rsidRDefault="00B9093A" w:rsidP="00B9093A">
            <w:pPr>
              <w:spacing w:before="20" w:after="20" w:line="240" w:lineRule="exact"/>
              <w:ind w:firstLineChars="100" w:firstLine="200"/>
              <w:rPr>
                <w:sz w:val="20"/>
                <w:szCs w:val="20"/>
              </w:rPr>
            </w:pPr>
          </w:p>
        </w:tc>
      </w:tr>
      <w:tr w:rsidR="00B9093A" w14:paraId="2689A2E7" w14:textId="77777777" w:rsidTr="00AC757A">
        <w:trPr>
          <w:trHeight w:val="288"/>
        </w:trPr>
        <w:tc>
          <w:tcPr>
            <w:tcW w:w="96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2D60" w14:textId="55D8B4A4" w:rsidR="00B9093A" w:rsidRDefault="004975BB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27.8.2024. - 9:00 sati - ispitna prostorija B0</w:t>
            </w:r>
            <w:r w:rsidR="00AF155A"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10</w:t>
            </w:r>
          </w:p>
        </w:tc>
      </w:tr>
      <w:tr w:rsidR="004975BB" w14:paraId="10FF6575" w14:textId="77777777" w:rsidTr="00AC757A">
        <w:trPr>
          <w:trHeight w:val="144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4878" w14:textId="77777777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E12F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ADC1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8B3F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CA54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B535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910A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FDDC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9080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B9093A" w14:paraId="6E09B074" w14:textId="77777777" w:rsidTr="00AC757A">
        <w:trPr>
          <w:trHeight w:val="300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3E81C" w14:textId="77777777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R.B.</w:t>
            </w:r>
          </w:p>
        </w:tc>
        <w:tc>
          <w:tcPr>
            <w:tcW w:w="8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C5343" w14:textId="77777777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Kandidat</w:t>
            </w:r>
          </w:p>
        </w:tc>
        <w:tc>
          <w:tcPr>
            <w:tcW w:w="62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0A0E" w14:textId="77777777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Tema</w:t>
            </w:r>
          </w:p>
        </w:tc>
        <w:tc>
          <w:tcPr>
            <w:tcW w:w="10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59753" w14:textId="77777777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Mentor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CB15A2" w14:textId="77777777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Razred</w:t>
            </w:r>
          </w:p>
        </w:tc>
      </w:tr>
      <w:tr w:rsidR="00B9093A" w14:paraId="0100E461" w14:textId="77777777" w:rsidTr="00AC757A">
        <w:trPr>
          <w:trHeight w:val="288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821E" w14:textId="000708C7" w:rsidR="00B9093A" w:rsidRDefault="00B9093A" w:rsidP="00B9093A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1.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D25A27" w14:textId="77777777" w:rsidR="00B9093A" w:rsidRDefault="004975BB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Tomislav</w:t>
            </w:r>
          </w:p>
          <w:p w14:paraId="52177D9B" w14:textId="3319681B" w:rsidR="004975BB" w:rsidRDefault="004975BB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Balaž</w:t>
            </w:r>
            <w:proofErr w:type="spellEnd"/>
          </w:p>
        </w:tc>
        <w:tc>
          <w:tcPr>
            <w:tcW w:w="6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A92CD" w14:textId="39A6CBF3" w:rsidR="00B9093A" w:rsidRDefault="004975BB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 w:rsidRPr="004975BB">
              <w:rPr>
                <w:rFonts w:ascii="Candara Light" w:hAnsi="Candara Light" w:cs="Calibri"/>
                <w:color w:val="000000"/>
              </w:rPr>
              <w:t>Senzori u PEP sustavima , uloga, princip djelovanja, kvarovi, otklanjanje kvarova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98D7FF" w14:textId="77777777" w:rsidR="00B9093A" w:rsidRDefault="004975BB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Krsnik-Vinković</w:t>
            </w:r>
          </w:p>
          <w:p w14:paraId="641EBE1A" w14:textId="4D54BEB5" w:rsidR="004975BB" w:rsidRDefault="004975BB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Zdenka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FE069" w14:textId="6A8D415E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</w:t>
            </w:r>
            <w:r w:rsidR="004975BB">
              <w:rPr>
                <w:rFonts w:ascii="Candara Light" w:hAnsi="Candara Light" w:cs="Calibri"/>
                <w:color w:val="000000"/>
              </w:rPr>
              <w:t>J</w:t>
            </w:r>
          </w:p>
        </w:tc>
      </w:tr>
      <w:tr w:rsidR="00B9093A" w14:paraId="66E980AE" w14:textId="77777777" w:rsidTr="00AC757A">
        <w:trPr>
          <w:trHeight w:val="288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149D" w14:textId="7A03F680" w:rsidR="00B9093A" w:rsidRDefault="00B9093A" w:rsidP="00B9093A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2.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52DBBE" w14:textId="77777777" w:rsidR="00B9093A" w:rsidRDefault="004975BB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Filip</w:t>
            </w:r>
          </w:p>
          <w:p w14:paraId="0D91876F" w14:textId="774E4475" w:rsidR="004975BB" w:rsidRDefault="004975BB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Ferinac</w:t>
            </w:r>
            <w:proofErr w:type="spellEnd"/>
          </w:p>
        </w:tc>
        <w:tc>
          <w:tcPr>
            <w:tcW w:w="6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55560" w14:textId="223C5CDB" w:rsidR="00B9093A" w:rsidRDefault="004975BB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 w:rsidRPr="004975BB">
              <w:rPr>
                <w:rFonts w:ascii="Candara Light" w:hAnsi="Candara Light" w:cs="Calibri"/>
                <w:color w:val="000000"/>
              </w:rPr>
              <w:t>IZRADA ELEKTROENERGETSKOG PRIKLJUČKA OBJEKTA. UGRADNJA I SPAJANJE KPMO ORMARIĆA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A90DDE" w14:textId="336D2517" w:rsidR="00B9093A" w:rsidRDefault="004975BB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Barac Igor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5D281" w14:textId="6A8D5031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</w:t>
            </w:r>
            <w:r w:rsidR="004975BB">
              <w:rPr>
                <w:rFonts w:ascii="Candara Light" w:hAnsi="Candara Light" w:cs="Calibri"/>
                <w:color w:val="000000"/>
              </w:rPr>
              <w:t>J</w:t>
            </w:r>
          </w:p>
        </w:tc>
      </w:tr>
      <w:tr w:rsidR="00B9093A" w14:paraId="2024E0D3" w14:textId="77777777" w:rsidTr="00AC757A">
        <w:trPr>
          <w:trHeight w:val="288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8541" w14:textId="0035C96A" w:rsidR="00B9093A" w:rsidRDefault="00B9093A" w:rsidP="00B9093A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C7F747" w14:textId="77777777" w:rsidR="00B9093A" w:rsidRDefault="0052269B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Luka</w:t>
            </w:r>
          </w:p>
          <w:p w14:paraId="73D6D39F" w14:textId="040CD613" w:rsidR="0052269B" w:rsidRDefault="0052269B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Horvat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15FC5" w14:textId="6E82F66C" w:rsidR="00B9093A" w:rsidRDefault="0052269B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 w:rsidRPr="0052269B">
              <w:rPr>
                <w:rFonts w:ascii="Candara Light" w:hAnsi="Candara Light" w:cs="Calibri"/>
                <w:color w:val="000000"/>
              </w:rPr>
              <w:t>IZVOĐENJE GROMOBRANSKE INSTALACIJE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43B658" w14:textId="0D399DBE" w:rsidR="00B9093A" w:rsidRDefault="0052269B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Barac Igor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74D7E" w14:textId="272939FD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</w:t>
            </w:r>
            <w:r w:rsidR="0052269B">
              <w:rPr>
                <w:rFonts w:ascii="Candara Light" w:hAnsi="Candara Light" w:cs="Calibri"/>
                <w:color w:val="000000"/>
              </w:rPr>
              <w:t>J</w:t>
            </w:r>
          </w:p>
        </w:tc>
      </w:tr>
      <w:tr w:rsidR="00B9093A" w14:paraId="05F2599E" w14:textId="77777777" w:rsidTr="00AC757A">
        <w:trPr>
          <w:trHeight w:val="288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B07B" w14:textId="0A581B75" w:rsidR="00B9093A" w:rsidRDefault="00B9093A" w:rsidP="00B9093A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4.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D6DA76" w14:textId="77777777" w:rsidR="00B9093A" w:rsidRDefault="0052269B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Antonio</w:t>
            </w:r>
          </w:p>
          <w:p w14:paraId="246C3082" w14:textId="34CB40F6" w:rsidR="0052269B" w:rsidRDefault="0052269B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Marić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DAC30" w14:textId="4D65C33F" w:rsidR="00B9093A" w:rsidRDefault="0052269B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 w:rsidRPr="0052269B">
              <w:rPr>
                <w:rFonts w:ascii="Candara Light" w:hAnsi="Candara Light" w:cs="Calibri"/>
                <w:color w:val="000000"/>
              </w:rPr>
              <w:t>Senzori u sustavima ubrizgavanja , uloga, princip djelovanja, kvarovi, otklanjanje kvarova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04DB28" w14:textId="77777777" w:rsidR="0052269B" w:rsidRDefault="0052269B" w:rsidP="0052269B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Krsnik-Vinković</w:t>
            </w:r>
          </w:p>
          <w:p w14:paraId="071399CA" w14:textId="7D58687E" w:rsidR="00B9093A" w:rsidRDefault="0052269B" w:rsidP="0052269B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Zdenka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F8086" w14:textId="75900DE5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3.</w:t>
            </w:r>
            <w:r w:rsidR="0052269B">
              <w:rPr>
                <w:rFonts w:ascii="Candara Light" w:hAnsi="Candara Light" w:cs="Calibri"/>
                <w:color w:val="000000"/>
              </w:rPr>
              <w:t>J</w:t>
            </w:r>
          </w:p>
        </w:tc>
      </w:tr>
      <w:tr w:rsidR="004975BB" w14:paraId="142EB024" w14:textId="77777777" w:rsidTr="00AC757A">
        <w:trPr>
          <w:gridAfter w:val="1"/>
          <w:wAfter w:w="470" w:type="dxa"/>
          <w:trHeight w:val="288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25E9" w14:textId="77777777" w:rsidR="00B9093A" w:rsidRDefault="00B9093A" w:rsidP="00B9093A">
            <w:pPr>
              <w:spacing w:before="20" w:after="20" w:line="240" w:lineRule="exact"/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1E41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8FCF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DD20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083D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F07D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CD91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0BB8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55BB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B9093A" w14:paraId="4386429C" w14:textId="77777777" w:rsidTr="00AC757A">
        <w:trPr>
          <w:gridAfter w:val="1"/>
          <w:wAfter w:w="470" w:type="dxa"/>
          <w:trHeight w:val="288"/>
        </w:trPr>
        <w:tc>
          <w:tcPr>
            <w:tcW w:w="9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5E281A4F" w14:textId="77777777" w:rsidR="00B9093A" w:rsidRDefault="00B9093A" w:rsidP="00B9093A">
            <w:pPr>
              <w:spacing w:before="20" w:after="20" w:line="240" w:lineRule="exact"/>
              <w:ind w:firstLineChars="100" w:firstLine="220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Predsjednik prosudbenog povjerenstva</w:t>
            </w:r>
          </w:p>
        </w:tc>
      </w:tr>
      <w:tr w:rsidR="00B9093A" w14:paraId="3654966E" w14:textId="77777777" w:rsidTr="00AC757A">
        <w:trPr>
          <w:gridAfter w:val="1"/>
          <w:wAfter w:w="470" w:type="dxa"/>
          <w:trHeight w:val="288"/>
        </w:trPr>
        <w:tc>
          <w:tcPr>
            <w:tcW w:w="9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900" w:type="dxa"/>
            </w:tcMar>
            <w:vAlign w:val="bottom"/>
            <w:hideMark/>
          </w:tcPr>
          <w:p w14:paraId="10B62275" w14:textId="77777777" w:rsidR="00B9093A" w:rsidRDefault="00B9093A" w:rsidP="00B9093A">
            <w:pPr>
              <w:spacing w:before="20" w:after="20" w:line="240" w:lineRule="exact"/>
              <w:ind w:firstLineChars="500" w:firstLine="1104"/>
              <w:jc w:val="right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 xml:space="preserve">Zlatko Ruščić, </w:t>
            </w:r>
            <w:proofErr w:type="spellStart"/>
            <w:r>
              <w:rPr>
                <w:rFonts w:ascii="Candara Light" w:hAnsi="Candara Light" w:cs="Calibri"/>
                <w:b/>
                <w:bCs/>
                <w:color w:val="000000"/>
              </w:rPr>
              <w:t>dipl.ing.el</w:t>
            </w:r>
            <w:proofErr w:type="spellEnd"/>
            <w:r>
              <w:rPr>
                <w:rFonts w:ascii="Candara Light" w:hAnsi="Candara Light" w:cs="Calibri"/>
                <w:b/>
                <w:bCs/>
                <w:color w:val="000000"/>
              </w:rPr>
              <w:t>.</w:t>
            </w:r>
          </w:p>
        </w:tc>
      </w:tr>
    </w:tbl>
    <w:p w14:paraId="05D7FEA2" w14:textId="14291D30" w:rsidR="002E3CD9" w:rsidRDefault="002E3CD9" w:rsidP="002E3CD9">
      <w:pPr>
        <w:spacing w:before="20" w:after="20" w:line="240" w:lineRule="exact"/>
      </w:pPr>
    </w:p>
    <w:p w14:paraId="08516B12" w14:textId="77777777" w:rsidR="004975BB" w:rsidRDefault="004975BB" w:rsidP="002E3CD9">
      <w:pPr>
        <w:spacing w:before="20" w:after="20" w:line="240" w:lineRule="exact"/>
      </w:pPr>
    </w:p>
    <w:p w14:paraId="5C2AF4AE" w14:textId="77777777" w:rsidR="0052269B" w:rsidRDefault="0052269B" w:rsidP="002E3CD9">
      <w:pPr>
        <w:spacing w:before="20" w:after="20" w:line="240" w:lineRule="exact"/>
        <w:rPr>
          <w:rFonts w:ascii="Candara Light" w:hAnsi="Candara Light" w:cs="Calibri"/>
          <w:color w:val="000000"/>
        </w:rPr>
        <w:sectPr w:rsidR="0052269B" w:rsidSect="009B57FB">
          <w:headerReference w:type="default" r:id="rId7"/>
          <w:footerReference w:type="default" r:id="rId8"/>
          <w:pgSz w:w="11906" w:h="16838" w:code="9"/>
          <w:pgMar w:top="567" w:right="1134" w:bottom="962" w:left="1134" w:header="709" w:footer="709" w:gutter="0"/>
          <w:cols w:space="708"/>
          <w:docGrid w:linePitch="360"/>
        </w:sectPr>
      </w:pP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741"/>
        <w:gridCol w:w="287"/>
        <w:gridCol w:w="287"/>
        <w:gridCol w:w="1762"/>
        <w:gridCol w:w="1751"/>
        <w:gridCol w:w="771"/>
        <w:gridCol w:w="170"/>
        <w:gridCol w:w="171"/>
        <w:gridCol w:w="1233"/>
        <w:gridCol w:w="480"/>
        <w:gridCol w:w="658"/>
      </w:tblGrid>
      <w:tr w:rsidR="002E3CD9" w14:paraId="64B59EA4" w14:textId="77777777" w:rsidTr="00AC757A">
        <w:trPr>
          <w:trHeight w:val="288"/>
        </w:trPr>
        <w:tc>
          <w:tcPr>
            <w:tcW w:w="96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E3E37" w14:textId="32720B5E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lastRenderedPageBreak/>
              <w:t>Tehnička škola Ruđera Boškovića Vinkovci</w:t>
            </w:r>
          </w:p>
        </w:tc>
      </w:tr>
      <w:tr w:rsidR="002E3CD9" w14:paraId="14A60D8F" w14:textId="77777777" w:rsidTr="00AC757A">
        <w:trPr>
          <w:trHeight w:val="28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3F18A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 xml:space="preserve">Stanka </w:t>
            </w:r>
            <w:proofErr w:type="spellStart"/>
            <w:r>
              <w:rPr>
                <w:rFonts w:ascii="Candara Light" w:hAnsi="Candara Light" w:cs="Calibri"/>
                <w:color w:val="000000"/>
              </w:rPr>
              <w:t>Vraza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15</w:t>
            </w:r>
          </w:p>
        </w:tc>
      </w:tr>
      <w:tr w:rsidR="002E3CD9" w14:paraId="0742E635" w14:textId="77777777" w:rsidTr="00AC757A">
        <w:trPr>
          <w:trHeight w:val="28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2D2EF" w14:textId="77777777" w:rsidR="002E3CD9" w:rsidRDefault="002E3CD9" w:rsidP="002E3CD9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32100 Vinkovci</w:t>
            </w:r>
          </w:p>
        </w:tc>
      </w:tr>
      <w:tr w:rsidR="00AC757A" w14:paraId="35982AEE" w14:textId="77777777" w:rsidTr="00AC757A">
        <w:trPr>
          <w:gridAfter w:val="9"/>
          <w:wAfter w:w="7353" w:type="dxa"/>
          <w:trHeight w:val="28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ED7F" w14:textId="77777777" w:rsidR="00AC757A" w:rsidRDefault="00AC757A" w:rsidP="004B78F5">
            <w:pPr>
              <w:spacing w:before="20" w:after="20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KLASA: 602-02/24-08/3</w:t>
            </w:r>
          </w:p>
        </w:tc>
      </w:tr>
      <w:tr w:rsidR="00AC757A" w14:paraId="7104C70E" w14:textId="77777777" w:rsidTr="00AC757A">
        <w:trPr>
          <w:gridAfter w:val="9"/>
          <w:wAfter w:w="7353" w:type="dxa"/>
          <w:trHeight w:val="46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3C7CD" w14:textId="77777777" w:rsidR="00AC757A" w:rsidRDefault="00AC757A" w:rsidP="004B78F5">
            <w:pPr>
              <w:spacing w:before="20" w:after="20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URBROJ: 2196-34-24-6</w:t>
            </w:r>
          </w:p>
        </w:tc>
      </w:tr>
      <w:tr w:rsidR="00B9093A" w14:paraId="11D9EEC8" w14:textId="77777777" w:rsidTr="00AC757A">
        <w:trPr>
          <w:trHeight w:val="36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873B" w14:textId="77777777" w:rsidR="00AC757A" w:rsidRDefault="00AC757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</w:pPr>
          </w:p>
          <w:p w14:paraId="2278DD99" w14:textId="5F555E24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  <w:sz w:val="28"/>
                <w:szCs w:val="28"/>
              </w:rPr>
              <w:t>RASPORED UČENIKA PO SKUPINAMA I ISPITNIM PROSTORIJAMA</w:t>
            </w:r>
          </w:p>
        </w:tc>
      </w:tr>
      <w:tr w:rsidR="00B9093A" w14:paraId="4B3F74C3" w14:textId="77777777" w:rsidTr="00AC757A">
        <w:trPr>
          <w:trHeight w:val="42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2AF9" w14:textId="77777777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  <w:t>Povjerenstvo: 3</w:t>
            </w:r>
          </w:p>
        </w:tc>
      </w:tr>
      <w:tr w:rsidR="0052269B" w14:paraId="62D5C41B" w14:textId="77777777" w:rsidTr="00AC757A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42AA" w14:textId="77777777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6E31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2000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5D71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8FCA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2D1F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D81B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2F1E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6B4B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B9093A" w14:paraId="1D751D14" w14:textId="77777777" w:rsidTr="00AC757A">
        <w:trPr>
          <w:trHeight w:val="36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31ED" w14:textId="0D364B16" w:rsidR="00B9093A" w:rsidRDefault="00297F67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Građevina</w:t>
            </w:r>
          </w:p>
        </w:tc>
      </w:tr>
      <w:tr w:rsidR="00B9093A" w14:paraId="7FB3ED89" w14:textId="77777777" w:rsidTr="00AC757A">
        <w:trPr>
          <w:trHeight w:val="276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30E942C9" w14:textId="7A3B7327" w:rsidR="00B9093A" w:rsidRDefault="00297F67" w:rsidP="00B9093A">
            <w:pPr>
              <w:spacing w:before="20" w:after="20" w:line="240" w:lineRule="exact"/>
              <w:ind w:firstLineChars="100" w:firstLine="22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Jesenski</w:t>
            </w:r>
            <w:r w:rsidR="00B9093A">
              <w:rPr>
                <w:rFonts w:ascii="Calibri" w:hAnsi="Calibri" w:cs="Calibri"/>
                <w:color w:val="000000"/>
              </w:rPr>
              <w:t xml:space="preserve"> rok</w:t>
            </w:r>
          </w:p>
        </w:tc>
      </w:tr>
      <w:tr w:rsidR="00B9093A" w14:paraId="5D074972" w14:textId="77777777" w:rsidTr="00AC757A">
        <w:trPr>
          <w:trHeight w:val="492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9CC7" w14:textId="77777777" w:rsidR="00B9093A" w:rsidRDefault="00B9093A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Candara Light" w:hAnsi="Candara Light" w:cs="Calibri"/>
                <w:color w:val="000000"/>
                <w:u w:val="single"/>
              </w:rPr>
              <w:t>SASTAV POVJERENSTVA:</w:t>
            </w:r>
          </w:p>
        </w:tc>
      </w:tr>
      <w:tr w:rsidR="00297F67" w:rsidRPr="00297F67" w14:paraId="43D52833" w14:textId="77777777" w:rsidTr="00AC757A">
        <w:trPr>
          <w:gridAfter w:val="1"/>
          <w:wAfter w:w="658" w:type="dxa"/>
          <w:trHeight w:val="4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657B3CB7" w14:textId="77777777" w:rsidR="00297F67" w:rsidRPr="00297F67" w:rsidRDefault="00297F67" w:rsidP="006618DE">
            <w:pPr>
              <w:spacing w:before="20" w:after="20"/>
              <w:ind w:firstLineChars="100" w:firstLine="221"/>
              <w:rPr>
                <w:rFonts w:ascii="Candara Light" w:hAnsi="Candara Light" w:cs="Calibri"/>
                <w:b/>
                <w:bCs/>
                <w:color w:val="0070C0"/>
              </w:rPr>
            </w:pPr>
            <w:r w:rsidRPr="00297F67">
              <w:rPr>
                <w:rFonts w:ascii="Candara Light" w:hAnsi="Candara Light" w:cs="Calibri"/>
                <w:b/>
                <w:bCs/>
                <w:color w:val="0070C0"/>
              </w:rPr>
              <w:t xml:space="preserve">1. </w:t>
            </w:r>
            <w:proofErr w:type="spellStart"/>
            <w:r w:rsidRPr="00297F67">
              <w:rPr>
                <w:rFonts w:ascii="Candara Light" w:hAnsi="Candara Light" w:cs="Calibri"/>
                <w:b/>
                <w:bCs/>
                <w:color w:val="0070C0"/>
              </w:rPr>
              <w:t>Pokas</w:t>
            </w:r>
            <w:proofErr w:type="spellEnd"/>
            <w:r w:rsidRPr="00297F67">
              <w:rPr>
                <w:rFonts w:ascii="Candara Light" w:hAnsi="Candara Light" w:cs="Calibri"/>
                <w:b/>
                <w:bCs/>
                <w:color w:val="0070C0"/>
              </w:rPr>
              <w:t xml:space="preserve"> Andreja, ispitivač, predsjednik povjerenstva</w:t>
            </w:r>
          </w:p>
        </w:tc>
      </w:tr>
      <w:tr w:rsidR="00297F67" w:rsidRPr="00297F67" w14:paraId="74254154" w14:textId="77777777" w:rsidTr="00AC757A">
        <w:trPr>
          <w:gridAfter w:val="1"/>
          <w:wAfter w:w="658" w:type="dxa"/>
          <w:trHeight w:val="4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6373FFB2" w14:textId="77777777" w:rsidR="00297F67" w:rsidRPr="00297F67" w:rsidRDefault="00297F67" w:rsidP="006618DE">
            <w:pPr>
              <w:spacing w:before="20" w:after="20"/>
              <w:ind w:firstLineChars="100" w:firstLine="221"/>
              <w:rPr>
                <w:rFonts w:ascii="Candara Light" w:hAnsi="Candara Light" w:cs="Calibri"/>
                <w:b/>
                <w:bCs/>
                <w:color w:val="0070C0"/>
              </w:rPr>
            </w:pPr>
            <w:r w:rsidRPr="00297F67">
              <w:rPr>
                <w:rFonts w:ascii="Candara Light" w:hAnsi="Candara Light" w:cs="Calibri"/>
                <w:b/>
                <w:bCs/>
                <w:color w:val="0070C0"/>
              </w:rPr>
              <w:t>2. Pavušin Ines, član</w:t>
            </w:r>
          </w:p>
        </w:tc>
      </w:tr>
      <w:tr w:rsidR="00297F67" w:rsidRPr="00297F67" w14:paraId="6E5CE963" w14:textId="77777777" w:rsidTr="00AC757A">
        <w:trPr>
          <w:gridAfter w:val="1"/>
          <w:wAfter w:w="658" w:type="dxa"/>
          <w:trHeight w:val="4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54482269" w14:textId="3DC8D304" w:rsidR="00297F67" w:rsidRPr="00297F67" w:rsidRDefault="00297F67" w:rsidP="006618DE">
            <w:pPr>
              <w:spacing w:before="20" w:after="20"/>
              <w:ind w:firstLineChars="100" w:firstLine="221"/>
              <w:rPr>
                <w:rFonts w:ascii="Candara Light" w:hAnsi="Candara Light" w:cs="Calibri"/>
                <w:b/>
                <w:bCs/>
                <w:color w:val="0070C0"/>
              </w:rPr>
            </w:pPr>
            <w:r w:rsidRPr="00297F67">
              <w:rPr>
                <w:rFonts w:ascii="Candara Light" w:hAnsi="Candara Light" w:cs="Calibri"/>
                <w:b/>
                <w:bCs/>
                <w:color w:val="0070C0"/>
              </w:rPr>
              <w:t xml:space="preserve">3. </w:t>
            </w:r>
            <w:r w:rsidR="00092CD8">
              <w:rPr>
                <w:rFonts w:ascii="Candara Light" w:hAnsi="Candara Light" w:cs="Calibri"/>
                <w:b/>
                <w:bCs/>
                <w:color w:val="0070C0"/>
              </w:rPr>
              <w:t>Kordić Lidija</w:t>
            </w:r>
            <w:bookmarkStart w:id="0" w:name="_GoBack"/>
            <w:bookmarkEnd w:id="0"/>
            <w:r w:rsidRPr="00297F67">
              <w:rPr>
                <w:rFonts w:ascii="Candara Light" w:hAnsi="Candara Light" w:cs="Calibri"/>
                <w:b/>
                <w:bCs/>
                <w:color w:val="0070C0"/>
              </w:rPr>
              <w:t>, član</w:t>
            </w:r>
          </w:p>
        </w:tc>
      </w:tr>
      <w:tr w:rsidR="00B9093A" w14:paraId="0523F416" w14:textId="77777777" w:rsidTr="00AC757A">
        <w:trPr>
          <w:trHeight w:val="28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515D58C9" w14:textId="77777777" w:rsidR="00B9093A" w:rsidRDefault="00B9093A" w:rsidP="00B9093A">
            <w:pPr>
              <w:spacing w:before="20" w:after="20" w:line="240" w:lineRule="exact"/>
              <w:ind w:firstLineChars="100" w:firstLine="221"/>
              <w:rPr>
                <w:rFonts w:ascii="Candara Light" w:hAnsi="Candara Light" w:cs="Calibri"/>
                <w:b/>
                <w:bCs/>
                <w:color w:val="4472C4"/>
              </w:rPr>
            </w:pPr>
          </w:p>
        </w:tc>
      </w:tr>
      <w:tr w:rsidR="00B9093A" w14:paraId="6DD6DEE7" w14:textId="77777777" w:rsidTr="00AC757A">
        <w:trPr>
          <w:trHeight w:val="28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4F579408" w14:textId="77777777" w:rsidR="00B9093A" w:rsidRDefault="00B9093A" w:rsidP="00B9093A">
            <w:pPr>
              <w:spacing w:before="20" w:after="20" w:line="240" w:lineRule="exact"/>
              <w:ind w:firstLineChars="100" w:firstLine="200"/>
              <w:rPr>
                <w:sz w:val="20"/>
                <w:szCs w:val="20"/>
              </w:rPr>
            </w:pPr>
          </w:p>
        </w:tc>
      </w:tr>
      <w:tr w:rsidR="00B9093A" w14:paraId="0F18A341" w14:textId="77777777" w:rsidTr="00AC757A">
        <w:trPr>
          <w:trHeight w:val="28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center"/>
            <w:hideMark/>
          </w:tcPr>
          <w:p w14:paraId="6732489D" w14:textId="77777777" w:rsidR="00B9093A" w:rsidRDefault="00B9093A" w:rsidP="00B9093A">
            <w:pPr>
              <w:spacing w:before="20" w:after="20" w:line="240" w:lineRule="exact"/>
              <w:ind w:firstLineChars="100" w:firstLine="200"/>
              <w:rPr>
                <w:sz w:val="20"/>
                <w:szCs w:val="20"/>
              </w:rPr>
            </w:pPr>
          </w:p>
        </w:tc>
      </w:tr>
      <w:tr w:rsidR="00297F67" w14:paraId="5017E1FA" w14:textId="77777777" w:rsidTr="00AC757A">
        <w:trPr>
          <w:trHeight w:val="288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B3BB" w14:textId="17F9484D" w:rsidR="00297F67" w:rsidRDefault="00297F67" w:rsidP="006618DE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  <w:t>27.8.2024. - 9:00 sati - ispitna prostorija A106</w:t>
            </w:r>
          </w:p>
        </w:tc>
      </w:tr>
      <w:tr w:rsidR="0052269B" w14:paraId="3D7288FD" w14:textId="77777777" w:rsidTr="00AC757A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2F5A" w14:textId="77777777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4F75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2B72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9CA3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0C75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A611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B18A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F365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31A0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B9093A" w14:paraId="6C7C8F24" w14:textId="77777777" w:rsidTr="00AC757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E1EC9" w14:textId="77777777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R.B.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FECCC" w14:textId="77777777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Kandidat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179D" w14:textId="77777777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Tema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2C324" w14:textId="77777777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Mentor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052580" w14:textId="77777777" w:rsidR="00B9093A" w:rsidRDefault="00B9093A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>Razred</w:t>
            </w:r>
          </w:p>
        </w:tc>
      </w:tr>
      <w:tr w:rsidR="0052269B" w14:paraId="7215629C" w14:textId="77777777" w:rsidTr="00AC757A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4ACC" w14:textId="77777777" w:rsidR="00B9093A" w:rsidRDefault="00B9093A" w:rsidP="00B9093A">
            <w:pPr>
              <w:spacing w:before="20" w:after="20" w:line="240" w:lineRule="exact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FE08AE" w14:textId="77777777" w:rsidR="00B9093A" w:rsidRDefault="0052269B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Noa</w:t>
            </w:r>
          </w:p>
          <w:p w14:paraId="7E1E2B2E" w14:textId="74AD4511" w:rsidR="0052269B" w:rsidRDefault="0052269B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Andrić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B70F5" w14:textId="77777777" w:rsidR="00B9093A" w:rsidRDefault="00B9093A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945F0" w14:textId="0E78DDC1" w:rsidR="00B9093A" w:rsidRDefault="0052269B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 w:rsidRPr="0052269B">
              <w:rPr>
                <w:rFonts w:ascii="Candara Light" w:hAnsi="Candara Light" w:cs="Calibri"/>
                <w:color w:val="000000"/>
              </w:rPr>
              <w:t>Zaštita voda od onečišćenja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E759" w14:textId="77777777" w:rsidR="00B9093A" w:rsidRDefault="00B9093A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240F09" w14:textId="7E9F5DA6" w:rsidR="00B9093A" w:rsidRDefault="0052269B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proofErr w:type="spellStart"/>
            <w:r>
              <w:rPr>
                <w:rFonts w:ascii="Candara Light" w:hAnsi="Candara Light" w:cs="Calibri"/>
                <w:color w:val="000000"/>
              </w:rPr>
              <w:t>Pokas</w:t>
            </w:r>
            <w:proofErr w:type="spellEnd"/>
            <w:r>
              <w:rPr>
                <w:rFonts w:ascii="Candara Light" w:hAnsi="Candara Light" w:cs="Calibri"/>
                <w:color w:val="000000"/>
              </w:rPr>
              <w:t xml:space="preserve"> Andreja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18D9B" w14:textId="77777777" w:rsidR="00B9093A" w:rsidRDefault="00B9093A" w:rsidP="00B9093A">
            <w:pPr>
              <w:spacing w:before="20" w:after="20" w:line="240" w:lineRule="exac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25C23" w14:textId="212AC442" w:rsidR="00B9093A" w:rsidRDefault="0052269B" w:rsidP="00B9093A">
            <w:pPr>
              <w:spacing w:before="20" w:after="20" w:line="240" w:lineRule="exact"/>
              <w:jc w:val="center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4</w:t>
            </w:r>
            <w:r w:rsidR="00B9093A">
              <w:rPr>
                <w:rFonts w:ascii="Candara Light" w:hAnsi="Candara Light" w:cs="Calibri"/>
                <w:color w:val="000000"/>
              </w:rPr>
              <w:t>.</w:t>
            </w:r>
            <w:r>
              <w:rPr>
                <w:rFonts w:ascii="Candara Light" w:hAnsi="Candara Light" w:cs="Calibri"/>
                <w:color w:val="000000"/>
              </w:rPr>
              <w:t>E</w:t>
            </w:r>
          </w:p>
        </w:tc>
      </w:tr>
      <w:tr w:rsidR="0052269B" w14:paraId="0CCC1713" w14:textId="77777777" w:rsidTr="00AC757A">
        <w:trPr>
          <w:gridAfter w:val="1"/>
          <w:wAfter w:w="658" w:type="dxa"/>
          <w:trHeight w:val="288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FCB3" w14:textId="77777777" w:rsidR="00B9093A" w:rsidRDefault="00B9093A" w:rsidP="00B9093A">
            <w:pPr>
              <w:spacing w:before="20" w:after="20" w:line="240" w:lineRule="exact"/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1C8B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DF35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BE81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5B4A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0C9B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97A2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0F53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A52A" w14:textId="77777777" w:rsidR="00B9093A" w:rsidRDefault="00B9093A" w:rsidP="00B9093A">
            <w:pPr>
              <w:spacing w:before="20" w:after="20" w:line="240" w:lineRule="exact"/>
              <w:rPr>
                <w:sz w:val="20"/>
                <w:szCs w:val="20"/>
              </w:rPr>
            </w:pPr>
          </w:p>
        </w:tc>
      </w:tr>
      <w:tr w:rsidR="00B9093A" w14:paraId="219CBC15" w14:textId="77777777" w:rsidTr="00AC757A">
        <w:trPr>
          <w:gridAfter w:val="1"/>
          <w:wAfter w:w="658" w:type="dxa"/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p w14:paraId="0C9DED13" w14:textId="77777777" w:rsidR="00B9093A" w:rsidRDefault="00B9093A" w:rsidP="00B9093A">
            <w:pPr>
              <w:spacing w:before="20" w:after="20" w:line="240" w:lineRule="exact"/>
              <w:ind w:firstLineChars="100" w:firstLine="220"/>
              <w:jc w:val="right"/>
              <w:rPr>
                <w:rFonts w:ascii="Candara Light" w:hAnsi="Candara Light" w:cs="Calibri"/>
                <w:color w:val="000000"/>
              </w:rPr>
            </w:pPr>
            <w:r>
              <w:rPr>
                <w:rFonts w:ascii="Candara Light" w:hAnsi="Candara Light" w:cs="Calibri"/>
                <w:color w:val="000000"/>
              </w:rPr>
              <w:t>Predsjednik prosudbenog povjerenstva</w:t>
            </w:r>
          </w:p>
        </w:tc>
      </w:tr>
      <w:tr w:rsidR="00B9093A" w14:paraId="2DA157E8" w14:textId="77777777" w:rsidTr="00AC757A">
        <w:trPr>
          <w:gridAfter w:val="1"/>
          <w:wAfter w:w="658" w:type="dxa"/>
          <w:trHeight w:val="28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900" w:type="dxa"/>
            </w:tcMar>
            <w:vAlign w:val="bottom"/>
            <w:hideMark/>
          </w:tcPr>
          <w:p w14:paraId="14E844BA" w14:textId="77777777" w:rsidR="00B9093A" w:rsidRDefault="00B9093A" w:rsidP="00B9093A">
            <w:pPr>
              <w:spacing w:before="20" w:after="20" w:line="240" w:lineRule="exact"/>
              <w:ind w:firstLineChars="500" w:firstLine="1104"/>
              <w:jc w:val="right"/>
              <w:rPr>
                <w:rFonts w:ascii="Candara Light" w:hAnsi="Candara Light" w:cs="Calibri"/>
                <w:b/>
                <w:bCs/>
                <w:color w:val="000000"/>
              </w:rPr>
            </w:pPr>
            <w:r>
              <w:rPr>
                <w:rFonts w:ascii="Candara Light" w:hAnsi="Candara Light" w:cs="Calibri"/>
                <w:b/>
                <w:bCs/>
                <w:color w:val="000000"/>
              </w:rPr>
              <w:t xml:space="preserve">Zlatko Ruščić, </w:t>
            </w:r>
            <w:proofErr w:type="spellStart"/>
            <w:r>
              <w:rPr>
                <w:rFonts w:ascii="Candara Light" w:hAnsi="Candara Light" w:cs="Calibri"/>
                <w:b/>
                <w:bCs/>
                <w:color w:val="000000"/>
              </w:rPr>
              <w:t>dipl.ing.el</w:t>
            </w:r>
            <w:proofErr w:type="spellEnd"/>
            <w:r>
              <w:rPr>
                <w:rFonts w:ascii="Candara Light" w:hAnsi="Candara Light" w:cs="Calibri"/>
                <w:b/>
                <w:bCs/>
                <w:color w:val="000000"/>
              </w:rPr>
              <w:t>.</w:t>
            </w:r>
          </w:p>
        </w:tc>
      </w:tr>
    </w:tbl>
    <w:p w14:paraId="705FC9D4" w14:textId="03E05911" w:rsidR="002E3CD9" w:rsidRDefault="002E3CD9" w:rsidP="002E3CD9">
      <w:pPr>
        <w:spacing w:before="20" w:after="20" w:line="240" w:lineRule="exact"/>
      </w:pPr>
    </w:p>
    <w:p w14:paraId="50C59B2B" w14:textId="2AE78ABB" w:rsidR="002E3CD9" w:rsidRDefault="002E3CD9" w:rsidP="002E3CD9">
      <w:pPr>
        <w:spacing w:before="20" w:after="20" w:line="240" w:lineRule="exact"/>
      </w:pPr>
    </w:p>
    <w:sectPr w:rsidR="002E3CD9" w:rsidSect="009B57FB">
      <w:pgSz w:w="11906" w:h="16838" w:code="9"/>
      <w:pgMar w:top="567" w:right="1134" w:bottom="96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99223" w14:textId="77777777" w:rsidR="006618DE" w:rsidRDefault="006618DE" w:rsidP="000F4CDA">
      <w:pPr>
        <w:spacing w:after="0" w:line="240" w:lineRule="auto"/>
      </w:pPr>
      <w:r>
        <w:separator/>
      </w:r>
    </w:p>
  </w:endnote>
  <w:endnote w:type="continuationSeparator" w:id="0">
    <w:p w14:paraId="6FCAB172" w14:textId="77777777" w:rsidR="006618DE" w:rsidRDefault="006618DE" w:rsidP="000F4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64D0D" w14:textId="1F3FFBA4" w:rsidR="006618DE" w:rsidRPr="00B42018" w:rsidRDefault="006618DE" w:rsidP="009B57FB">
    <w:pPr>
      <w:pStyle w:val="Podnoj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4884"/>
      </w:tabs>
      <w:ind w:right="-284"/>
      <w:rPr>
        <w:rFonts w:ascii="Candara Light" w:hAnsi="Candara Light" w:cstheme="majorHAnsi"/>
        <w:sz w:val="12"/>
        <w:szCs w:val="12"/>
      </w:rPr>
    </w:pPr>
    <w:r w:rsidRPr="00BF11BF">
      <w:rPr>
        <w:rFonts w:ascii="Candara Light" w:hAnsi="Candara Light" w:cstheme="majorHAnsi"/>
        <w:sz w:val="12"/>
        <w:szCs w:val="12"/>
      </w:rPr>
      <w:t>Lista@</w:t>
    </w:r>
    <w:r>
      <w:rPr>
        <w:rFonts w:ascii="Candara Light" w:hAnsi="Candara Light" w:cstheme="majorHAnsi"/>
        <w:sz w:val="12"/>
        <w:szCs w:val="12"/>
      </w:rPr>
      <w:t>Raspored</w:t>
    </w:r>
    <w:r w:rsidRPr="00BF11BF">
      <w:rPr>
        <w:rFonts w:ascii="Candara Light" w:hAnsi="Candara Light" w:cstheme="majorHAnsi"/>
        <w:sz w:val="12"/>
        <w:szCs w:val="12"/>
      </w:rPr>
      <w:t>.docx</w:t>
    </w:r>
    <w:r>
      <w:rPr>
        <w:rFonts w:ascii="Candara Light" w:hAnsi="Candara Light" w:cstheme="majorHAnsi"/>
        <w:sz w:val="12"/>
        <w:szCs w:val="12"/>
      </w:rPr>
      <w:tab/>
    </w:r>
    <w:r>
      <w:rPr>
        <w:rFonts w:ascii="Candara Light" w:hAnsi="Candara Light" w:cstheme="majorHAnsi"/>
        <w:sz w:val="12"/>
        <w:szCs w:val="12"/>
      </w:rPr>
      <w:fldChar w:fldCharType="begin"/>
    </w:r>
    <w:r>
      <w:rPr>
        <w:rFonts w:ascii="Candara Light" w:hAnsi="Candara Light" w:cstheme="majorHAnsi"/>
        <w:sz w:val="12"/>
        <w:szCs w:val="12"/>
      </w:rPr>
      <w:instrText xml:space="preserve"> DATE  \@ "dddd, d. MMMM yyyy."  \* MERGEFORMAT </w:instrText>
    </w:r>
    <w:r>
      <w:rPr>
        <w:rFonts w:ascii="Candara Light" w:hAnsi="Candara Light" w:cstheme="majorHAnsi"/>
        <w:sz w:val="12"/>
        <w:szCs w:val="12"/>
      </w:rPr>
      <w:fldChar w:fldCharType="separate"/>
    </w:r>
    <w:r w:rsidR="00092CD8">
      <w:rPr>
        <w:rFonts w:ascii="Candara Light" w:hAnsi="Candara Light" w:cstheme="majorHAnsi"/>
        <w:noProof/>
        <w:sz w:val="12"/>
        <w:szCs w:val="12"/>
      </w:rPr>
      <w:t>ponedjeljak, 26. kolovoza 2024.</w:t>
    </w:r>
    <w:r>
      <w:rPr>
        <w:rFonts w:ascii="Candara Light" w:hAnsi="Candara Light" w:cstheme="majorHAnsi"/>
        <w:sz w:val="12"/>
        <w:szCs w:val="12"/>
      </w:rPr>
      <w:fldChar w:fldCharType="end"/>
    </w:r>
    <w:r>
      <w:rPr>
        <w:rFonts w:ascii="Candara Light" w:hAnsi="Candara Light" w:cstheme="majorHAnsi"/>
        <w:sz w:val="12"/>
        <w:szCs w:val="12"/>
      </w:rPr>
      <w:t xml:space="preserve"> - </w:t>
    </w:r>
    <w:r>
      <w:rPr>
        <w:rFonts w:ascii="Candara Light" w:hAnsi="Candara Light" w:cstheme="majorHAnsi"/>
        <w:sz w:val="12"/>
        <w:szCs w:val="12"/>
      </w:rPr>
      <w:fldChar w:fldCharType="begin"/>
    </w:r>
    <w:r>
      <w:rPr>
        <w:rFonts w:ascii="Candara Light" w:hAnsi="Candara Light" w:cstheme="majorHAnsi"/>
        <w:sz w:val="12"/>
        <w:szCs w:val="12"/>
      </w:rPr>
      <w:instrText xml:space="preserve"> TIME  \@ "HH:mm:ss"  \* MERGEFORMAT </w:instrText>
    </w:r>
    <w:r>
      <w:rPr>
        <w:rFonts w:ascii="Candara Light" w:hAnsi="Candara Light" w:cstheme="majorHAnsi"/>
        <w:sz w:val="12"/>
        <w:szCs w:val="12"/>
      </w:rPr>
      <w:fldChar w:fldCharType="separate"/>
    </w:r>
    <w:r w:rsidR="00092CD8">
      <w:rPr>
        <w:rFonts w:ascii="Candara Light" w:hAnsi="Candara Light" w:cstheme="majorHAnsi"/>
        <w:noProof/>
        <w:sz w:val="12"/>
        <w:szCs w:val="12"/>
      </w:rPr>
      <w:t>11:51:22</w:t>
    </w:r>
    <w:r>
      <w:rPr>
        <w:rFonts w:ascii="Candara Light" w:hAnsi="Candara Light" w:cstheme="majorHAnsi"/>
        <w:sz w:val="12"/>
        <w:szCs w:val="12"/>
      </w:rPr>
      <w:fldChar w:fldCharType="end"/>
    </w:r>
    <w:r>
      <w:rPr>
        <w:rFonts w:ascii="Candara Light" w:hAnsi="Candara Light" w:cstheme="majorHAnsi"/>
        <w:sz w:val="12"/>
        <w:szCs w:val="12"/>
      </w:rPr>
      <w:tab/>
    </w:r>
    <w:r w:rsidRPr="00BE36D4">
      <w:rPr>
        <w:rFonts w:ascii="Candara Light" w:hAnsi="Candara Light" w:cstheme="majorHAnsi"/>
        <w:sz w:val="12"/>
        <w:szCs w:val="12"/>
      </w:rPr>
      <w:t>PD@</w:t>
    </w:r>
    <w:r>
      <w:rPr>
        <w:rFonts w:ascii="Candara Light" w:hAnsi="Candara Light" w:cstheme="majorHAnsi"/>
        <w:sz w:val="12"/>
        <w:szCs w:val="12"/>
      </w:rPr>
      <w:t>RUPSIP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D227F" w14:textId="77777777" w:rsidR="006618DE" w:rsidRDefault="006618DE" w:rsidP="000F4CDA">
      <w:pPr>
        <w:spacing w:after="0" w:line="240" w:lineRule="auto"/>
      </w:pPr>
      <w:r>
        <w:separator/>
      </w:r>
    </w:p>
  </w:footnote>
  <w:footnote w:type="continuationSeparator" w:id="0">
    <w:p w14:paraId="177FA3B9" w14:textId="77777777" w:rsidR="006618DE" w:rsidRDefault="006618DE" w:rsidP="000F4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3B49" w14:textId="77777777" w:rsidR="006618DE" w:rsidRPr="00274A1F" w:rsidRDefault="006618DE" w:rsidP="009B57FB">
    <w:pPr>
      <w:pStyle w:val="Zaglavlje"/>
      <w:pBdr>
        <w:bottom w:val="single" w:sz="4" w:space="1" w:color="auto"/>
      </w:pBdr>
      <w:tabs>
        <w:tab w:val="clear" w:pos="4536"/>
        <w:tab w:val="clear" w:pos="9072"/>
        <w:tab w:val="right" w:pos="9214"/>
        <w:tab w:val="right" w:pos="14742"/>
        <w:tab w:val="right" w:pos="15593"/>
      </w:tabs>
      <w:ind w:right="-284"/>
      <w:rPr>
        <w:rFonts w:ascii="Candara Light" w:hAnsi="Candara Light" w:cstheme="majorHAnsi"/>
        <w:sz w:val="16"/>
        <w:szCs w:val="16"/>
      </w:rPr>
    </w:pPr>
    <w:r w:rsidRPr="003D5E3E">
      <w:rPr>
        <w:rFonts w:ascii="Candara Light" w:hAnsi="Candara Light"/>
        <w:noProof/>
        <w:sz w:val="8"/>
        <w:szCs w:val="8"/>
      </w:rPr>
      <w:drawing>
        <wp:anchor distT="0" distB="0" distL="114300" distR="114300" simplePos="0" relativeHeight="251657216" behindDoc="1" locked="0" layoutInCell="1" allowOverlap="1" wp14:anchorId="79A923CD" wp14:editId="68CF72D2">
          <wp:simplePos x="0" y="0"/>
          <wp:positionH relativeFrom="leftMargin">
            <wp:posOffset>6641465</wp:posOffset>
          </wp:positionH>
          <wp:positionV relativeFrom="topMargin">
            <wp:posOffset>516255</wp:posOffset>
          </wp:positionV>
          <wp:extent cx="388800" cy="648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11BF">
      <w:rPr>
        <w:rFonts w:ascii="Candara Light" w:hAnsi="Candara Light"/>
        <w:b/>
        <w:bCs/>
        <w:sz w:val="20"/>
        <w:szCs w:val="20"/>
      </w:rPr>
      <w:t xml:space="preserve"> </w:t>
    </w:r>
    <w:r>
      <w:rPr>
        <w:rFonts w:ascii="Candara Light" w:hAnsi="Candara Light"/>
        <w:b/>
        <w:bCs/>
        <w:sz w:val="20"/>
        <w:szCs w:val="20"/>
      </w:rPr>
      <w:t>Raspored učenika po skupinama i ispitnim prostorijama</w:t>
    </w:r>
    <w:r w:rsidR="00092CD8">
      <w:rPr>
        <w:rFonts w:ascii="Candara Light" w:hAnsi="Candara Light" w:cstheme="majorHAnsi"/>
        <w:noProof/>
        <w:sz w:val="16"/>
        <w:szCs w:val="16"/>
      </w:rPr>
      <w:pict w14:anchorId="7974CC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7877" o:spid="_x0000_s1025" type="#_x0000_t75" style="position:absolute;margin-left:0;margin-top:0;width:372.6pt;height:362.45pt;z-index:-251658240;mso-position-horizontal:center;mso-position-horizontal-relative:margin;mso-position-vertical:center;mso-position-vertical-relative:margin" o:allowincell="f">
          <v:imagedata r:id="rId2" o:title="logotip škole BW" gain="19661f" blacklevel="22938f"/>
          <w10:wrap anchorx="margin" anchory="margin"/>
        </v:shape>
      </w:pict>
    </w:r>
    <w:r>
      <w:rPr>
        <w:rFonts w:ascii="Candara Light" w:hAnsi="Candara Light" w:cstheme="majorHAnsi"/>
        <w:sz w:val="16"/>
        <w:szCs w:val="16"/>
      </w:rPr>
      <w:tab/>
    </w:r>
    <w:r w:rsidRPr="00BE36D4">
      <w:rPr>
        <w:rFonts w:ascii="Candara Light" w:hAnsi="Candara Light" w:cstheme="majorHAnsi"/>
        <w:sz w:val="16"/>
        <w:szCs w:val="16"/>
      </w:rPr>
      <w:t xml:space="preserve"> Digitalizirani dokument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mailMerge>
    <w:mainDocumentType w:val="formLetters"/>
    <w:linkToQuery/>
    <w:dataType w:val="native"/>
    <w:connectString w:val="Provider=Microsoft.ACE.OLEDB.12.0;User ID=Admin;Data Source=C:\Users\ZRuscic\OneDrive - CARNET\Škola\Ravnatelj\SkupnaPisma\ZavrsniRad\Teme@Završni@Radovi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WithCHeaderNO1`"/>
    <w:viewMergedData/>
    <w:checkErrors w:val="3"/>
    <w:odso>
      <w:udl w:val="Provider=Microsoft.ACE.OLEDB.12.0;User ID=Admin;Data Source=C:\Users\ZRuscic\OneDrive - CARNET\Škola\Ravnatelj\SkupnaPisma\ZavrsniRad\Teme@Završni@Radovi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WithCHeaderNO1"/>
      <w:src r:id="rId2"/>
      <w:colDelim w:val="9"/>
      <w:type w:val="database"/>
      <w:fHdr/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  <w:fieldMapData>
        <w:column w:val="0"/>
        <w:lid w:val="hr-HR"/>
      </w:fieldMapData>
    </w:odso>
  </w:mailMerge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D9"/>
    <w:rsid w:val="00054181"/>
    <w:rsid w:val="00092CD8"/>
    <w:rsid w:val="000B01F9"/>
    <w:rsid w:val="000C3AD6"/>
    <w:rsid w:val="000D0C36"/>
    <w:rsid w:val="000D4D02"/>
    <w:rsid w:val="000F4CDA"/>
    <w:rsid w:val="00154BB4"/>
    <w:rsid w:val="00252229"/>
    <w:rsid w:val="00274A1F"/>
    <w:rsid w:val="00276FA7"/>
    <w:rsid w:val="00277334"/>
    <w:rsid w:val="00297F67"/>
    <w:rsid w:val="002C64B7"/>
    <w:rsid w:val="002D5544"/>
    <w:rsid w:val="002E3CD9"/>
    <w:rsid w:val="002E7E9A"/>
    <w:rsid w:val="002F6EB0"/>
    <w:rsid w:val="003E187D"/>
    <w:rsid w:val="00446601"/>
    <w:rsid w:val="004975BB"/>
    <w:rsid w:val="004C594A"/>
    <w:rsid w:val="00505ECC"/>
    <w:rsid w:val="0052269B"/>
    <w:rsid w:val="00555B18"/>
    <w:rsid w:val="00595316"/>
    <w:rsid w:val="00605DDC"/>
    <w:rsid w:val="006471D4"/>
    <w:rsid w:val="006618DE"/>
    <w:rsid w:val="006D41E0"/>
    <w:rsid w:val="006D66E9"/>
    <w:rsid w:val="00727E7C"/>
    <w:rsid w:val="007554C7"/>
    <w:rsid w:val="007A522E"/>
    <w:rsid w:val="007A6479"/>
    <w:rsid w:val="007E6058"/>
    <w:rsid w:val="00806C50"/>
    <w:rsid w:val="008149D1"/>
    <w:rsid w:val="008966CD"/>
    <w:rsid w:val="008B513C"/>
    <w:rsid w:val="00956CED"/>
    <w:rsid w:val="009B4D4E"/>
    <w:rsid w:val="009B57FB"/>
    <w:rsid w:val="00A216C4"/>
    <w:rsid w:val="00AC757A"/>
    <w:rsid w:val="00AD727B"/>
    <w:rsid w:val="00AF155A"/>
    <w:rsid w:val="00B04196"/>
    <w:rsid w:val="00B2504B"/>
    <w:rsid w:val="00B3446F"/>
    <w:rsid w:val="00B42018"/>
    <w:rsid w:val="00B9093A"/>
    <w:rsid w:val="00B95525"/>
    <w:rsid w:val="00B97AF0"/>
    <w:rsid w:val="00BF11BF"/>
    <w:rsid w:val="00C11743"/>
    <w:rsid w:val="00C71DFC"/>
    <w:rsid w:val="00CE5254"/>
    <w:rsid w:val="00CF1507"/>
    <w:rsid w:val="00D662E7"/>
    <w:rsid w:val="00D87DB4"/>
    <w:rsid w:val="00DD028B"/>
    <w:rsid w:val="00DE7EB9"/>
    <w:rsid w:val="00E32762"/>
    <w:rsid w:val="00F813B5"/>
    <w:rsid w:val="00F8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C2464"/>
  <w15:chartTrackingRefBased/>
  <w15:docId w15:val="{707323EA-44B1-471E-AB85-2F9C8514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5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F4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4CDA"/>
  </w:style>
  <w:style w:type="paragraph" w:styleId="Podnoje">
    <w:name w:val="footer"/>
    <w:basedOn w:val="Normal"/>
    <w:link w:val="PodnojeChar"/>
    <w:uiPriority w:val="99"/>
    <w:unhideWhenUsed/>
    <w:rsid w:val="000F4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4CDA"/>
  </w:style>
  <w:style w:type="paragraph" w:styleId="Tekstbalonia">
    <w:name w:val="Balloon Text"/>
    <w:basedOn w:val="Normal"/>
    <w:link w:val="TekstbaloniaChar"/>
    <w:uiPriority w:val="99"/>
    <w:semiHidden/>
    <w:unhideWhenUsed/>
    <w:rsid w:val="000D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0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Korisnik\OneDrive%20-%20CARNET\&#352;kola\Ravnatelj\SkupnaPisma\ZavrsniRad\Teme@Zavr&#353;ni@Radovi.xlsm" TargetMode="External"/><Relationship Id="rId1" Type="http://schemas.openxmlformats.org/officeDocument/2006/relationships/attachedTemplate" Target="file:///C:\Zadu&#382;enja\Maturanti\Lista@Raspored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59C8A-A0B8-4D56-B99C-830CEC45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Lista@Raspored.dotx</Template>
  <TotalTime>5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Ruščić</dc:creator>
  <cp:keywords/>
  <dc:description/>
  <cp:lastModifiedBy>Zlatko Ruščić</cp:lastModifiedBy>
  <cp:revision>6</cp:revision>
  <cp:lastPrinted>2024-06-14T16:10:00Z</cp:lastPrinted>
  <dcterms:created xsi:type="dcterms:W3CDTF">2024-08-23T09:14:00Z</dcterms:created>
  <dcterms:modified xsi:type="dcterms:W3CDTF">2024-08-26T09:51:00Z</dcterms:modified>
</cp:coreProperties>
</file>