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B5A1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0792BAA8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230F785A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2388ECD0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56F1B26A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115677F5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Babić Antun</w:t>
      </w:r>
    </w:p>
    <w:p w14:paraId="3D44B79D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7"/>
        <w:gridCol w:w="1537"/>
        <w:gridCol w:w="854"/>
        <w:gridCol w:w="2934"/>
        <w:gridCol w:w="9365"/>
      </w:tblGrid>
      <w:tr w:rsidR="00E95E63" w14:paraId="4482A695" w14:textId="77777777" w:rsidTr="00A43223">
        <w:trPr>
          <w:cantSplit/>
          <w:trHeight w:hRule="exact" w:val="390"/>
        </w:trPr>
        <w:tc>
          <w:tcPr>
            <w:tcW w:w="727" w:type="dxa"/>
            <w:shd w:val="clear" w:color="auto" w:fill="F2F2F2" w:themeFill="background1" w:themeFillShade="F2"/>
          </w:tcPr>
          <w:p w14:paraId="1044D21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3B3B62F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14:paraId="7051601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4" w:type="dxa"/>
            <w:shd w:val="clear" w:color="auto" w:fill="F2F2F2" w:themeFill="background1" w:themeFillShade="F2"/>
          </w:tcPr>
          <w:p w14:paraId="7CDF7C6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65" w:type="dxa"/>
            <w:shd w:val="clear" w:color="auto" w:fill="F2F2F2" w:themeFill="background1" w:themeFillShade="F2"/>
          </w:tcPr>
          <w:p w14:paraId="24B4BB5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0A854B3F" w14:textId="77777777" w:rsidTr="00A43223">
        <w:trPr>
          <w:trHeight w:hRule="exact" w:val="340"/>
        </w:trPr>
        <w:tc>
          <w:tcPr>
            <w:tcW w:w="727" w:type="dxa"/>
            <w:noWrap/>
            <w:tcMar>
              <w:left w:w="57" w:type="dxa"/>
              <w:right w:w="28" w:type="dxa"/>
            </w:tcMar>
            <w:vAlign w:val="center"/>
          </w:tcPr>
          <w:p w14:paraId="633D76A5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47FD93F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Adrian Baletić</w:t>
            </w:r>
          </w:p>
        </w:tc>
        <w:tc>
          <w:tcPr>
            <w:tcW w:w="854" w:type="dxa"/>
            <w:vAlign w:val="center"/>
          </w:tcPr>
          <w:p w14:paraId="66219C5A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3.h</w:t>
            </w:r>
          </w:p>
        </w:tc>
        <w:tc>
          <w:tcPr>
            <w:tcW w:w="2934" w:type="dxa"/>
          </w:tcPr>
          <w:p w14:paraId="3278290C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Bravar</w:t>
            </w:r>
          </w:p>
        </w:tc>
        <w:tc>
          <w:tcPr>
            <w:tcW w:w="9365" w:type="dxa"/>
            <w:tcMar>
              <w:left w:w="57" w:type="dxa"/>
              <w:right w:w="142" w:type="dxa"/>
            </w:tcMar>
            <w:vAlign w:val="center"/>
          </w:tcPr>
          <w:p w14:paraId="46CB90F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Kanta za smeće</w:t>
            </w:r>
          </w:p>
        </w:tc>
      </w:tr>
      <w:tr w:rsidR="00E95E63" w:rsidRPr="00026B3C" w14:paraId="50CE58AB" w14:textId="77777777" w:rsidTr="00A43223">
        <w:trPr>
          <w:trHeight w:hRule="exact" w:val="340"/>
        </w:trPr>
        <w:tc>
          <w:tcPr>
            <w:tcW w:w="727" w:type="dxa"/>
            <w:noWrap/>
            <w:tcMar>
              <w:left w:w="57" w:type="dxa"/>
              <w:right w:w="28" w:type="dxa"/>
            </w:tcMar>
            <w:vAlign w:val="center"/>
          </w:tcPr>
          <w:p w14:paraId="36A45880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59E3EB3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Borna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Cenić</w:t>
            </w:r>
            <w:proofErr w:type="spellEnd"/>
          </w:p>
        </w:tc>
        <w:tc>
          <w:tcPr>
            <w:tcW w:w="854" w:type="dxa"/>
            <w:vAlign w:val="center"/>
          </w:tcPr>
          <w:p w14:paraId="17C33FC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3.h</w:t>
            </w:r>
          </w:p>
        </w:tc>
        <w:tc>
          <w:tcPr>
            <w:tcW w:w="2934" w:type="dxa"/>
          </w:tcPr>
          <w:p w14:paraId="38716704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Bravar</w:t>
            </w:r>
          </w:p>
        </w:tc>
        <w:tc>
          <w:tcPr>
            <w:tcW w:w="9365" w:type="dxa"/>
            <w:tcMar>
              <w:left w:w="57" w:type="dxa"/>
              <w:right w:w="142" w:type="dxa"/>
            </w:tcMar>
            <w:vAlign w:val="center"/>
          </w:tcPr>
          <w:p w14:paraId="7189DC1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Most - maketa</w:t>
            </w:r>
          </w:p>
        </w:tc>
      </w:tr>
      <w:tr w:rsidR="00E95E63" w:rsidRPr="00026B3C" w14:paraId="25FDFA70" w14:textId="77777777" w:rsidTr="00A43223">
        <w:trPr>
          <w:trHeight w:hRule="exact" w:val="340"/>
        </w:trPr>
        <w:tc>
          <w:tcPr>
            <w:tcW w:w="727" w:type="dxa"/>
            <w:noWrap/>
            <w:tcMar>
              <w:left w:w="57" w:type="dxa"/>
              <w:right w:w="28" w:type="dxa"/>
            </w:tcMar>
            <w:vAlign w:val="center"/>
          </w:tcPr>
          <w:p w14:paraId="172C7602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1FB7F50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Ivan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Stjepanović</w:t>
            </w:r>
            <w:proofErr w:type="spellEnd"/>
          </w:p>
        </w:tc>
        <w:tc>
          <w:tcPr>
            <w:tcW w:w="854" w:type="dxa"/>
            <w:vAlign w:val="center"/>
          </w:tcPr>
          <w:p w14:paraId="6F40FB1E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3.h</w:t>
            </w:r>
          </w:p>
        </w:tc>
        <w:tc>
          <w:tcPr>
            <w:tcW w:w="2934" w:type="dxa"/>
          </w:tcPr>
          <w:p w14:paraId="2AEE905B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Bravar</w:t>
            </w:r>
          </w:p>
        </w:tc>
        <w:tc>
          <w:tcPr>
            <w:tcW w:w="9365" w:type="dxa"/>
            <w:tcMar>
              <w:left w:w="57" w:type="dxa"/>
              <w:right w:w="142" w:type="dxa"/>
            </w:tcMar>
            <w:vAlign w:val="center"/>
          </w:tcPr>
          <w:p w14:paraId="1D24C09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Ploča sa koordinatnim sustavom</w:t>
            </w:r>
          </w:p>
        </w:tc>
      </w:tr>
      <w:tr w:rsidR="00E95E63" w:rsidRPr="00026B3C" w14:paraId="4C252EE2" w14:textId="77777777" w:rsidTr="00A43223">
        <w:trPr>
          <w:trHeight w:hRule="exact" w:val="340"/>
        </w:trPr>
        <w:tc>
          <w:tcPr>
            <w:tcW w:w="727" w:type="dxa"/>
            <w:noWrap/>
            <w:tcMar>
              <w:left w:w="57" w:type="dxa"/>
              <w:right w:w="28" w:type="dxa"/>
            </w:tcMar>
            <w:vAlign w:val="center"/>
          </w:tcPr>
          <w:p w14:paraId="1B7D6565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34A78AD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Josip Cindrić</w:t>
            </w:r>
          </w:p>
        </w:tc>
        <w:tc>
          <w:tcPr>
            <w:tcW w:w="854" w:type="dxa"/>
            <w:vAlign w:val="center"/>
          </w:tcPr>
          <w:p w14:paraId="1A8627F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3.h</w:t>
            </w:r>
          </w:p>
        </w:tc>
        <w:tc>
          <w:tcPr>
            <w:tcW w:w="2934" w:type="dxa"/>
          </w:tcPr>
          <w:p w14:paraId="27B7B14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Bravar</w:t>
            </w:r>
          </w:p>
        </w:tc>
        <w:tc>
          <w:tcPr>
            <w:tcW w:w="9365" w:type="dxa"/>
            <w:tcMar>
              <w:left w:w="57" w:type="dxa"/>
              <w:right w:w="142" w:type="dxa"/>
            </w:tcMar>
            <w:vAlign w:val="center"/>
          </w:tcPr>
          <w:p w14:paraId="4D18D16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Kanta za smeće</w:t>
            </w:r>
          </w:p>
        </w:tc>
      </w:tr>
      <w:tr w:rsidR="00E95E63" w:rsidRPr="00026B3C" w14:paraId="6849FFAA" w14:textId="77777777" w:rsidTr="00A43223">
        <w:trPr>
          <w:trHeight w:hRule="exact" w:val="340"/>
        </w:trPr>
        <w:tc>
          <w:tcPr>
            <w:tcW w:w="727" w:type="dxa"/>
            <w:noWrap/>
            <w:tcMar>
              <w:left w:w="57" w:type="dxa"/>
              <w:right w:w="28" w:type="dxa"/>
            </w:tcMar>
            <w:vAlign w:val="center"/>
          </w:tcPr>
          <w:p w14:paraId="49847A3B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7A51F30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Karlo Blažević</w:t>
            </w:r>
          </w:p>
        </w:tc>
        <w:tc>
          <w:tcPr>
            <w:tcW w:w="854" w:type="dxa"/>
            <w:vAlign w:val="center"/>
          </w:tcPr>
          <w:p w14:paraId="34E4A22B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3.h</w:t>
            </w:r>
          </w:p>
        </w:tc>
        <w:tc>
          <w:tcPr>
            <w:tcW w:w="2934" w:type="dxa"/>
          </w:tcPr>
          <w:p w14:paraId="422E0AA3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Bravar</w:t>
            </w:r>
          </w:p>
        </w:tc>
        <w:tc>
          <w:tcPr>
            <w:tcW w:w="9365" w:type="dxa"/>
            <w:tcMar>
              <w:left w:w="57" w:type="dxa"/>
              <w:right w:w="142" w:type="dxa"/>
            </w:tcMar>
            <w:vAlign w:val="center"/>
          </w:tcPr>
          <w:p w14:paraId="7B5ADFD6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Grb RH</w:t>
            </w:r>
          </w:p>
        </w:tc>
      </w:tr>
      <w:tr w:rsidR="00E95E63" w:rsidRPr="00026B3C" w14:paraId="780DD536" w14:textId="77777777" w:rsidTr="00A43223">
        <w:trPr>
          <w:trHeight w:hRule="exact" w:val="340"/>
        </w:trPr>
        <w:tc>
          <w:tcPr>
            <w:tcW w:w="727" w:type="dxa"/>
            <w:noWrap/>
            <w:tcMar>
              <w:left w:w="57" w:type="dxa"/>
              <w:right w:w="28" w:type="dxa"/>
            </w:tcMar>
            <w:vAlign w:val="center"/>
          </w:tcPr>
          <w:p w14:paraId="79E1FE63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6DE90FC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Leo Matić</w:t>
            </w:r>
          </w:p>
        </w:tc>
        <w:tc>
          <w:tcPr>
            <w:tcW w:w="854" w:type="dxa"/>
            <w:vAlign w:val="center"/>
          </w:tcPr>
          <w:p w14:paraId="211024C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3.h</w:t>
            </w:r>
          </w:p>
        </w:tc>
        <w:tc>
          <w:tcPr>
            <w:tcW w:w="2934" w:type="dxa"/>
          </w:tcPr>
          <w:p w14:paraId="035FE97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Bravar</w:t>
            </w:r>
          </w:p>
        </w:tc>
        <w:tc>
          <w:tcPr>
            <w:tcW w:w="9365" w:type="dxa"/>
            <w:tcMar>
              <w:left w:w="57" w:type="dxa"/>
              <w:right w:w="142" w:type="dxa"/>
            </w:tcMar>
            <w:vAlign w:val="center"/>
          </w:tcPr>
          <w:p w14:paraId="118D62A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Visoka klupa</w:t>
            </w:r>
          </w:p>
        </w:tc>
      </w:tr>
      <w:tr w:rsidR="00E95E63" w:rsidRPr="00026B3C" w14:paraId="260D9DFE" w14:textId="77777777" w:rsidTr="00A43223">
        <w:trPr>
          <w:trHeight w:hRule="exact" w:val="340"/>
        </w:trPr>
        <w:tc>
          <w:tcPr>
            <w:tcW w:w="727" w:type="dxa"/>
            <w:noWrap/>
            <w:tcMar>
              <w:left w:w="57" w:type="dxa"/>
              <w:right w:w="28" w:type="dxa"/>
            </w:tcMar>
            <w:vAlign w:val="center"/>
          </w:tcPr>
          <w:p w14:paraId="45B97C31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77DE3C2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Mario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Hajt</w:t>
            </w:r>
            <w:proofErr w:type="spellEnd"/>
          </w:p>
        </w:tc>
        <w:tc>
          <w:tcPr>
            <w:tcW w:w="854" w:type="dxa"/>
            <w:vAlign w:val="center"/>
          </w:tcPr>
          <w:p w14:paraId="23B610D7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3.h</w:t>
            </w:r>
          </w:p>
        </w:tc>
        <w:tc>
          <w:tcPr>
            <w:tcW w:w="2934" w:type="dxa"/>
          </w:tcPr>
          <w:p w14:paraId="1AB0C0FB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Bravar</w:t>
            </w:r>
          </w:p>
        </w:tc>
        <w:tc>
          <w:tcPr>
            <w:tcW w:w="9365" w:type="dxa"/>
            <w:tcMar>
              <w:left w:w="57" w:type="dxa"/>
              <w:right w:w="142" w:type="dxa"/>
            </w:tcMar>
            <w:vAlign w:val="center"/>
          </w:tcPr>
          <w:p w14:paraId="09E80B7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Jelen</w:t>
            </w:r>
          </w:p>
        </w:tc>
      </w:tr>
      <w:tr w:rsidR="00E95E63" w:rsidRPr="00026B3C" w14:paraId="74B066C6" w14:textId="77777777" w:rsidTr="00A43223">
        <w:trPr>
          <w:trHeight w:hRule="exact" w:val="340"/>
        </w:trPr>
        <w:tc>
          <w:tcPr>
            <w:tcW w:w="727" w:type="dxa"/>
            <w:noWrap/>
            <w:tcMar>
              <w:left w:w="57" w:type="dxa"/>
              <w:right w:w="28" w:type="dxa"/>
            </w:tcMar>
            <w:vAlign w:val="center"/>
          </w:tcPr>
          <w:p w14:paraId="7372DC1B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8.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1872F8E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Matias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Knežević</w:t>
            </w:r>
          </w:p>
        </w:tc>
        <w:tc>
          <w:tcPr>
            <w:tcW w:w="854" w:type="dxa"/>
            <w:vAlign w:val="center"/>
          </w:tcPr>
          <w:p w14:paraId="0DC3DB4A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3.h</w:t>
            </w:r>
          </w:p>
        </w:tc>
        <w:tc>
          <w:tcPr>
            <w:tcW w:w="2934" w:type="dxa"/>
          </w:tcPr>
          <w:p w14:paraId="2DC054CA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Bravar</w:t>
            </w:r>
          </w:p>
        </w:tc>
        <w:tc>
          <w:tcPr>
            <w:tcW w:w="9365" w:type="dxa"/>
            <w:tcMar>
              <w:left w:w="57" w:type="dxa"/>
              <w:right w:w="142" w:type="dxa"/>
            </w:tcMar>
            <w:vAlign w:val="center"/>
          </w:tcPr>
          <w:p w14:paraId="468197F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Grb RH</w:t>
            </w:r>
          </w:p>
        </w:tc>
      </w:tr>
      <w:tr w:rsidR="00E95E63" w:rsidRPr="00026B3C" w14:paraId="6CE2ACFC" w14:textId="77777777" w:rsidTr="00A43223">
        <w:trPr>
          <w:trHeight w:hRule="exact" w:val="340"/>
        </w:trPr>
        <w:tc>
          <w:tcPr>
            <w:tcW w:w="727" w:type="dxa"/>
            <w:noWrap/>
            <w:tcMar>
              <w:left w:w="57" w:type="dxa"/>
              <w:right w:w="28" w:type="dxa"/>
            </w:tcMar>
            <w:vAlign w:val="center"/>
          </w:tcPr>
          <w:p w14:paraId="2E63BE08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9.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437DF56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Karlo Barišić</w:t>
            </w:r>
          </w:p>
        </w:tc>
        <w:tc>
          <w:tcPr>
            <w:tcW w:w="854" w:type="dxa"/>
            <w:vAlign w:val="center"/>
          </w:tcPr>
          <w:p w14:paraId="523B2DC1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435722B3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9365" w:type="dxa"/>
            <w:tcMar>
              <w:left w:w="57" w:type="dxa"/>
              <w:right w:w="142" w:type="dxa"/>
            </w:tcMar>
            <w:vAlign w:val="center"/>
          </w:tcPr>
          <w:p w14:paraId="00DB01D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Poklopac kutije za karte</w:t>
            </w:r>
          </w:p>
        </w:tc>
      </w:tr>
      <w:tr w:rsidR="00E95E63" w:rsidRPr="00026B3C" w14:paraId="57AD8C98" w14:textId="77777777" w:rsidTr="00A43223">
        <w:trPr>
          <w:trHeight w:hRule="exact" w:val="340"/>
        </w:trPr>
        <w:tc>
          <w:tcPr>
            <w:tcW w:w="727" w:type="dxa"/>
            <w:noWrap/>
            <w:tcMar>
              <w:left w:w="57" w:type="dxa"/>
              <w:right w:w="28" w:type="dxa"/>
            </w:tcMar>
            <w:vAlign w:val="center"/>
          </w:tcPr>
          <w:p w14:paraId="4F132081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10.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2BD2DBE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Matko Štefanac</w:t>
            </w:r>
          </w:p>
        </w:tc>
        <w:tc>
          <w:tcPr>
            <w:tcW w:w="854" w:type="dxa"/>
            <w:vAlign w:val="center"/>
          </w:tcPr>
          <w:p w14:paraId="534A8A4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6DA888F5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9365" w:type="dxa"/>
            <w:tcMar>
              <w:left w:w="57" w:type="dxa"/>
              <w:right w:w="142" w:type="dxa"/>
            </w:tcMar>
            <w:vAlign w:val="center"/>
          </w:tcPr>
          <w:p w14:paraId="759B08C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Kutija za karte</w:t>
            </w:r>
          </w:p>
        </w:tc>
      </w:tr>
    </w:tbl>
    <w:p w14:paraId="37F78141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2D2672E1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48E6EEEB" wp14:editId="5E6893CC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4D7C30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57A21268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7FA8F8DE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10605BBB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5BABCACE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46052,6310648148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6EEE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45pt;margin-top:482.4pt;width:770.9pt;height:6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" o:allowoverlap="f" fillcolor="white [3201]" stroked="f" strokeweight=".5pt">
                <v:textbox>
                  <w:txbxContent>
                    <w:p w14:paraId="204D7C30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57A21268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7FA8F8DE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10605BBB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5BABCACE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46052,6310648148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2E671A22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10"/>
          <w:footerReference w:type="default" r:id="rId11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3A30D3BA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7E37553E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2BCE2116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1DD822AF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07B75750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1F9D5355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Babić Karlo</w:t>
      </w:r>
    </w:p>
    <w:p w14:paraId="7192B15A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9"/>
        <w:gridCol w:w="854"/>
        <w:gridCol w:w="2934"/>
        <w:gridCol w:w="9364"/>
      </w:tblGrid>
      <w:tr w:rsidR="00E95E63" w14:paraId="60260D19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23AAC2DB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69021A7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14:paraId="10BDDE9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4" w:type="dxa"/>
            <w:shd w:val="clear" w:color="auto" w:fill="F2F2F2" w:themeFill="background1" w:themeFillShade="F2"/>
          </w:tcPr>
          <w:p w14:paraId="5F11D3E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64" w:type="dxa"/>
            <w:shd w:val="clear" w:color="auto" w:fill="F2F2F2" w:themeFill="background1" w:themeFillShade="F2"/>
          </w:tcPr>
          <w:p w14:paraId="49FBE8F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3B4BB0C7" w14:textId="77777777" w:rsidTr="00C86009">
        <w:trPr>
          <w:trHeight w:hRule="exact" w:val="581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ED15418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9" w:type="dxa"/>
            <w:tcMar>
              <w:left w:w="57" w:type="dxa"/>
              <w:right w:w="142" w:type="dxa"/>
            </w:tcMar>
            <w:vAlign w:val="center"/>
          </w:tcPr>
          <w:p w14:paraId="2F93F8A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Edi Jurković</w:t>
            </w:r>
          </w:p>
        </w:tc>
        <w:tc>
          <w:tcPr>
            <w:tcW w:w="854" w:type="dxa"/>
            <w:vAlign w:val="center"/>
          </w:tcPr>
          <w:p w14:paraId="5AB71A0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3D6D4B17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24E68A1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Izrada 3D modela, plan stezanja, rezanja, CAM programa i predmeta na CNC stroju na industrijskoj praksi prema crtežu br. 5</w:t>
            </w:r>
          </w:p>
        </w:tc>
      </w:tr>
      <w:tr w:rsidR="00E95E63" w:rsidRPr="00026B3C" w14:paraId="3AE2E4A9" w14:textId="77777777" w:rsidTr="00C86009">
        <w:trPr>
          <w:trHeight w:hRule="exact" w:val="56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61C98CC5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9" w:type="dxa"/>
            <w:tcMar>
              <w:left w:w="57" w:type="dxa"/>
              <w:right w:w="142" w:type="dxa"/>
            </w:tcMar>
            <w:vAlign w:val="center"/>
          </w:tcPr>
          <w:p w14:paraId="0C2A508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Ivano Kožul</w:t>
            </w:r>
          </w:p>
        </w:tc>
        <w:tc>
          <w:tcPr>
            <w:tcW w:w="854" w:type="dxa"/>
            <w:vAlign w:val="center"/>
          </w:tcPr>
          <w:p w14:paraId="4E6071F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65019EB2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0A31FDD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Izrada 3D modela, plan stezanja, plan rezanja, ručno pisanog programa i predmeta na CNC glodalici prema crtežu 231</w:t>
            </w:r>
          </w:p>
        </w:tc>
      </w:tr>
      <w:tr w:rsidR="00E95E63" w:rsidRPr="00026B3C" w14:paraId="19391FE1" w14:textId="77777777" w:rsidTr="00C86009">
        <w:trPr>
          <w:trHeight w:hRule="exact" w:val="71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D6B07E7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9" w:type="dxa"/>
            <w:tcMar>
              <w:left w:w="57" w:type="dxa"/>
              <w:right w:w="142" w:type="dxa"/>
            </w:tcMar>
            <w:vAlign w:val="center"/>
          </w:tcPr>
          <w:p w14:paraId="7E1B00F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Josip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Matasić</w:t>
            </w:r>
            <w:proofErr w:type="spellEnd"/>
          </w:p>
        </w:tc>
        <w:tc>
          <w:tcPr>
            <w:tcW w:w="854" w:type="dxa"/>
            <w:vAlign w:val="center"/>
          </w:tcPr>
          <w:p w14:paraId="6D00A14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4C3703F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75A01456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Izrada 3D modela, plan stezanja, rezanja, CAM programa i predmeta na CNC stroju na industrijskoj praksi prema crtežu br. 3 </w:t>
            </w:r>
          </w:p>
        </w:tc>
      </w:tr>
      <w:tr w:rsidR="00E95E63" w:rsidRPr="00026B3C" w14:paraId="5891A27B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F88BF4C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9" w:type="dxa"/>
            <w:tcMar>
              <w:left w:w="57" w:type="dxa"/>
              <w:right w:w="142" w:type="dxa"/>
            </w:tcMar>
            <w:vAlign w:val="center"/>
          </w:tcPr>
          <w:p w14:paraId="7C1FA82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Josip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Milobara</w:t>
            </w:r>
            <w:proofErr w:type="spellEnd"/>
          </w:p>
        </w:tc>
        <w:tc>
          <w:tcPr>
            <w:tcW w:w="854" w:type="dxa"/>
            <w:vAlign w:val="center"/>
          </w:tcPr>
          <w:p w14:paraId="6583402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774008FA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6EA55A9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Izrada 3D modela, plan stezanja, rezanja CAM programa i predmeta na CNC glodalici prema crtežu 88</w:t>
            </w:r>
          </w:p>
        </w:tc>
      </w:tr>
      <w:tr w:rsidR="00E95E63" w:rsidRPr="00026B3C" w14:paraId="6A9D3B57" w14:textId="77777777" w:rsidTr="00C86009">
        <w:trPr>
          <w:trHeight w:hRule="exact" w:val="513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66132F1C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9" w:type="dxa"/>
            <w:tcMar>
              <w:left w:w="57" w:type="dxa"/>
              <w:right w:w="142" w:type="dxa"/>
            </w:tcMar>
            <w:vAlign w:val="center"/>
          </w:tcPr>
          <w:p w14:paraId="09032AA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Lovro Matak</w:t>
            </w:r>
          </w:p>
        </w:tc>
        <w:tc>
          <w:tcPr>
            <w:tcW w:w="854" w:type="dxa"/>
            <w:vAlign w:val="center"/>
          </w:tcPr>
          <w:p w14:paraId="598713B7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2E0C3A49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2624BE1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Izrada 3D modela, plan stezanja, rezanja, CAM programa i predmeta na CNC stroju na industrijskoj praksi prema crtežu br. 4 </w:t>
            </w:r>
          </w:p>
        </w:tc>
      </w:tr>
      <w:tr w:rsidR="00E95E63" w:rsidRPr="00026B3C" w14:paraId="503F7FC2" w14:textId="77777777" w:rsidTr="00C86009">
        <w:trPr>
          <w:trHeight w:hRule="exact" w:val="576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CFA6148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539" w:type="dxa"/>
            <w:tcMar>
              <w:left w:w="57" w:type="dxa"/>
              <w:right w:w="142" w:type="dxa"/>
            </w:tcMar>
            <w:vAlign w:val="center"/>
          </w:tcPr>
          <w:p w14:paraId="1C72D77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Luka Anić</w:t>
            </w:r>
          </w:p>
        </w:tc>
        <w:tc>
          <w:tcPr>
            <w:tcW w:w="854" w:type="dxa"/>
            <w:vAlign w:val="center"/>
          </w:tcPr>
          <w:p w14:paraId="7CC158BB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2075EFFA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67840EF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Izrada 3D modela, plan stezanja, rezanja, CAM programa i predmeta na CNC stroju na industrijskoj praksi prema crtežu br. 7</w:t>
            </w:r>
          </w:p>
        </w:tc>
      </w:tr>
      <w:tr w:rsidR="00E95E63" w:rsidRPr="00026B3C" w14:paraId="1761D27F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F1527BE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539" w:type="dxa"/>
            <w:tcMar>
              <w:left w:w="57" w:type="dxa"/>
              <w:right w:w="142" w:type="dxa"/>
            </w:tcMar>
            <w:vAlign w:val="center"/>
          </w:tcPr>
          <w:p w14:paraId="59A27DF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Luka Krznar</w:t>
            </w:r>
          </w:p>
        </w:tc>
        <w:tc>
          <w:tcPr>
            <w:tcW w:w="854" w:type="dxa"/>
            <w:vAlign w:val="center"/>
          </w:tcPr>
          <w:p w14:paraId="49C638D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547EF24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2521A91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Izrada 3D modela, plan stezanja, rezanja CAM programa i predmeta na CNC glodalici prema crtežu 354</w:t>
            </w:r>
          </w:p>
        </w:tc>
      </w:tr>
      <w:tr w:rsidR="00E95E63" w:rsidRPr="00026B3C" w14:paraId="29765440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ED50983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8.</w:t>
            </w:r>
          </w:p>
        </w:tc>
        <w:tc>
          <w:tcPr>
            <w:tcW w:w="1539" w:type="dxa"/>
            <w:tcMar>
              <w:left w:w="57" w:type="dxa"/>
              <w:right w:w="142" w:type="dxa"/>
            </w:tcMar>
            <w:vAlign w:val="center"/>
          </w:tcPr>
          <w:p w14:paraId="6DDAA2F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Mario Stanisavljević</w:t>
            </w:r>
          </w:p>
        </w:tc>
        <w:tc>
          <w:tcPr>
            <w:tcW w:w="854" w:type="dxa"/>
            <w:vAlign w:val="center"/>
          </w:tcPr>
          <w:p w14:paraId="77AB607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04A04A4A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144EAE0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Izrada 3D modela, plan stezanja, rezanja, CAM programa i predmeta na CNC glodalici prema crtežu 390</w:t>
            </w:r>
          </w:p>
        </w:tc>
      </w:tr>
      <w:tr w:rsidR="00E95E63" w:rsidRPr="00026B3C" w14:paraId="28ED9143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B8AE6B4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9.</w:t>
            </w:r>
          </w:p>
        </w:tc>
        <w:tc>
          <w:tcPr>
            <w:tcW w:w="1539" w:type="dxa"/>
            <w:tcMar>
              <w:left w:w="57" w:type="dxa"/>
              <w:right w:w="142" w:type="dxa"/>
            </w:tcMar>
            <w:vAlign w:val="center"/>
          </w:tcPr>
          <w:p w14:paraId="5AC15DD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Marko Trbuha</w:t>
            </w:r>
          </w:p>
        </w:tc>
        <w:tc>
          <w:tcPr>
            <w:tcW w:w="854" w:type="dxa"/>
            <w:vAlign w:val="center"/>
          </w:tcPr>
          <w:p w14:paraId="473A8BE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2C16D61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032120A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Izrada 3D modela, plan stezanja, rezanja CAM programa i predmeta na CNC glodalici prema crtežu 266</w:t>
            </w:r>
          </w:p>
        </w:tc>
      </w:tr>
      <w:tr w:rsidR="00E95E63" w:rsidRPr="00026B3C" w14:paraId="1C22CE0B" w14:textId="77777777" w:rsidTr="00C86009">
        <w:trPr>
          <w:trHeight w:hRule="exact" w:val="67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CEA89D7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10.</w:t>
            </w:r>
          </w:p>
        </w:tc>
        <w:tc>
          <w:tcPr>
            <w:tcW w:w="1539" w:type="dxa"/>
            <w:tcMar>
              <w:left w:w="57" w:type="dxa"/>
              <w:right w:w="142" w:type="dxa"/>
            </w:tcMar>
            <w:vAlign w:val="center"/>
          </w:tcPr>
          <w:p w14:paraId="0CB6C71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Zdravko Šarić</w:t>
            </w:r>
          </w:p>
        </w:tc>
        <w:tc>
          <w:tcPr>
            <w:tcW w:w="854" w:type="dxa"/>
            <w:vAlign w:val="center"/>
          </w:tcPr>
          <w:p w14:paraId="5AFF6F0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14524A10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33F0135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Izrada 3D modela, plan stezanja, rezanja, CAM programa i predmeta na CNC stroju na industrijskoj praksi prema crtežu br. 6</w:t>
            </w:r>
          </w:p>
        </w:tc>
      </w:tr>
    </w:tbl>
    <w:p w14:paraId="7E4742E0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0EDD8523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634949A2" wp14:editId="0D9AB55B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4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626876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0E4E561B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6E49F81D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26C0541E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3B67C5CF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46052,631087963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949A2" id="_x0000_s1027" type="#_x0000_t202" style="position:absolute;margin-left:45pt;margin-top:482.4pt;width:770.9pt;height:60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" o:allowoverlap="f" fillcolor="white [3201]" stroked="f" strokeweight=".5pt">
                <v:textbox>
                  <w:txbxContent>
                    <w:p w14:paraId="44626876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0E4E561B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6E49F81D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26C0541E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3B67C5CF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46052,631087963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24BEFF2C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12"/>
          <w:footerReference w:type="default" r:id="rId13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503F9D28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337CE0EC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58CD8BF5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607F281E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0932F93E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03907A0C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Barac Igor</w:t>
      </w:r>
    </w:p>
    <w:p w14:paraId="58A6CC84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4"/>
        <w:gridCol w:w="854"/>
        <w:gridCol w:w="2939"/>
        <w:gridCol w:w="9364"/>
      </w:tblGrid>
      <w:tr w:rsidR="00E95E63" w14:paraId="48081B41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1200B99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0DCEDA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14:paraId="76964661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9" w:type="dxa"/>
            <w:shd w:val="clear" w:color="auto" w:fill="F2F2F2" w:themeFill="background1" w:themeFillShade="F2"/>
          </w:tcPr>
          <w:p w14:paraId="7E16FD3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64" w:type="dxa"/>
            <w:shd w:val="clear" w:color="auto" w:fill="F2F2F2" w:themeFill="background1" w:themeFillShade="F2"/>
          </w:tcPr>
          <w:p w14:paraId="52FCD1C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1125532D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A0A584A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79E9FA4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Alen Vučić</w:t>
            </w:r>
          </w:p>
        </w:tc>
        <w:tc>
          <w:tcPr>
            <w:tcW w:w="854" w:type="dxa"/>
            <w:vAlign w:val="center"/>
          </w:tcPr>
          <w:p w14:paraId="203274B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9" w:type="dxa"/>
          </w:tcPr>
          <w:p w14:paraId="4AB3857D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6414E86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Električna instalacija kupaonice</w:t>
            </w:r>
          </w:p>
        </w:tc>
      </w:tr>
      <w:tr w:rsidR="00E95E63" w:rsidRPr="00026B3C" w14:paraId="637B676D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FF493F4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44DCD0B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Andrej Živković</w:t>
            </w:r>
          </w:p>
        </w:tc>
        <w:tc>
          <w:tcPr>
            <w:tcW w:w="854" w:type="dxa"/>
            <w:vAlign w:val="center"/>
          </w:tcPr>
          <w:p w14:paraId="66406EA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9" w:type="dxa"/>
          </w:tcPr>
          <w:p w14:paraId="50E1B28A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7D8B48F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Izvođenje instalacije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interfona</w:t>
            </w:r>
            <w:proofErr w:type="spellEnd"/>
          </w:p>
        </w:tc>
      </w:tr>
      <w:tr w:rsidR="00E95E63" w:rsidRPr="00026B3C" w14:paraId="4479C021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03B9AE4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59B1CB9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Bruno Šaronja</w:t>
            </w:r>
          </w:p>
        </w:tc>
        <w:tc>
          <w:tcPr>
            <w:tcW w:w="854" w:type="dxa"/>
            <w:vAlign w:val="center"/>
          </w:tcPr>
          <w:p w14:paraId="14DBFA2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9" w:type="dxa"/>
          </w:tcPr>
          <w:p w14:paraId="5618A101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09E5805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Izrada sklopa zvijezda-trokut trofaznog asinkronog elektromotora</w:t>
            </w:r>
          </w:p>
        </w:tc>
      </w:tr>
      <w:tr w:rsidR="00E95E63" w:rsidRPr="00026B3C" w14:paraId="283F4756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DCC9E1D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7DDA762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Filip Škarica</w:t>
            </w:r>
          </w:p>
        </w:tc>
        <w:tc>
          <w:tcPr>
            <w:tcW w:w="854" w:type="dxa"/>
            <w:vAlign w:val="center"/>
          </w:tcPr>
          <w:p w14:paraId="40F2C7A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9" w:type="dxa"/>
          </w:tcPr>
          <w:p w14:paraId="3CE2084B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4664E8A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Izvođenje nadžbukne instalacije obrtničke radionice ili industrijske hale</w:t>
            </w:r>
          </w:p>
        </w:tc>
      </w:tr>
      <w:tr w:rsidR="00E95E63" w:rsidRPr="00026B3C" w14:paraId="30A4CC13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EA065D7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0A6FBA6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Leon Čule</w:t>
            </w:r>
          </w:p>
        </w:tc>
        <w:tc>
          <w:tcPr>
            <w:tcW w:w="854" w:type="dxa"/>
            <w:vAlign w:val="center"/>
          </w:tcPr>
          <w:p w14:paraId="7B4EDE5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9" w:type="dxa"/>
          </w:tcPr>
          <w:p w14:paraId="1BB41F59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6823634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Izrada sklopa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soft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start pokretanja asinkronog elektromotora</w:t>
            </w:r>
          </w:p>
        </w:tc>
      </w:tr>
      <w:tr w:rsidR="00E95E63" w:rsidRPr="00026B3C" w14:paraId="4E680051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D35C59A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52EA707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Mario Janjić</w:t>
            </w:r>
          </w:p>
        </w:tc>
        <w:tc>
          <w:tcPr>
            <w:tcW w:w="854" w:type="dxa"/>
            <w:vAlign w:val="center"/>
          </w:tcPr>
          <w:p w14:paraId="06E9AF6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9" w:type="dxa"/>
          </w:tcPr>
          <w:p w14:paraId="4DFA7C93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1D89E6C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Izrada antenske instalacije</w:t>
            </w:r>
          </w:p>
        </w:tc>
      </w:tr>
      <w:tr w:rsidR="00E95E63" w:rsidRPr="00026B3C" w14:paraId="2FA52667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6E105F6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01AE5C6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Marko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Jugec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Bliml</w:t>
            </w:r>
            <w:proofErr w:type="spellEnd"/>
          </w:p>
        </w:tc>
        <w:tc>
          <w:tcPr>
            <w:tcW w:w="854" w:type="dxa"/>
            <w:vAlign w:val="center"/>
          </w:tcPr>
          <w:p w14:paraId="191A969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9" w:type="dxa"/>
          </w:tcPr>
          <w:p w14:paraId="2C0FA574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6F4B1D0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Izvođenje gromobranske instalacije</w:t>
            </w:r>
          </w:p>
        </w:tc>
      </w:tr>
      <w:tr w:rsidR="00E95E63" w:rsidRPr="00026B3C" w14:paraId="32D7B548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6DBF124F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8.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562E592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Matej Majić</w:t>
            </w:r>
          </w:p>
        </w:tc>
        <w:tc>
          <w:tcPr>
            <w:tcW w:w="854" w:type="dxa"/>
            <w:vAlign w:val="center"/>
          </w:tcPr>
          <w:p w14:paraId="4B203CE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9" w:type="dxa"/>
          </w:tcPr>
          <w:p w14:paraId="2ECD9282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1F7A533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Izvođenje elektro instalacije prizemnice ili stana</w:t>
            </w:r>
          </w:p>
        </w:tc>
      </w:tr>
      <w:tr w:rsidR="00E95E63" w:rsidRPr="00026B3C" w14:paraId="20237EF4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8526380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9.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2BBFDEE6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Matej Živković</w:t>
            </w:r>
          </w:p>
        </w:tc>
        <w:tc>
          <w:tcPr>
            <w:tcW w:w="854" w:type="dxa"/>
            <w:vAlign w:val="center"/>
          </w:tcPr>
          <w:p w14:paraId="7AD6D64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9" w:type="dxa"/>
          </w:tcPr>
          <w:p w14:paraId="1EE72887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250A888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Ugradnja i spajanje razdjelnice s automatskim osiguračima</w:t>
            </w:r>
          </w:p>
        </w:tc>
      </w:tr>
      <w:tr w:rsidR="00E95E63" w:rsidRPr="00026B3C" w14:paraId="0C910EDD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CCA1210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10.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3F23A4D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Stjepan Tadić</w:t>
            </w:r>
          </w:p>
        </w:tc>
        <w:tc>
          <w:tcPr>
            <w:tcW w:w="854" w:type="dxa"/>
            <w:vAlign w:val="center"/>
          </w:tcPr>
          <w:p w14:paraId="55787CD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9" w:type="dxa"/>
          </w:tcPr>
          <w:p w14:paraId="0A5A13A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Elektroinstalater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3CB1D04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Izrada sklopa za regulaciju brzinu vrtnje asinkronog elektromotora frekvencijskim regulatorom</w:t>
            </w:r>
          </w:p>
        </w:tc>
      </w:tr>
    </w:tbl>
    <w:p w14:paraId="33F3F58C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311FDDB8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2E8997DD" wp14:editId="6F93BFB7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7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4FFBA6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6D75DFC6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5E16B247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27C237AB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60DE67D9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46052,631099537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997DD" id="_x0000_s1028" type="#_x0000_t202" style="position:absolute;margin-left:45pt;margin-top:482.4pt;width:770.9pt;height:60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" o:allowoverlap="f" fillcolor="white [3201]" stroked="f" strokeweight=".5pt">
                <v:textbox>
                  <w:txbxContent>
                    <w:p w14:paraId="4E4FFBA6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6D75DFC6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5E16B247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27C237AB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60DE67D9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46052,631099537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037A5BCA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14"/>
          <w:footerReference w:type="default" r:id="rId15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6B9CEC4B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7E21DC99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7418D463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7798CF13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3C4D0882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724C3FC3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 xml:space="preserve">Mentor: </w:t>
      </w:r>
      <w:proofErr w:type="spellStart"/>
      <w:r>
        <w:rPr>
          <w:rFonts w:ascii="Candara Light" w:hAnsi="Candara Light"/>
        </w:rPr>
        <w:t>Bečvardi</w:t>
      </w:r>
      <w:proofErr w:type="spellEnd"/>
      <w:r>
        <w:rPr>
          <w:rFonts w:ascii="Candara Light" w:hAnsi="Candara Light"/>
        </w:rPr>
        <w:t xml:space="preserve"> Mario</w:t>
      </w:r>
    </w:p>
    <w:p w14:paraId="72370230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9"/>
        <w:gridCol w:w="861"/>
        <w:gridCol w:w="2932"/>
        <w:gridCol w:w="9359"/>
      </w:tblGrid>
      <w:tr w:rsidR="00E95E63" w14:paraId="282B1D37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435BF06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3923BC0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2AF1FD8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2" w:type="dxa"/>
            <w:shd w:val="clear" w:color="auto" w:fill="F2F2F2" w:themeFill="background1" w:themeFillShade="F2"/>
          </w:tcPr>
          <w:p w14:paraId="20976CA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59" w:type="dxa"/>
            <w:shd w:val="clear" w:color="auto" w:fill="F2F2F2" w:themeFill="background1" w:themeFillShade="F2"/>
          </w:tcPr>
          <w:p w14:paraId="6C30D36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268CBE46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90C9821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9" w:type="dxa"/>
            <w:tcMar>
              <w:left w:w="57" w:type="dxa"/>
              <w:right w:w="142" w:type="dxa"/>
            </w:tcMar>
            <w:vAlign w:val="center"/>
          </w:tcPr>
          <w:p w14:paraId="1334F8F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Gabriel Rendulić</w:t>
            </w:r>
          </w:p>
        </w:tc>
        <w:tc>
          <w:tcPr>
            <w:tcW w:w="861" w:type="dxa"/>
            <w:vAlign w:val="center"/>
          </w:tcPr>
          <w:p w14:paraId="723FE07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3.k</w:t>
            </w:r>
          </w:p>
        </w:tc>
        <w:tc>
          <w:tcPr>
            <w:tcW w:w="2932" w:type="dxa"/>
          </w:tcPr>
          <w:p w14:paraId="1792182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Monter suhe gradnje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5AB6815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Zakrivljeni zidovi u suhoj gradnji</w:t>
            </w:r>
          </w:p>
        </w:tc>
      </w:tr>
      <w:tr w:rsidR="00E95E63" w:rsidRPr="00026B3C" w14:paraId="15E3F853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06C4AD7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9" w:type="dxa"/>
            <w:tcMar>
              <w:left w:w="57" w:type="dxa"/>
              <w:right w:w="142" w:type="dxa"/>
            </w:tcMar>
            <w:vAlign w:val="center"/>
          </w:tcPr>
          <w:p w14:paraId="557FD18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Gabriel Tomašević</w:t>
            </w:r>
          </w:p>
        </w:tc>
        <w:tc>
          <w:tcPr>
            <w:tcW w:w="861" w:type="dxa"/>
            <w:vAlign w:val="center"/>
          </w:tcPr>
          <w:p w14:paraId="2396F7F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3.k</w:t>
            </w:r>
          </w:p>
        </w:tc>
        <w:tc>
          <w:tcPr>
            <w:tcW w:w="2932" w:type="dxa"/>
          </w:tcPr>
          <w:p w14:paraId="71B2EF87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Monter suhe gradnje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789C0E7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Oblaganje potkrovlja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gipskartonskim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pločama</w:t>
            </w:r>
          </w:p>
        </w:tc>
      </w:tr>
      <w:tr w:rsidR="00E95E63" w:rsidRPr="00026B3C" w14:paraId="3D61938F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65BA3CD3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9" w:type="dxa"/>
            <w:tcMar>
              <w:left w:w="57" w:type="dxa"/>
              <w:right w:w="142" w:type="dxa"/>
            </w:tcMar>
            <w:vAlign w:val="center"/>
          </w:tcPr>
          <w:p w14:paraId="34BC5F1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Leon Filipović</w:t>
            </w:r>
          </w:p>
        </w:tc>
        <w:tc>
          <w:tcPr>
            <w:tcW w:w="861" w:type="dxa"/>
            <w:vAlign w:val="center"/>
          </w:tcPr>
          <w:p w14:paraId="3998D98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3.k</w:t>
            </w:r>
          </w:p>
        </w:tc>
        <w:tc>
          <w:tcPr>
            <w:tcW w:w="2932" w:type="dxa"/>
          </w:tcPr>
          <w:p w14:paraId="37DE30FD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Monter suhe gradnje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620A3A0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Spušteni stropovi u više nivoa</w:t>
            </w:r>
          </w:p>
        </w:tc>
      </w:tr>
      <w:tr w:rsidR="00E95E63" w:rsidRPr="00026B3C" w14:paraId="3A29D396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6366AD70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9" w:type="dxa"/>
            <w:tcMar>
              <w:left w:w="57" w:type="dxa"/>
              <w:right w:w="142" w:type="dxa"/>
            </w:tcMar>
            <w:vAlign w:val="center"/>
          </w:tcPr>
          <w:p w14:paraId="75188F6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Baumgertner</w:t>
            </w:r>
            <w:proofErr w:type="spellEnd"/>
          </w:p>
        </w:tc>
        <w:tc>
          <w:tcPr>
            <w:tcW w:w="861" w:type="dxa"/>
            <w:vAlign w:val="center"/>
          </w:tcPr>
          <w:p w14:paraId="4A417971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3.k</w:t>
            </w:r>
          </w:p>
        </w:tc>
        <w:tc>
          <w:tcPr>
            <w:tcW w:w="2932" w:type="dxa"/>
          </w:tcPr>
          <w:p w14:paraId="4CDCD1F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Monter suhe gradnje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4E7002D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Pregradni zidovi u suhoj gradnji</w:t>
            </w:r>
          </w:p>
        </w:tc>
      </w:tr>
      <w:tr w:rsidR="00E95E63" w:rsidRPr="00026B3C" w14:paraId="29E772D6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1A70764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9" w:type="dxa"/>
            <w:tcMar>
              <w:left w:w="57" w:type="dxa"/>
              <w:right w:w="142" w:type="dxa"/>
            </w:tcMar>
            <w:vAlign w:val="center"/>
          </w:tcPr>
          <w:p w14:paraId="2FD388B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Štilinger</w:t>
            </w:r>
            <w:proofErr w:type="spellEnd"/>
          </w:p>
        </w:tc>
        <w:tc>
          <w:tcPr>
            <w:tcW w:w="861" w:type="dxa"/>
            <w:vAlign w:val="center"/>
          </w:tcPr>
          <w:p w14:paraId="61313C1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3.k</w:t>
            </w:r>
          </w:p>
        </w:tc>
        <w:tc>
          <w:tcPr>
            <w:tcW w:w="2932" w:type="dxa"/>
          </w:tcPr>
          <w:p w14:paraId="38DADCC7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Monter suhe gradnje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3F548E6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Postupak izvedbe suhog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estriha</w:t>
            </w:r>
            <w:proofErr w:type="spellEnd"/>
          </w:p>
        </w:tc>
      </w:tr>
      <w:tr w:rsidR="00E95E63" w:rsidRPr="00026B3C" w14:paraId="7A23C014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F2D53C9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539" w:type="dxa"/>
            <w:tcMar>
              <w:left w:w="57" w:type="dxa"/>
              <w:right w:w="142" w:type="dxa"/>
            </w:tcMar>
            <w:vAlign w:val="center"/>
          </w:tcPr>
          <w:p w14:paraId="78F409E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Mihael Mamić</w:t>
            </w:r>
          </w:p>
        </w:tc>
        <w:tc>
          <w:tcPr>
            <w:tcW w:w="861" w:type="dxa"/>
            <w:vAlign w:val="center"/>
          </w:tcPr>
          <w:p w14:paraId="452CD27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3.k</w:t>
            </w:r>
          </w:p>
        </w:tc>
        <w:tc>
          <w:tcPr>
            <w:tcW w:w="2932" w:type="dxa"/>
          </w:tcPr>
          <w:p w14:paraId="6393CAB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Monter suhe gradnje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37D4CF5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Oblaganje zidova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gipskartonskim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pločama</w:t>
            </w:r>
          </w:p>
        </w:tc>
      </w:tr>
    </w:tbl>
    <w:p w14:paraId="488CC04B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5AB9CEFE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 wp14:anchorId="2546C6A2" wp14:editId="273EFEF5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10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1FF821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4D7EAFC0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10294792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1AAB7852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3F3391D2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46052,6311111111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6C6A2" id="_x0000_s1029" type="#_x0000_t202" style="position:absolute;margin-left:45pt;margin-top:482.4pt;width:770.9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" o:allowoverlap="f" fillcolor="white [3201]" stroked="f" strokeweight=".5pt">
                <v:textbox>
                  <w:txbxContent>
                    <w:p w14:paraId="081FF821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4D7EAFC0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10294792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1AAB7852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3F3391D2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46052,6311111111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67EC54AE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16"/>
          <w:footerReference w:type="default" r:id="rId17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3E79ACB9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5CE40FF2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34448F7B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45412FFC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70DAA944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0F9C83ED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Belović Jožef</w:t>
      </w:r>
    </w:p>
    <w:p w14:paraId="027DD612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6"/>
        <w:gridCol w:w="861"/>
        <w:gridCol w:w="2937"/>
        <w:gridCol w:w="9357"/>
      </w:tblGrid>
      <w:tr w:rsidR="00E95E63" w14:paraId="20F1E24C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308A222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3E4CA25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1CFD87C1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7" w:type="dxa"/>
            <w:shd w:val="clear" w:color="auto" w:fill="F2F2F2" w:themeFill="background1" w:themeFillShade="F2"/>
          </w:tcPr>
          <w:p w14:paraId="454DB2E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57" w:type="dxa"/>
            <w:shd w:val="clear" w:color="auto" w:fill="F2F2F2" w:themeFill="background1" w:themeFillShade="F2"/>
          </w:tcPr>
          <w:p w14:paraId="50D5462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3A31B95B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A834F0E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1A7CB6F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Filip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Žgela</w:t>
            </w:r>
            <w:proofErr w:type="spellEnd"/>
          </w:p>
        </w:tc>
        <w:tc>
          <w:tcPr>
            <w:tcW w:w="861" w:type="dxa"/>
            <w:vAlign w:val="center"/>
          </w:tcPr>
          <w:p w14:paraId="3D82C99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7" w:type="dxa"/>
          </w:tcPr>
          <w:p w14:paraId="5D7B71E0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57" w:type="dxa"/>
            <w:tcMar>
              <w:left w:w="57" w:type="dxa"/>
              <w:right w:w="142" w:type="dxa"/>
            </w:tcMar>
            <w:vAlign w:val="center"/>
          </w:tcPr>
          <w:p w14:paraId="63CC930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Tema na izbor učenika - Mjerenje otpora</w:t>
            </w:r>
          </w:p>
        </w:tc>
      </w:tr>
      <w:tr w:rsidR="00E95E63" w:rsidRPr="00026B3C" w14:paraId="053AD564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0A09FEB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4D23B54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Josip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Šućurović</w:t>
            </w:r>
            <w:proofErr w:type="spellEnd"/>
          </w:p>
        </w:tc>
        <w:tc>
          <w:tcPr>
            <w:tcW w:w="861" w:type="dxa"/>
            <w:vAlign w:val="center"/>
          </w:tcPr>
          <w:p w14:paraId="6DEDC2B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7" w:type="dxa"/>
          </w:tcPr>
          <w:p w14:paraId="5553346D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57" w:type="dxa"/>
            <w:tcMar>
              <w:left w:w="57" w:type="dxa"/>
              <w:right w:w="142" w:type="dxa"/>
            </w:tcMar>
            <w:vAlign w:val="center"/>
          </w:tcPr>
          <w:p w14:paraId="740F2CE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Upravljanje brzinom vrtnje asinkronog stroja</w:t>
            </w:r>
          </w:p>
        </w:tc>
      </w:tr>
      <w:tr w:rsidR="00E95E63" w:rsidRPr="00026B3C" w14:paraId="6FCA8542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D1922CA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0858617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Martin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Matorić</w:t>
            </w:r>
            <w:proofErr w:type="spellEnd"/>
          </w:p>
        </w:tc>
        <w:tc>
          <w:tcPr>
            <w:tcW w:w="861" w:type="dxa"/>
            <w:vAlign w:val="center"/>
          </w:tcPr>
          <w:p w14:paraId="41A01A6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7" w:type="dxa"/>
          </w:tcPr>
          <w:p w14:paraId="3620B04A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57" w:type="dxa"/>
            <w:tcMar>
              <w:left w:w="57" w:type="dxa"/>
              <w:right w:w="142" w:type="dxa"/>
            </w:tcMar>
            <w:vAlign w:val="center"/>
          </w:tcPr>
          <w:p w14:paraId="1F17D17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Tema po izboru učenika - Automatski ventilator s temperaturnim senzorom</w:t>
            </w:r>
          </w:p>
        </w:tc>
      </w:tr>
      <w:tr w:rsidR="00E95E63" w:rsidRPr="00026B3C" w14:paraId="78E1BEA2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767316F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5CE03DE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Mateo Dogan</w:t>
            </w:r>
          </w:p>
        </w:tc>
        <w:tc>
          <w:tcPr>
            <w:tcW w:w="861" w:type="dxa"/>
            <w:vAlign w:val="center"/>
          </w:tcPr>
          <w:p w14:paraId="21B4755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7" w:type="dxa"/>
          </w:tcPr>
          <w:p w14:paraId="2305F541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57" w:type="dxa"/>
            <w:tcMar>
              <w:left w:w="57" w:type="dxa"/>
              <w:right w:w="142" w:type="dxa"/>
            </w:tcMar>
            <w:vAlign w:val="center"/>
          </w:tcPr>
          <w:p w14:paraId="369E7B0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Energetske klase kućanskih aparata</w:t>
            </w:r>
          </w:p>
        </w:tc>
      </w:tr>
      <w:tr w:rsidR="00E95E63" w:rsidRPr="00026B3C" w14:paraId="58EE1B25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75B54ED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55D5B62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Mihael Matanović</w:t>
            </w:r>
          </w:p>
        </w:tc>
        <w:tc>
          <w:tcPr>
            <w:tcW w:w="861" w:type="dxa"/>
            <w:vAlign w:val="center"/>
          </w:tcPr>
          <w:p w14:paraId="02BAD16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7" w:type="dxa"/>
          </w:tcPr>
          <w:p w14:paraId="53FF922A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57" w:type="dxa"/>
            <w:tcMar>
              <w:left w:w="57" w:type="dxa"/>
              <w:right w:w="142" w:type="dxa"/>
            </w:tcMar>
            <w:vAlign w:val="center"/>
          </w:tcPr>
          <w:p w14:paraId="0E972EE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Distributivna električna mreža</w:t>
            </w:r>
          </w:p>
        </w:tc>
      </w:tr>
      <w:tr w:rsidR="00E95E63" w:rsidRPr="00026B3C" w14:paraId="685993FF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1943721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6E13BAE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Tomislav Galić</w:t>
            </w:r>
          </w:p>
        </w:tc>
        <w:tc>
          <w:tcPr>
            <w:tcW w:w="861" w:type="dxa"/>
            <w:vAlign w:val="center"/>
          </w:tcPr>
          <w:p w14:paraId="05F67941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7" w:type="dxa"/>
          </w:tcPr>
          <w:p w14:paraId="5B9668C9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57" w:type="dxa"/>
            <w:tcMar>
              <w:left w:w="57" w:type="dxa"/>
              <w:right w:w="142" w:type="dxa"/>
            </w:tcMar>
            <w:vAlign w:val="center"/>
          </w:tcPr>
          <w:p w14:paraId="343ECD5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Vjetroagregat</w:t>
            </w:r>
            <w:proofErr w:type="spellEnd"/>
          </w:p>
        </w:tc>
      </w:tr>
    </w:tbl>
    <w:p w14:paraId="4F8F7959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4E2F31C2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0" wp14:anchorId="0394C4EF" wp14:editId="7D53B60C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13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79802F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00377746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6AE776FE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CCCE1D0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6AFFD43B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46052,6311226852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4C4EF" id="_x0000_s1030" type="#_x0000_t202" style="position:absolute;margin-left:45pt;margin-top:482.4pt;width:770.9pt;height:60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" o:allowoverlap="f" fillcolor="white [3201]" stroked="f" strokeweight=".5pt">
                <v:textbox>
                  <w:txbxContent>
                    <w:p w14:paraId="7079802F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00377746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6AE776FE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4CCCE1D0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6AFFD43B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46052,6311226852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60B3CA8B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18"/>
          <w:footerReference w:type="default" r:id="rId19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05E7B9D8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25D13F9A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6781D042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7A1F6198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20EFFA75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31682642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 xml:space="preserve">Mentor: </w:t>
      </w:r>
      <w:proofErr w:type="spellStart"/>
      <w:r>
        <w:rPr>
          <w:rFonts w:ascii="Candara Light" w:hAnsi="Candara Light"/>
        </w:rPr>
        <w:t>Benačić</w:t>
      </w:r>
      <w:proofErr w:type="spellEnd"/>
      <w:r>
        <w:rPr>
          <w:rFonts w:ascii="Candara Light" w:hAnsi="Candara Light"/>
        </w:rPr>
        <w:t xml:space="preserve"> Dinka</w:t>
      </w:r>
    </w:p>
    <w:p w14:paraId="03907DF5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5"/>
        <w:gridCol w:w="861"/>
        <w:gridCol w:w="2935"/>
        <w:gridCol w:w="9360"/>
      </w:tblGrid>
      <w:tr w:rsidR="00E95E63" w14:paraId="342662D3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593CDA8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14:paraId="0E981B3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7C58492B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14:paraId="61FBE81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14:paraId="180287F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4706F4B0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FAA018F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780A9AA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Ante Raguž</w:t>
            </w:r>
          </w:p>
        </w:tc>
        <w:tc>
          <w:tcPr>
            <w:tcW w:w="861" w:type="dxa"/>
            <w:vAlign w:val="center"/>
          </w:tcPr>
          <w:p w14:paraId="49DC9C8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2F6D3A50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0C62D80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Višestambena zgrada s tri stana na stubištu</w:t>
            </w:r>
          </w:p>
        </w:tc>
      </w:tr>
      <w:tr w:rsidR="00E95E63" w:rsidRPr="00026B3C" w14:paraId="60F7A599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0E5E3D8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3E62C27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Ema Arlović</w:t>
            </w:r>
          </w:p>
        </w:tc>
        <w:tc>
          <w:tcPr>
            <w:tcW w:w="861" w:type="dxa"/>
            <w:vAlign w:val="center"/>
          </w:tcPr>
          <w:p w14:paraId="6DCC1A5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4A1B48C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13C3FE1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Fitnes centar s bazenom i saunom</w:t>
            </w:r>
          </w:p>
        </w:tc>
      </w:tr>
      <w:tr w:rsidR="00E95E63" w:rsidRPr="00026B3C" w14:paraId="1CC15723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798D858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5DB061D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Lana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Farago</w:t>
            </w:r>
            <w:proofErr w:type="spellEnd"/>
          </w:p>
        </w:tc>
        <w:tc>
          <w:tcPr>
            <w:tcW w:w="861" w:type="dxa"/>
            <w:vAlign w:val="center"/>
          </w:tcPr>
          <w:p w14:paraId="52A54B1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2A3EAC17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415CB61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Knjižnica</w:t>
            </w:r>
          </w:p>
        </w:tc>
      </w:tr>
      <w:tr w:rsidR="00E95E63" w:rsidRPr="00026B3C" w14:paraId="7E82901D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0388C97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5476638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Lara Petričević</w:t>
            </w:r>
          </w:p>
        </w:tc>
        <w:tc>
          <w:tcPr>
            <w:tcW w:w="861" w:type="dxa"/>
            <w:vAlign w:val="center"/>
          </w:tcPr>
          <w:p w14:paraId="5CD4463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5696C3E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70E78FB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Obiteljska kuća s 2 stana - urbana vila</w:t>
            </w:r>
          </w:p>
        </w:tc>
      </w:tr>
      <w:tr w:rsidR="00E95E63" w:rsidRPr="00026B3C" w14:paraId="572DF147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1DFA0F1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2B2E39D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Lea Krajina</w:t>
            </w:r>
          </w:p>
        </w:tc>
        <w:tc>
          <w:tcPr>
            <w:tcW w:w="861" w:type="dxa"/>
            <w:vAlign w:val="center"/>
          </w:tcPr>
          <w:p w14:paraId="276E6D9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526EE3F7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032C57B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Hostel</w:t>
            </w:r>
          </w:p>
        </w:tc>
      </w:tr>
      <w:tr w:rsidR="00E95E63" w:rsidRPr="00026B3C" w14:paraId="3920D06F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88E1CEB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1EF831F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Nada Mrkonja</w:t>
            </w:r>
          </w:p>
        </w:tc>
        <w:tc>
          <w:tcPr>
            <w:tcW w:w="861" w:type="dxa"/>
            <w:vAlign w:val="center"/>
          </w:tcPr>
          <w:p w14:paraId="32A1E5B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07F56EAD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6DA39F3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Glazbena škola</w:t>
            </w:r>
          </w:p>
        </w:tc>
      </w:tr>
      <w:tr w:rsidR="00E95E63" w:rsidRPr="00026B3C" w14:paraId="74EEC3F8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AE9141B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1AB52B3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Tena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Blaževac</w:t>
            </w:r>
            <w:proofErr w:type="spellEnd"/>
          </w:p>
        </w:tc>
        <w:tc>
          <w:tcPr>
            <w:tcW w:w="861" w:type="dxa"/>
            <w:vAlign w:val="center"/>
          </w:tcPr>
          <w:p w14:paraId="3347F44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6A727DE9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4555501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Dječji vrtić s 4 odgojne jedinice</w:t>
            </w:r>
          </w:p>
        </w:tc>
      </w:tr>
    </w:tbl>
    <w:p w14:paraId="06E0E8B9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7D4CBCC6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0" wp14:anchorId="03F2E148" wp14:editId="17B9499F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16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6E20BE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57EB0897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6EB57486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244398E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4E60E69C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46052,6311342593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2E148" id="_x0000_s1031" type="#_x0000_t202" style="position:absolute;margin-left:45pt;margin-top:482.4pt;width:770.9pt;height:60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" o:allowoverlap="f" fillcolor="white [3201]" stroked="f" strokeweight=".5pt">
                <v:textbox>
                  <w:txbxContent>
                    <w:p w14:paraId="6C6E20BE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57EB0897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6EB57486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4244398E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4E60E69C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46052,6311342593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7C5376FF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20"/>
          <w:footerReference w:type="default" r:id="rId21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4D7201AD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29B72D6E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735697CB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5C0A47D9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1173287A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09E47F3B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 xml:space="preserve">Mentor: </w:t>
      </w:r>
      <w:proofErr w:type="spellStart"/>
      <w:r>
        <w:rPr>
          <w:rFonts w:ascii="Candara Light" w:hAnsi="Candara Light"/>
        </w:rPr>
        <w:t>Bionda</w:t>
      </w:r>
      <w:proofErr w:type="spellEnd"/>
      <w:r>
        <w:rPr>
          <w:rFonts w:ascii="Candara Light" w:hAnsi="Candara Light"/>
        </w:rPr>
        <w:t xml:space="preserve"> Josip</w:t>
      </w:r>
    </w:p>
    <w:p w14:paraId="1DF1A2AC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7"/>
        <w:gridCol w:w="861"/>
        <w:gridCol w:w="2934"/>
        <w:gridCol w:w="9359"/>
      </w:tblGrid>
      <w:tr w:rsidR="00E95E63" w14:paraId="3A2B90C3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59FA68B7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7690123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1017AAB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4" w:type="dxa"/>
            <w:shd w:val="clear" w:color="auto" w:fill="F2F2F2" w:themeFill="background1" w:themeFillShade="F2"/>
          </w:tcPr>
          <w:p w14:paraId="76FDD7B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59" w:type="dxa"/>
            <w:shd w:val="clear" w:color="auto" w:fill="F2F2F2" w:themeFill="background1" w:themeFillShade="F2"/>
          </w:tcPr>
          <w:p w14:paraId="03499D7E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587B10DD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45D6634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7E26AFC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Marin Majstorović</w:t>
            </w:r>
          </w:p>
        </w:tc>
        <w:tc>
          <w:tcPr>
            <w:tcW w:w="861" w:type="dxa"/>
            <w:vAlign w:val="center"/>
          </w:tcPr>
          <w:p w14:paraId="2D3366A7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4" w:type="dxa"/>
          </w:tcPr>
          <w:p w14:paraId="27F5CF0A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1C14793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Hidraulički sustavi u konvencionalnim podmornicama</w:t>
            </w:r>
          </w:p>
        </w:tc>
      </w:tr>
      <w:tr w:rsidR="00E95E63" w:rsidRPr="00026B3C" w14:paraId="41BC7118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442DEFB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1470FDD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David Cota</w:t>
            </w:r>
          </w:p>
        </w:tc>
        <w:tc>
          <w:tcPr>
            <w:tcW w:w="861" w:type="dxa"/>
            <w:vAlign w:val="center"/>
          </w:tcPr>
          <w:p w14:paraId="4DC776A7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4.c</w:t>
            </w:r>
          </w:p>
        </w:tc>
        <w:tc>
          <w:tcPr>
            <w:tcW w:w="2934" w:type="dxa"/>
          </w:tcPr>
          <w:p w14:paraId="781FB211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72FF285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Konstrukcijske značajke i proračun pneumatske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stezne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naprave</w:t>
            </w:r>
          </w:p>
        </w:tc>
      </w:tr>
      <w:tr w:rsidR="00E95E63" w:rsidRPr="00026B3C" w14:paraId="2CF98F19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54B828D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6CDC5D7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David Klarić</w:t>
            </w:r>
          </w:p>
        </w:tc>
        <w:tc>
          <w:tcPr>
            <w:tcW w:w="861" w:type="dxa"/>
            <w:vAlign w:val="center"/>
          </w:tcPr>
          <w:p w14:paraId="5CF9D2E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4.c</w:t>
            </w:r>
          </w:p>
        </w:tc>
        <w:tc>
          <w:tcPr>
            <w:tcW w:w="2934" w:type="dxa"/>
          </w:tcPr>
          <w:p w14:paraId="771DB951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4A5B55D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Usporedba ukupnog ekološkog otiska vozila pogonjenih elektro motorima i hibridnim motorima SUI (UNP i benzin)</w:t>
            </w:r>
          </w:p>
        </w:tc>
      </w:tr>
      <w:tr w:rsidR="00E95E63" w:rsidRPr="00026B3C" w14:paraId="5D79F40B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CF37211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226BFB0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Lovro Rupčić</w:t>
            </w:r>
          </w:p>
        </w:tc>
        <w:tc>
          <w:tcPr>
            <w:tcW w:w="861" w:type="dxa"/>
            <w:vAlign w:val="center"/>
          </w:tcPr>
          <w:p w14:paraId="2389F0F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4.c</w:t>
            </w:r>
          </w:p>
        </w:tc>
        <w:tc>
          <w:tcPr>
            <w:tcW w:w="2934" w:type="dxa"/>
          </w:tcPr>
          <w:p w14:paraId="7DEE211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3379A9F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Pneumatika i hidraulika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primjenjena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u projektu „MOSE“</w:t>
            </w:r>
          </w:p>
        </w:tc>
      </w:tr>
      <w:tr w:rsidR="00E95E63" w:rsidRPr="00026B3C" w14:paraId="33C186A2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A94343F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12A51E1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Matej Perić</w:t>
            </w:r>
          </w:p>
        </w:tc>
        <w:tc>
          <w:tcPr>
            <w:tcW w:w="861" w:type="dxa"/>
            <w:vAlign w:val="center"/>
          </w:tcPr>
          <w:p w14:paraId="638043F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4.c</w:t>
            </w:r>
          </w:p>
        </w:tc>
        <w:tc>
          <w:tcPr>
            <w:tcW w:w="2934" w:type="dxa"/>
          </w:tcPr>
          <w:p w14:paraId="4ABBBB2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1F08E83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Konstrukcija i proračun hidraulične nagibne platforme</w:t>
            </w:r>
          </w:p>
        </w:tc>
      </w:tr>
    </w:tbl>
    <w:p w14:paraId="2256C9F9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768F161E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0" wp14:anchorId="6A5073BC" wp14:editId="2B74D06F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19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0913A4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5C434FEC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1D5DE64E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36590272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0FBFAD87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46052,6311458333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073BC" id="_x0000_s1032" type="#_x0000_t202" style="position:absolute;margin-left:45pt;margin-top:482.4pt;width:770.9pt;height:60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" o:allowoverlap="f" fillcolor="white [3201]" stroked="f" strokeweight=".5pt">
                <v:textbox>
                  <w:txbxContent>
                    <w:p w14:paraId="290913A4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5C434FEC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1D5DE64E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36590272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0FBFAD87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46052,6311458333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47A8792C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22"/>
          <w:footerReference w:type="default" r:id="rId23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56BF8A43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0D280FEC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54F79392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38E522C7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497404DC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02EB3A3A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Dobutović Benjamin</w:t>
      </w:r>
    </w:p>
    <w:p w14:paraId="15256F6E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7"/>
        <w:gridCol w:w="861"/>
        <w:gridCol w:w="2935"/>
        <w:gridCol w:w="9358"/>
      </w:tblGrid>
      <w:tr w:rsidR="00E95E63" w14:paraId="19B853AE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583096D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5B16C82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140AA15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14:paraId="76DD7B5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58" w:type="dxa"/>
            <w:shd w:val="clear" w:color="auto" w:fill="F2F2F2" w:themeFill="background1" w:themeFillShade="F2"/>
          </w:tcPr>
          <w:p w14:paraId="29D2DEC1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460CA108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F6EEB37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6D426EE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Filip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Stjepanović</w:t>
            </w:r>
            <w:proofErr w:type="spellEnd"/>
          </w:p>
        </w:tc>
        <w:tc>
          <w:tcPr>
            <w:tcW w:w="861" w:type="dxa"/>
            <w:vAlign w:val="center"/>
          </w:tcPr>
          <w:p w14:paraId="28A475A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48430959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4ECA683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Normizacija mjera</w:t>
            </w:r>
          </w:p>
        </w:tc>
      </w:tr>
      <w:tr w:rsidR="00E95E63" w:rsidRPr="00026B3C" w14:paraId="24AF3C6A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6D8A7955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745DB26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Marko Jozinović</w:t>
            </w:r>
          </w:p>
        </w:tc>
        <w:tc>
          <w:tcPr>
            <w:tcW w:w="861" w:type="dxa"/>
            <w:vAlign w:val="center"/>
          </w:tcPr>
          <w:p w14:paraId="499120D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5FA667DE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0DEBA896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Mjerenje dimenzija u strojarstvu</w:t>
            </w:r>
          </w:p>
        </w:tc>
      </w:tr>
      <w:tr w:rsidR="00E95E63" w:rsidRPr="00026B3C" w14:paraId="22E5AAF4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1AD71A4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25ED973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Mihael Karadža</w:t>
            </w:r>
          </w:p>
        </w:tc>
        <w:tc>
          <w:tcPr>
            <w:tcW w:w="861" w:type="dxa"/>
            <w:vAlign w:val="center"/>
          </w:tcPr>
          <w:p w14:paraId="26CDFAF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47215FC5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6663EF7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Mjerenje u optici</w:t>
            </w:r>
          </w:p>
        </w:tc>
      </w:tr>
      <w:tr w:rsidR="00E95E63" w:rsidRPr="00026B3C" w14:paraId="73A7608E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FDC1181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18986AE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Petar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Skočibušić</w:t>
            </w:r>
            <w:proofErr w:type="spellEnd"/>
          </w:p>
        </w:tc>
        <w:tc>
          <w:tcPr>
            <w:tcW w:w="861" w:type="dxa"/>
            <w:vAlign w:val="center"/>
          </w:tcPr>
          <w:p w14:paraId="2A4A5FD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024A6903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7BAB3F46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Kontrola oblika u strojarstvu</w:t>
            </w:r>
          </w:p>
        </w:tc>
      </w:tr>
      <w:tr w:rsidR="00E95E63" w:rsidRPr="00026B3C" w14:paraId="6BB9FEAA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7302FBA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0EA3F46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Samuel Obad</w:t>
            </w:r>
          </w:p>
        </w:tc>
        <w:tc>
          <w:tcPr>
            <w:tcW w:w="861" w:type="dxa"/>
            <w:vAlign w:val="center"/>
          </w:tcPr>
          <w:p w14:paraId="42E4A4D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589451CD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4D12F7D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Mjerenja u akustici</w:t>
            </w:r>
          </w:p>
        </w:tc>
      </w:tr>
    </w:tbl>
    <w:p w14:paraId="596BB59E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142363F7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0" wp14:anchorId="2CBEADFC" wp14:editId="2A255951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2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3D7A02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427E5D38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04CAF38E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78EE49A0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688B846C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46052,6311574074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EADFC" id="_x0000_s1033" type="#_x0000_t202" style="position:absolute;margin-left:45pt;margin-top:482.4pt;width:770.9pt;height:60.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" o:allowoverlap="f" fillcolor="white [3201]" stroked="f" strokeweight=".5pt">
                <v:textbox>
                  <w:txbxContent>
                    <w:p w14:paraId="253D7A02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427E5D38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04CAF38E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78EE49A0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688B846C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46052,6311574074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61F42870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24"/>
          <w:footerReference w:type="default" r:id="rId25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1214A58E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3D1FFE92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0F75F38B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3B0CE06E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780AB9FE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4E8E43E7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Dujmović Nikola</w:t>
      </w:r>
    </w:p>
    <w:p w14:paraId="42CFCDDC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4"/>
        <w:gridCol w:w="861"/>
        <w:gridCol w:w="2935"/>
        <w:gridCol w:w="9361"/>
      </w:tblGrid>
      <w:tr w:rsidR="00E95E63" w14:paraId="47ECD756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39193BB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814268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581612F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14:paraId="61E210A7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61" w:type="dxa"/>
            <w:shd w:val="clear" w:color="auto" w:fill="F2F2F2" w:themeFill="background1" w:themeFillShade="F2"/>
          </w:tcPr>
          <w:p w14:paraId="38A5B3BB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4FA1D1C3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640DE63E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0446B6D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Ivano Miličić</w:t>
            </w:r>
          </w:p>
        </w:tc>
        <w:tc>
          <w:tcPr>
            <w:tcW w:w="861" w:type="dxa"/>
            <w:vAlign w:val="center"/>
          </w:tcPr>
          <w:p w14:paraId="27E1E3B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1FE91256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4B712B9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Simulacija horizontalnog i vertikalnog transporta u industrijskoj liniji pomoću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Factory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I/O i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Control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I/O</w:t>
            </w:r>
          </w:p>
        </w:tc>
      </w:tr>
      <w:tr w:rsidR="00E95E63" w:rsidRPr="00026B3C" w14:paraId="4B319659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DF90F7E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26D40C9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Matej Mijatović</w:t>
            </w:r>
          </w:p>
        </w:tc>
        <w:tc>
          <w:tcPr>
            <w:tcW w:w="861" w:type="dxa"/>
            <w:vAlign w:val="center"/>
          </w:tcPr>
          <w:p w14:paraId="2FF4096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401A44C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4ACD909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Evolucija zaslonskih tehnologija od CRT do OLED</w:t>
            </w:r>
          </w:p>
        </w:tc>
      </w:tr>
      <w:tr w:rsidR="00E95E63" w:rsidRPr="00026B3C" w14:paraId="15119772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861C0D4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692F5F7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Mateo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Vidinović</w:t>
            </w:r>
            <w:proofErr w:type="spellEnd"/>
          </w:p>
        </w:tc>
        <w:tc>
          <w:tcPr>
            <w:tcW w:w="861" w:type="dxa"/>
            <w:vAlign w:val="center"/>
          </w:tcPr>
          <w:p w14:paraId="596DC83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63A604F2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7318AF7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Automatizirana proizvodna linija s kontrolom visine, razvrstavanjem i montažom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Factory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I/O i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Control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I/O</w:t>
            </w:r>
          </w:p>
        </w:tc>
      </w:tr>
      <w:tr w:rsidR="00E95E63" w:rsidRPr="00026B3C" w14:paraId="59241E9D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EEBB113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12F51CB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Niko Brdar</w:t>
            </w:r>
          </w:p>
        </w:tc>
        <w:tc>
          <w:tcPr>
            <w:tcW w:w="861" w:type="dxa"/>
            <w:vAlign w:val="center"/>
          </w:tcPr>
          <w:p w14:paraId="605C5BA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5234B2BD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4AB9E8C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Automatizirani sustav montaže,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paletizacije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i skladištenja pomoću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Factory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I/O i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Control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I/O</w:t>
            </w:r>
          </w:p>
        </w:tc>
      </w:tr>
    </w:tbl>
    <w:p w14:paraId="59B764B2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6B9EDD93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0" wp14:anchorId="48A7333C" wp14:editId="51654EC0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25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C04C8B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62455400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18B4663C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5BC2C44B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59F1496F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46052,6311689815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7333C" id="_x0000_s1034" type="#_x0000_t202" style="position:absolute;margin-left:45pt;margin-top:482.4pt;width:770.9pt;height:60.9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" o:allowoverlap="f" fillcolor="white [3201]" stroked="f" strokeweight=".5pt">
                <v:textbox>
                  <w:txbxContent>
                    <w:p w14:paraId="6EC04C8B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62455400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18B4663C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5BC2C44B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59F1496F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46052,6311689815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25C3D68D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26"/>
          <w:footerReference w:type="default" r:id="rId27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78183018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52FA0FE3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5E406B61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68644200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6944EB11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13FAC8B0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Farbaš Igor</w:t>
      </w:r>
    </w:p>
    <w:p w14:paraId="16F1D5CA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5"/>
        <w:gridCol w:w="861"/>
        <w:gridCol w:w="2937"/>
        <w:gridCol w:w="9358"/>
      </w:tblGrid>
      <w:tr w:rsidR="00E95E63" w14:paraId="644EABF7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56A375A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14:paraId="57E58E9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1C9CFC0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7" w:type="dxa"/>
            <w:shd w:val="clear" w:color="auto" w:fill="F2F2F2" w:themeFill="background1" w:themeFillShade="F2"/>
          </w:tcPr>
          <w:p w14:paraId="4D7E181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58" w:type="dxa"/>
            <w:shd w:val="clear" w:color="auto" w:fill="F2F2F2" w:themeFill="background1" w:themeFillShade="F2"/>
          </w:tcPr>
          <w:p w14:paraId="79704D3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6F9C3FC2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928081C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4FCBEAC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Ivan Miličević</w:t>
            </w:r>
          </w:p>
        </w:tc>
        <w:tc>
          <w:tcPr>
            <w:tcW w:w="861" w:type="dxa"/>
            <w:vAlign w:val="center"/>
          </w:tcPr>
          <w:p w14:paraId="5CFB58AB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4.c</w:t>
            </w:r>
          </w:p>
        </w:tc>
        <w:tc>
          <w:tcPr>
            <w:tcW w:w="2937" w:type="dxa"/>
          </w:tcPr>
          <w:p w14:paraId="318579AE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6899CEB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Serijska komunikacija</w:t>
            </w:r>
          </w:p>
        </w:tc>
      </w:tr>
      <w:tr w:rsidR="00E95E63" w:rsidRPr="00026B3C" w14:paraId="67A64CAE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846EA4A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3396F99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Ivano Pervan</w:t>
            </w:r>
          </w:p>
        </w:tc>
        <w:tc>
          <w:tcPr>
            <w:tcW w:w="861" w:type="dxa"/>
            <w:vAlign w:val="center"/>
          </w:tcPr>
          <w:p w14:paraId="41F2E8FB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4.c</w:t>
            </w:r>
          </w:p>
        </w:tc>
        <w:tc>
          <w:tcPr>
            <w:tcW w:w="2937" w:type="dxa"/>
          </w:tcPr>
          <w:p w14:paraId="1EE0C312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2FA853D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Induktivni senzori</w:t>
            </w:r>
          </w:p>
        </w:tc>
      </w:tr>
      <w:tr w:rsidR="00E95E63" w:rsidRPr="00026B3C" w14:paraId="448AC07C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1D891AA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1C591A86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Marko Perak</w:t>
            </w:r>
          </w:p>
        </w:tc>
        <w:tc>
          <w:tcPr>
            <w:tcW w:w="861" w:type="dxa"/>
            <w:vAlign w:val="center"/>
          </w:tcPr>
          <w:p w14:paraId="215B529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4.c</w:t>
            </w:r>
          </w:p>
        </w:tc>
        <w:tc>
          <w:tcPr>
            <w:tcW w:w="2937" w:type="dxa"/>
          </w:tcPr>
          <w:p w14:paraId="477BF80B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79E796A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Detekcija ugljičnog monoksida</w:t>
            </w:r>
          </w:p>
        </w:tc>
      </w:tr>
      <w:tr w:rsidR="00E95E63" w:rsidRPr="00026B3C" w14:paraId="629C6301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A0723CD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1EF51F4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Petar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Bosančić</w:t>
            </w:r>
            <w:proofErr w:type="spellEnd"/>
          </w:p>
        </w:tc>
        <w:tc>
          <w:tcPr>
            <w:tcW w:w="861" w:type="dxa"/>
            <w:vAlign w:val="center"/>
          </w:tcPr>
          <w:p w14:paraId="3CBDBC4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4.c</w:t>
            </w:r>
          </w:p>
        </w:tc>
        <w:tc>
          <w:tcPr>
            <w:tcW w:w="2937" w:type="dxa"/>
          </w:tcPr>
          <w:p w14:paraId="55ED2006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04F2686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Sekvencijalno upravljanje bojlerima pomoću LOGO!-a</w:t>
            </w:r>
          </w:p>
        </w:tc>
      </w:tr>
      <w:tr w:rsidR="00E95E63" w:rsidRPr="00026B3C" w14:paraId="33CF4034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48EF58E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1B6F1A6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Ana Begović</w:t>
            </w:r>
          </w:p>
        </w:tc>
        <w:tc>
          <w:tcPr>
            <w:tcW w:w="861" w:type="dxa"/>
            <w:vAlign w:val="center"/>
          </w:tcPr>
          <w:p w14:paraId="1054EF1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7" w:type="dxa"/>
          </w:tcPr>
          <w:p w14:paraId="2565CB2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4D2F8A0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Projektiranje električne rasvjete obiteljske kuće u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DIALux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-u</w:t>
            </w:r>
          </w:p>
        </w:tc>
      </w:tr>
      <w:tr w:rsidR="00E95E63" w:rsidRPr="00026B3C" w14:paraId="026E16C8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0DEE8ED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729AA45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Marko Kovačević</w:t>
            </w:r>
          </w:p>
        </w:tc>
        <w:tc>
          <w:tcPr>
            <w:tcW w:w="861" w:type="dxa"/>
            <w:vAlign w:val="center"/>
          </w:tcPr>
          <w:p w14:paraId="31A05C9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7" w:type="dxa"/>
          </w:tcPr>
          <w:p w14:paraId="700C56AE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246644E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Projektiranje električne rasvjete obiteljske kuće u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DIALux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-u</w:t>
            </w:r>
          </w:p>
        </w:tc>
      </w:tr>
    </w:tbl>
    <w:p w14:paraId="546CA75C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675D50CF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0" wp14:anchorId="01F2049F" wp14:editId="3CA7FF0F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2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AA44E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644E304E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26A016B9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669490BF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6C81CB8C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46052,6311805556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2049F" id="_x0000_s1035" type="#_x0000_t202" style="position:absolute;margin-left:45pt;margin-top:482.4pt;width:770.9pt;height:60.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" o:allowoverlap="f" fillcolor="white [3201]" stroked="f" strokeweight=".5pt">
                <v:textbox>
                  <w:txbxContent>
                    <w:p w14:paraId="650AA44E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644E304E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26A016B9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669490BF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6C81CB8C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46052,6311805556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6051D7F3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28"/>
          <w:footerReference w:type="default" r:id="rId29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764D3CFC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0C29857D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2FF2BC4A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0E2E3F59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1F40F25B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199E494E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Jančić Ivan</w:t>
      </w:r>
    </w:p>
    <w:p w14:paraId="686EEA4F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5"/>
        <w:gridCol w:w="861"/>
        <w:gridCol w:w="2935"/>
        <w:gridCol w:w="9360"/>
      </w:tblGrid>
      <w:tr w:rsidR="00E95E63" w14:paraId="0BF683D3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021FC2A7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14:paraId="177B2E01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6BA08BB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14:paraId="091CFAE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14:paraId="37D1F02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18B7384B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B2BFAF7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314789E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Benjamin Mišić</w:t>
            </w:r>
          </w:p>
        </w:tc>
        <w:tc>
          <w:tcPr>
            <w:tcW w:w="861" w:type="dxa"/>
            <w:vAlign w:val="center"/>
          </w:tcPr>
          <w:p w14:paraId="208166C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4.a</w:t>
            </w:r>
          </w:p>
        </w:tc>
        <w:tc>
          <w:tcPr>
            <w:tcW w:w="2935" w:type="dxa"/>
          </w:tcPr>
          <w:p w14:paraId="1F502181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6022237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Tokarenje konture 1</w:t>
            </w:r>
          </w:p>
        </w:tc>
      </w:tr>
      <w:tr w:rsidR="00E95E63" w:rsidRPr="00026B3C" w14:paraId="23C46B86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7F7413B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738E3FC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Borna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Maslać</w:t>
            </w:r>
            <w:proofErr w:type="spellEnd"/>
          </w:p>
        </w:tc>
        <w:tc>
          <w:tcPr>
            <w:tcW w:w="861" w:type="dxa"/>
            <w:vAlign w:val="center"/>
          </w:tcPr>
          <w:p w14:paraId="3332DE1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4.a</w:t>
            </w:r>
          </w:p>
        </w:tc>
        <w:tc>
          <w:tcPr>
            <w:tcW w:w="2935" w:type="dxa"/>
          </w:tcPr>
          <w:p w14:paraId="417DDB03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1447DBB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Glodanje konture 1</w:t>
            </w:r>
          </w:p>
        </w:tc>
      </w:tr>
      <w:tr w:rsidR="00E95E63" w:rsidRPr="00026B3C" w14:paraId="6484A34F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15DB312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42AB86A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Matko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Stepić</w:t>
            </w:r>
            <w:proofErr w:type="spellEnd"/>
          </w:p>
        </w:tc>
        <w:tc>
          <w:tcPr>
            <w:tcW w:w="861" w:type="dxa"/>
            <w:vAlign w:val="center"/>
          </w:tcPr>
          <w:p w14:paraId="495917E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4.a</w:t>
            </w:r>
          </w:p>
        </w:tc>
        <w:tc>
          <w:tcPr>
            <w:tcW w:w="2935" w:type="dxa"/>
          </w:tcPr>
          <w:p w14:paraId="79F68F9E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02F0A20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Tokarenje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osovinice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E95E63" w:rsidRPr="00026B3C" w14:paraId="4B727C2B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F79F374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147D8D3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Veno Dujić</w:t>
            </w:r>
          </w:p>
        </w:tc>
        <w:tc>
          <w:tcPr>
            <w:tcW w:w="861" w:type="dxa"/>
            <w:vAlign w:val="center"/>
          </w:tcPr>
          <w:p w14:paraId="2FA0772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4.a</w:t>
            </w:r>
          </w:p>
        </w:tc>
        <w:tc>
          <w:tcPr>
            <w:tcW w:w="2935" w:type="dxa"/>
          </w:tcPr>
          <w:p w14:paraId="3A075DF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47ACCE4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Tokarenje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osovinice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E95E63" w:rsidRPr="00026B3C" w14:paraId="5265E30F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2125990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150297E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Domagoj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Ležaić</w:t>
            </w:r>
            <w:proofErr w:type="spellEnd"/>
          </w:p>
        </w:tc>
        <w:tc>
          <w:tcPr>
            <w:tcW w:w="861" w:type="dxa"/>
            <w:vAlign w:val="center"/>
          </w:tcPr>
          <w:p w14:paraId="1F8AEB77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4.c</w:t>
            </w:r>
          </w:p>
        </w:tc>
        <w:tc>
          <w:tcPr>
            <w:tcW w:w="2935" w:type="dxa"/>
          </w:tcPr>
          <w:p w14:paraId="2F77FD96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294836A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Tokarenje šahovske figure</w:t>
            </w:r>
          </w:p>
        </w:tc>
      </w:tr>
    </w:tbl>
    <w:p w14:paraId="29C4A558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7807F436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0" wp14:anchorId="6430B440" wp14:editId="3B7FE62C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3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D6645D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41D50A85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250155C7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3F447561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4057EC05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46052,6311921296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0B440" id="_x0000_s1036" type="#_x0000_t202" style="position:absolute;margin-left:45pt;margin-top:482.4pt;width:770.9pt;height:60.9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" o:allowoverlap="f" fillcolor="white [3201]" stroked="f" strokeweight=".5pt">
                <v:textbox>
                  <w:txbxContent>
                    <w:p w14:paraId="3ED6645D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41D50A85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250155C7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3F447561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4057EC05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46052,6311921296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313CC66A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30"/>
          <w:footerReference w:type="default" r:id="rId31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5541531E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461E83A2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1BACC09C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4D65E395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58D8ACD6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0B6B6231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Knežević Igor</w:t>
      </w:r>
    </w:p>
    <w:p w14:paraId="31A29A1D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5"/>
        <w:gridCol w:w="861"/>
        <w:gridCol w:w="2933"/>
        <w:gridCol w:w="9362"/>
      </w:tblGrid>
      <w:tr w:rsidR="00E95E63" w14:paraId="79CE10AA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45FF19B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14:paraId="668B1AE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01943FC7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3" w:type="dxa"/>
            <w:shd w:val="clear" w:color="auto" w:fill="F2F2F2" w:themeFill="background1" w:themeFillShade="F2"/>
          </w:tcPr>
          <w:p w14:paraId="2F5F74A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62" w:type="dxa"/>
            <w:shd w:val="clear" w:color="auto" w:fill="F2F2F2" w:themeFill="background1" w:themeFillShade="F2"/>
          </w:tcPr>
          <w:p w14:paraId="7C0C2AA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1DB8DAA7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1623BDF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609FCC6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Adam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Trnjar</w:t>
            </w:r>
            <w:proofErr w:type="spellEnd"/>
          </w:p>
        </w:tc>
        <w:tc>
          <w:tcPr>
            <w:tcW w:w="861" w:type="dxa"/>
            <w:vAlign w:val="center"/>
          </w:tcPr>
          <w:p w14:paraId="6D72598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3.k</w:t>
            </w:r>
          </w:p>
        </w:tc>
        <w:tc>
          <w:tcPr>
            <w:tcW w:w="2933" w:type="dxa"/>
          </w:tcPr>
          <w:p w14:paraId="56E1410C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Keramičar</w:t>
            </w:r>
          </w:p>
        </w:tc>
        <w:tc>
          <w:tcPr>
            <w:tcW w:w="9362" w:type="dxa"/>
            <w:tcMar>
              <w:left w:w="57" w:type="dxa"/>
              <w:right w:w="142" w:type="dxa"/>
            </w:tcMar>
            <w:vAlign w:val="center"/>
          </w:tcPr>
          <w:p w14:paraId="1A893B6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Oblaganje podova kamenom.</w:t>
            </w:r>
          </w:p>
        </w:tc>
      </w:tr>
      <w:tr w:rsidR="00E95E63" w:rsidRPr="00026B3C" w14:paraId="29112DAA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7A8F249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0763CE8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Alen Živković</w:t>
            </w:r>
          </w:p>
        </w:tc>
        <w:tc>
          <w:tcPr>
            <w:tcW w:w="861" w:type="dxa"/>
            <w:vAlign w:val="center"/>
          </w:tcPr>
          <w:p w14:paraId="1AF631F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3.k</w:t>
            </w:r>
          </w:p>
        </w:tc>
        <w:tc>
          <w:tcPr>
            <w:tcW w:w="2933" w:type="dxa"/>
          </w:tcPr>
          <w:p w14:paraId="71E770F2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Keramičar</w:t>
            </w:r>
          </w:p>
        </w:tc>
        <w:tc>
          <w:tcPr>
            <w:tcW w:w="9362" w:type="dxa"/>
            <w:tcMar>
              <w:left w:w="57" w:type="dxa"/>
              <w:right w:w="142" w:type="dxa"/>
            </w:tcMar>
            <w:vAlign w:val="center"/>
          </w:tcPr>
          <w:p w14:paraId="56E4F82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Priprema podloge i postavljanje keramičkih pločica na zidove.</w:t>
            </w:r>
          </w:p>
        </w:tc>
      </w:tr>
      <w:tr w:rsidR="00E95E63" w:rsidRPr="00026B3C" w14:paraId="4F738FBD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3119466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2476C50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Benjamin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Eđed</w:t>
            </w:r>
            <w:proofErr w:type="spellEnd"/>
          </w:p>
        </w:tc>
        <w:tc>
          <w:tcPr>
            <w:tcW w:w="861" w:type="dxa"/>
            <w:vAlign w:val="center"/>
          </w:tcPr>
          <w:p w14:paraId="7B716B51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3.k</w:t>
            </w:r>
          </w:p>
        </w:tc>
        <w:tc>
          <w:tcPr>
            <w:tcW w:w="2933" w:type="dxa"/>
          </w:tcPr>
          <w:p w14:paraId="492EF11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Keramičar</w:t>
            </w:r>
          </w:p>
        </w:tc>
        <w:tc>
          <w:tcPr>
            <w:tcW w:w="9362" w:type="dxa"/>
            <w:tcMar>
              <w:left w:w="57" w:type="dxa"/>
              <w:right w:w="142" w:type="dxa"/>
            </w:tcMar>
            <w:vAlign w:val="center"/>
          </w:tcPr>
          <w:p w14:paraId="28E40A8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Izrada podloge pod nagibom i postavljanje keramičkih pločica (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Walk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-In tuš kabina).</w:t>
            </w:r>
          </w:p>
        </w:tc>
      </w:tr>
      <w:tr w:rsidR="00E95E63" w:rsidRPr="00026B3C" w14:paraId="7C384DCC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F5E2B31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7AABAEF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Daniel Dugalić</w:t>
            </w:r>
          </w:p>
        </w:tc>
        <w:tc>
          <w:tcPr>
            <w:tcW w:w="861" w:type="dxa"/>
            <w:vAlign w:val="center"/>
          </w:tcPr>
          <w:p w14:paraId="27654F5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3.k</w:t>
            </w:r>
          </w:p>
        </w:tc>
        <w:tc>
          <w:tcPr>
            <w:tcW w:w="2933" w:type="dxa"/>
          </w:tcPr>
          <w:p w14:paraId="74A0B8CE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Keramičar</w:t>
            </w:r>
          </w:p>
        </w:tc>
        <w:tc>
          <w:tcPr>
            <w:tcW w:w="9362" w:type="dxa"/>
            <w:tcMar>
              <w:left w:w="57" w:type="dxa"/>
              <w:right w:w="142" w:type="dxa"/>
            </w:tcMar>
            <w:vAlign w:val="center"/>
          </w:tcPr>
          <w:p w14:paraId="54DEA3A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Priprema podloge i postavljanje keramičkih pločica na podove.</w:t>
            </w:r>
          </w:p>
        </w:tc>
      </w:tr>
      <w:tr w:rsidR="00E95E63" w:rsidRPr="00026B3C" w14:paraId="22A3D6AA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70D840C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7C8F7A6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Matej Penić</w:t>
            </w:r>
          </w:p>
        </w:tc>
        <w:tc>
          <w:tcPr>
            <w:tcW w:w="861" w:type="dxa"/>
            <w:vAlign w:val="center"/>
          </w:tcPr>
          <w:p w14:paraId="27589F0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3.k</w:t>
            </w:r>
          </w:p>
        </w:tc>
        <w:tc>
          <w:tcPr>
            <w:tcW w:w="2933" w:type="dxa"/>
          </w:tcPr>
          <w:p w14:paraId="0DD9E46E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Keramičar</w:t>
            </w:r>
          </w:p>
        </w:tc>
        <w:tc>
          <w:tcPr>
            <w:tcW w:w="9362" w:type="dxa"/>
            <w:tcMar>
              <w:left w:w="57" w:type="dxa"/>
              <w:right w:w="142" w:type="dxa"/>
            </w:tcMar>
            <w:vAlign w:val="center"/>
          </w:tcPr>
          <w:p w14:paraId="7B1D005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Priprema podloge i postavljanje keramičkih pločica na stepenice.</w:t>
            </w:r>
          </w:p>
        </w:tc>
      </w:tr>
    </w:tbl>
    <w:p w14:paraId="026EFA60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7687D458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0" wp14:anchorId="53EA18E6" wp14:editId="56CA13BC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34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94924D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75BD3384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766E3AD9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7DD4863F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5D2F22FC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46052,6311921296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A18E6" id="_x0000_s1037" type="#_x0000_t202" style="position:absolute;margin-left:45pt;margin-top:482.4pt;width:770.9pt;height:60.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" o:allowoverlap="f" fillcolor="white [3201]" stroked="f" strokeweight=".5pt">
                <v:textbox>
                  <w:txbxContent>
                    <w:p w14:paraId="0394924D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75BD3384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766E3AD9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7DD4863F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5D2F22FC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46052,6311921296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3D213378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32"/>
          <w:footerReference w:type="default" r:id="rId33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64490F82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61E4E117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249C1AA8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13B756B5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7B860FA7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611378D2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Kordić Lidija</w:t>
      </w:r>
    </w:p>
    <w:p w14:paraId="430EF392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7"/>
        <w:gridCol w:w="861"/>
        <w:gridCol w:w="2935"/>
        <w:gridCol w:w="9358"/>
      </w:tblGrid>
      <w:tr w:rsidR="00E95E63" w14:paraId="59E128CD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2FA2F55E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19ABDC0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71240FCA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14:paraId="0F7EBB2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58" w:type="dxa"/>
            <w:shd w:val="clear" w:color="auto" w:fill="F2F2F2" w:themeFill="background1" w:themeFillShade="F2"/>
          </w:tcPr>
          <w:p w14:paraId="0BDDDFD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76079CCE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DE71751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157645E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Lara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Grubeša</w:t>
            </w:r>
            <w:proofErr w:type="spellEnd"/>
          </w:p>
        </w:tc>
        <w:tc>
          <w:tcPr>
            <w:tcW w:w="861" w:type="dxa"/>
            <w:vAlign w:val="center"/>
          </w:tcPr>
          <w:p w14:paraId="7564BA0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5" w:type="dxa"/>
          </w:tcPr>
          <w:p w14:paraId="3442B70E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7E75533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Projekt organizacije građenja za obiteljsku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kućiu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podloge 2</w:t>
            </w:r>
          </w:p>
        </w:tc>
      </w:tr>
      <w:tr w:rsidR="00E95E63" w:rsidRPr="00026B3C" w14:paraId="179F3968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D179408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2C96C0D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Lara Mamić</w:t>
            </w:r>
          </w:p>
        </w:tc>
        <w:tc>
          <w:tcPr>
            <w:tcW w:w="861" w:type="dxa"/>
            <w:vAlign w:val="center"/>
          </w:tcPr>
          <w:p w14:paraId="2E719C7A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5" w:type="dxa"/>
          </w:tcPr>
          <w:p w14:paraId="578CC504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4E6F1C5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Projekt organizacije građenja za obiteljsku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kućiu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podloge 1</w:t>
            </w:r>
          </w:p>
        </w:tc>
      </w:tr>
      <w:tr w:rsidR="00E95E63" w:rsidRPr="00026B3C" w14:paraId="528680E0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26A11AA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4A347A2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Marija Ban</w:t>
            </w:r>
          </w:p>
        </w:tc>
        <w:tc>
          <w:tcPr>
            <w:tcW w:w="861" w:type="dxa"/>
            <w:vAlign w:val="center"/>
          </w:tcPr>
          <w:p w14:paraId="5A3F0A6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5" w:type="dxa"/>
          </w:tcPr>
          <w:p w14:paraId="3F7DE76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5C235526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Projekt organizacije građenja za obiteljsku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kućiu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podloge 3</w:t>
            </w:r>
          </w:p>
        </w:tc>
      </w:tr>
      <w:tr w:rsidR="00E95E63" w:rsidRPr="00026B3C" w14:paraId="0D6231FF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D0AE4B3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75F459E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Dunja Penava</w:t>
            </w:r>
          </w:p>
        </w:tc>
        <w:tc>
          <w:tcPr>
            <w:tcW w:w="861" w:type="dxa"/>
            <w:vAlign w:val="center"/>
          </w:tcPr>
          <w:p w14:paraId="3A29D99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728C8A2E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149E063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Projekt organizacije građenja za obiteljsku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kućiu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podloge 6</w:t>
            </w:r>
          </w:p>
        </w:tc>
      </w:tr>
      <w:tr w:rsidR="00E95E63" w:rsidRPr="00026B3C" w14:paraId="10A5609B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B24C354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1C66302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Lara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Lamešić</w:t>
            </w:r>
            <w:proofErr w:type="spellEnd"/>
          </w:p>
        </w:tc>
        <w:tc>
          <w:tcPr>
            <w:tcW w:w="861" w:type="dxa"/>
            <w:vAlign w:val="center"/>
          </w:tcPr>
          <w:p w14:paraId="175127D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1F71883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6183998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Projekt organizacije građenja za obiteljsku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kućiu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podloge 5</w:t>
            </w:r>
          </w:p>
        </w:tc>
      </w:tr>
      <w:tr w:rsidR="00E95E63" w:rsidRPr="00026B3C" w14:paraId="0B2C2843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377D341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16F0404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Lea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Husli</w:t>
            </w:r>
            <w:proofErr w:type="spellEnd"/>
          </w:p>
        </w:tc>
        <w:tc>
          <w:tcPr>
            <w:tcW w:w="861" w:type="dxa"/>
            <w:vAlign w:val="center"/>
          </w:tcPr>
          <w:p w14:paraId="19DDB6B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69B72753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326C98B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Projekt organizacije građenja za obiteljsku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kućiu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podloge 8</w:t>
            </w:r>
          </w:p>
        </w:tc>
      </w:tr>
      <w:tr w:rsidR="00E95E63" w:rsidRPr="00026B3C" w14:paraId="7E255C8F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8113C27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083D654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Magdalena Kaurin</w:t>
            </w:r>
          </w:p>
        </w:tc>
        <w:tc>
          <w:tcPr>
            <w:tcW w:w="861" w:type="dxa"/>
            <w:vAlign w:val="center"/>
          </w:tcPr>
          <w:p w14:paraId="36634F1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1ADD7687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3D18DEB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Projekt organizacije građenja za obiteljsku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kućiu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podloge 7</w:t>
            </w:r>
          </w:p>
        </w:tc>
      </w:tr>
      <w:tr w:rsidR="00E95E63" w:rsidRPr="00026B3C" w14:paraId="56C373D5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A5CD5BA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8.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5680437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Sara Šokčević</w:t>
            </w:r>
          </w:p>
        </w:tc>
        <w:tc>
          <w:tcPr>
            <w:tcW w:w="861" w:type="dxa"/>
            <w:vAlign w:val="center"/>
          </w:tcPr>
          <w:p w14:paraId="11A9390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23FD5A45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497CE0A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Projekt organizacije građenja za obiteljsku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kućiu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podloge 9</w:t>
            </w:r>
          </w:p>
        </w:tc>
      </w:tr>
    </w:tbl>
    <w:p w14:paraId="233F9450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5929840C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0" wp14:anchorId="28BBA909" wp14:editId="42508E98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37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C054F1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16876CEE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646AB5F5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6CD36D7D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061C4D6C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46052,6312037037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BA909" id="_x0000_s1038" type="#_x0000_t202" style="position:absolute;margin-left:45pt;margin-top:482.4pt;width:770.9pt;height:60.9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" o:allowoverlap="f" fillcolor="white [3201]" stroked="f" strokeweight=".5pt">
                <v:textbox>
                  <w:txbxContent>
                    <w:p w14:paraId="3DC054F1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16876CEE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646AB5F5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6CD36D7D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061C4D6C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46052,6312037037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4B4D5E57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34"/>
          <w:footerReference w:type="default" r:id="rId35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7EE72340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04403DE6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2F935D79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4375B848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162B8D62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1FDB994F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Kratofil Tibor</w:t>
      </w:r>
    </w:p>
    <w:p w14:paraId="469521B9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5"/>
        <w:gridCol w:w="861"/>
        <w:gridCol w:w="2935"/>
        <w:gridCol w:w="9360"/>
      </w:tblGrid>
      <w:tr w:rsidR="00E95E63" w14:paraId="20DD08C4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623B8E9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14:paraId="21DB507E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75ABA65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14:paraId="551A77FB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14:paraId="7379C08E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3BBCACFB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AA6005F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2D692D0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Dorijan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Dežić</w:t>
            </w:r>
            <w:proofErr w:type="spellEnd"/>
          </w:p>
        </w:tc>
        <w:tc>
          <w:tcPr>
            <w:tcW w:w="861" w:type="dxa"/>
            <w:vAlign w:val="center"/>
          </w:tcPr>
          <w:p w14:paraId="36F2452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0754E06A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5E31E8C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Upotreba računalnog vida za detekciju i praćenje objekata kod autonomnih sustava</w:t>
            </w:r>
          </w:p>
        </w:tc>
      </w:tr>
      <w:tr w:rsidR="00E95E63" w:rsidRPr="00026B3C" w14:paraId="2C748660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044EEFA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7F90C5D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Lana Antolović</w:t>
            </w:r>
          </w:p>
        </w:tc>
        <w:tc>
          <w:tcPr>
            <w:tcW w:w="861" w:type="dxa"/>
            <w:vAlign w:val="center"/>
          </w:tcPr>
          <w:p w14:paraId="7002747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293BBFD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743B929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Kolaborativni rad mobilnih i industrijskih robota u pametnim tvornicama</w:t>
            </w:r>
          </w:p>
        </w:tc>
      </w:tr>
      <w:tr w:rsidR="00E95E63" w:rsidRPr="00026B3C" w14:paraId="23F3769F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D53D5BD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643B645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Lea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Jonjić</w:t>
            </w:r>
            <w:proofErr w:type="spellEnd"/>
          </w:p>
        </w:tc>
        <w:tc>
          <w:tcPr>
            <w:tcW w:w="861" w:type="dxa"/>
            <w:vAlign w:val="center"/>
          </w:tcPr>
          <w:p w14:paraId="5586202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158D1067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5FBAFFC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Energetska učinkovitost mobilnih robota</w:t>
            </w:r>
          </w:p>
        </w:tc>
      </w:tr>
      <w:tr w:rsidR="00E95E63" w:rsidRPr="00026B3C" w14:paraId="7342F3F6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E1A78DE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689BC4F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Filip Pranjković</w:t>
            </w:r>
          </w:p>
        </w:tc>
        <w:tc>
          <w:tcPr>
            <w:tcW w:w="861" w:type="dxa"/>
            <w:vAlign w:val="center"/>
          </w:tcPr>
          <w:p w14:paraId="3ADF721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4.c</w:t>
            </w:r>
          </w:p>
        </w:tc>
        <w:tc>
          <w:tcPr>
            <w:tcW w:w="2935" w:type="dxa"/>
          </w:tcPr>
          <w:p w14:paraId="2929F2EB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4958EB2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Sigurnosni sustavi za interakciju čovjeka i industrijskog robota</w:t>
            </w:r>
          </w:p>
        </w:tc>
      </w:tr>
      <w:tr w:rsidR="00E95E63" w:rsidRPr="00026B3C" w14:paraId="5C48BCA9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6A9623AB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1CE3485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Ivano Jakšić</w:t>
            </w:r>
          </w:p>
        </w:tc>
        <w:tc>
          <w:tcPr>
            <w:tcW w:w="861" w:type="dxa"/>
            <w:vAlign w:val="center"/>
          </w:tcPr>
          <w:p w14:paraId="565AF6B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4.c</w:t>
            </w:r>
          </w:p>
        </w:tc>
        <w:tc>
          <w:tcPr>
            <w:tcW w:w="2935" w:type="dxa"/>
          </w:tcPr>
          <w:p w14:paraId="7AB6A9E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4CA11FA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Usporedba i analiza preciznosti robota različitih proizvođača</w:t>
            </w:r>
          </w:p>
        </w:tc>
      </w:tr>
      <w:tr w:rsidR="00E95E63" w:rsidRPr="00026B3C" w14:paraId="133CABDB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6D7A7B8E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0EE2E07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Mihael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Sebić</w:t>
            </w:r>
            <w:proofErr w:type="spellEnd"/>
          </w:p>
        </w:tc>
        <w:tc>
          <w:tcPr>
            <w:tcW w:w="861" w:type="dxa"/>
            <w:vAlign w:val="center"/>
          </w:tcPr>
          <w:p w14:paraId="30C9DBA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4.c</w:t>
            </w:r>
          </w:p>
        </w:tc>
        <w:tc>
          <w:tcPr>
            <w:tcW w:w="2935" w:type="dxa"/>
          </w:tcPr>
          <w:p w14:paraId="4AFD0FEE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6958EB0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Navigacija mobilnih robota u nepoznatim okruženjima</w:t>
            </w:r>
          </w:p>
        </w:tc>
      </w:tr>
    </w:tbl>
    <w:p w14:paraId="1999BB44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39B1D6DA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0" wp14:anchorId="768C370B" wp14:editId="7C2896A1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40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90552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2ABE1333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58F36178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BEF1F8C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6F9A075D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46052,6312268519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C370B" id="_x0000_s1039" type="#_x0000_t202" style="position:absolute;margin-left:45pt;margin-top:482.4pt;width:770.9pt;height:60.9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" o:allowoverlap="f" fillcolor="white [3201]" stroked="f" strokeweight=".5pt">
                <v:textbox>
                  <w:txbxContent>
                    <w:p w14:paraId="72290552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2ABE1333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58F36178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0BEF1F8C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6F9A075D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46052,6312268519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091F64A3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36"/>
          <w:footerReference w:type="default" r:id="rId37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76F0BE37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0CBE3A98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78DAA15F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766DB6A4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6A04989A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4D5F42DB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Krsnik-</w:t>
      </w:r>
      <w:proofErr w:type="spellStart"/>
      <w:r>
        <w:rPr>
          <w:rFonts w:ascii="Candara Light" w:hAnsi="Candara Light"/>
        </w:rPr>
        <w:t>VinkoviĆ</w:t>
      </w:r>
      <w:proofErr w:type="spellEnd"/>
      <w:r>
        <w:rPr>
          <w:rFonts w:ascii="Candara Light" w:hAnsi="Candara Light"/>
        </w:rPr>
        <w:t xml:space="preserve"> Zdenka</w:t>
      </w:r>
    </w:p>
    <w:p w14:paraId="5A94AF83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7"/>
        <w:gridCol w:w="854"/>
        <w:gridCol w:w="2936"/>
        <w:gridCol w:w="9364"/>
      </w:tblGrid>
      <w:tr w:rsidR="00E95E63" w14:paraId="68A9640E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151E1A4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3EE28F3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14:paraId="149C71F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6" w:type="dxa"/>
            <w:shd w:val="clear" w:color="auto" w:fill="F2F2F2" w:themeFill="background1" w:themeFillShade="F2"/>
          </w:tcPr>
          <w:p w14:paraId="50CCF3C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64" w:type="dxa"/>
            <w:shd w:val="clear" w:color="auto" w:fill="F2F2F2" w:themeFill="background1" w:themeFillShade="F2"/>
          </w:tcPr>
          <w:p w14:paraId="61B144C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1439E361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5706964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0488084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David Tadić</w:t>
            </w:r>
          </w:p>
        </w:tc>
        <w:tc>
          <w:tcPr>
            <w:tcW w:w="854" w:type="dxa"/>
            <w:vAlign w:val="center"/>
          </w:tcPr>
          <w:p w14:paraId="71B27BA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6" w:type="dxa"/>
          </w:tcPr>
          <w:p w14:paraId="673EE380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72AA8EE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Utvrđivanje i otklanjanje kvara klima uređaja</w:t>
            </w:r>
          </w:p>
        </w:tc>
      </w:tr>
      <w:tr w:rsidR="00E95E63" w:rsidRPr="00026B3C" w14:paraId="7587E840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BD4CC98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7DB99A36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Gabrijel Perak</w:t>
            </w:r>
          </w:p>
        </w:tc>
        <w:tc>
          <w:tcPr>
            <w:tcW w:w="854" w:type="dxa"/>
            <w:vAlign w:val="center"/>
          </w:tcPr>
          <w:p w14:paraId="545E164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6" w:type="dxa"/>
          </w:tcPr>
          <w:p w14:paraId="3888B992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7043D67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Električno centralno zaključavanje</w:t>
            </w:r>
          </w:p>
        </w:tc>
      </w:tr>
      <w:tr w:rsidR="00E95E63" w:rsidRPr="00026B3C" w14:paraId="5AE12173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9E5C8AC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7F505E3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Garriel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Brajdić Dimitrov</w:t>
            </w:r>
          </w:p>
        </w:tc>
        <w:tc>
          <w:tcPr>
            <w:tcW w:w="854" w:type="dxa"/>
            <w:vAlign w:val="center"/>
          </w:tcPr>
          <w:p w14:paraId="493AC42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6" w:type="dxa"/>
          </w:tcPr>
          <w:p w14:paraId="6E83450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3CFD423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Common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Rail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sustav ubrizgavanja</w:t>
            </w:r>
          </w:p>
        </w:tc>
      </w:tr>
      <w:tr w:rsidR="00E95E63" w:rsidRPr="00026B3C" w14:paraId="7876561F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9CD15D8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1BCBA38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Haris Gušani</w:t>
            </w:r>
          </w:p>
        </w:tc>
        <w:tc>
          <w:tcPr>
            <w:tcW w:w="854" w:type="dxa"/>
            <w:vAlign w:val="center"/>
          </w:tcPr>
          <w:p w14:paraId="6E4C9A3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6" w:type="dxa"/>
          </w:tcPr>
          <w:p w14:paraId="0BC58169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330240A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Izrada makete sustava rasvjete</w:t>
            </w:r>
          </w:p>
        </w:tc>
      </w:tr>
      <w:tr w:rsidR="00E95E63" w:rsidRPr="00026B3C" w14:paraId="25669B53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6ED2EA34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2C6FD25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Jakov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Stjepanović</w:t>
            </w:r>
            <w:proofErr w:type="spellEnd"/>
          </w:p>
        </w:tc>
        <w:tc>
          <w:tcPr>
            <w:tcW w:w="854" w:type="dxa"/>
            <w:vAlign w:val="center"/>
          </w:tcPr>
          <w:p w14:paraId="58E51A6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6" w:type="dxa"/>
          </w:tcPr>
          <w:p w14:paraId="683320E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0C83552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Utvrđivanje i otklanjanje kvara elektropokretača</w:t>
            </w:r>
          </w:p>
        </w:tc>
      </w:tr>
      <w:tr w:rsidR="00E95E63" w:rsidRPr="00026B3C" w14:paraId="6E98BE79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6C61970A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76EC5D4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Luka Franić</w:t>
            </w:r>
          </w:p>
        </w:tc>
        <w:tc>
          <w:tcPr>
            <w:tcW w:w="854" w:type="dxa"/>
            <w:vAlign w:val="center"/>
          </w:tcPr>
          <w:p w14:paraId="64C4712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6" w:type="dxa"/>
          </w:tcPr>
          <w:p w14:paraId="5F35835D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22FD685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Lambda sonda</w:t>
            </w:r>
          </w:p>
        </w:tc>
      </w:tr>
      <w:tr w:rsidR="00E95E63" w:rsidRPr="00026B3C" w14:paraId="7E6BC7B3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4D0253C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7031639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Marko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Anušić</w:t>
            </w:r>
            <w:proofErr w:type="spellEnd"/>
          </w:p>
        </w:tc>
        <w:tc>
          <w:tcPr>
            <w:tcW w:w="854" w:type="dxa"/>
            <w:vAlign w:val="center"/>
          </w:tcPr>
          <w:p w14:paraId="31C7386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6" w:type="dxa"/>
          </w:tcPr>
          <w:p w14:paraId="42CBB470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1BD6118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Utvrđivanje i otklanjanje kvara na električnim podizačima stakala</w:t>
            </w:r>
          </w:p>
        </w:tc>
      </w:tr>
      <w:tr w:rsidR="00E95E63" w:rsidRPr="00026B3C" w14:paraId="2B02B6AE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7D925CD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8.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308BE20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Marko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Čotar</w:t>
            </w:r>
            <w:proofErr w:type="spellEnd"/>
          </w:p>
        </w:tc>
        <w:tc>
          <w:tcPr>
            <w:tcW w:w="854" w:type="dxa"/>
            <w:vAlign w:val="center"/>
          </w:tcPr>
          <w:p w14:paraId="016B9F2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6" w:type="dxa"/>
          </w:tcPr>
          <w:p w14:paraId="18C58F3C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6E14B22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Utvrđivanje i otklanjanje kvara  ABS-a</w:t>
            </w:r>
          </w:p>
        </w:tc>
      </w:tr>
      <w:tr w:rsidR="00E95E63" w:rsidRPr="00026B3C" w14:paraId="1131D412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226F7DF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9.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4BFFE48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Petar Hodak</w:t>
            </w:r>
          </w:p>
        </w:tc>
        <w:tc>
          <w:tcPr>
            <w:tcW w:w="854" w:type="dxa"/>
            <w:vAlign w:val="center"/>
          </w:tcPr>
          <w:p w14:paraId="32EDEF1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6" w:type="dxa"/>
          </w:tcPr>
          <w:p w14:paraId="6CF966F2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36EF30D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Utvrđivanje i otklanjanje kvara alternatora</w:t>
            </w:r>
          </w:p>
        </w:tc>
      </w:tr>
      <w:tr w:rsidR="00E95E63" w:rsidRPr="00026B3C" w14:paraId="5ED0E208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FA164D8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10.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2DA6960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Robert Vukojević</w:t>
            </w:r>
          </w:p>
        </w:tc>
        <w:tc>
          <w:tcPr>
            <w:tcW w:w="854" w:type="dxa"/>
            <w:vAlign w:val="center"/>
          </w:tcPr>
          <w:p w14:paraId="6AD7338E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6" w:type="dxa"/>
          </w:tcPr>
          <w:p w14:paraId="5CE1CFB0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5DE96B9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Infotainment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sustavi</w:t>
            </w:r>
          </w:p>
        </w:tc>
      </w:tr>
    </w:tbl>
    <w:p w14:paraId="0E7C41DF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4FF7D03E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0" wp14:anchorId="70FCB842" wp14:editId="2A359EBC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43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4845B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6F3640F1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0F664C00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627E4595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21405E11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46052,6312384259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B842" id="_x0000_s1040" type="#_x0000_t202" style="position:absolute;margin-left:45pt;margin-top:482.4pt;width:770.9pt;height:60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" o:allowoverlap="f" fillcolor="white [3201]" stroked="f" strokeweight=".5pt">
                <v:textbox>
                  <w:txbxContent>
                    <w:p w14:paraId="1464845B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6F3640F1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0F664C00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627E4595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21405E11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46052,6312384259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72E1EF54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38"/>
          <w:footerReference w:type="default" r:id="rId39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0B665697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70148A76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5F10C621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218DC42B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56AB79D7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0B6E0D3E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Lolić Josip</w:t>
      </w:r>
    </w:p>
    <w:p w14:paraId="17FEB8BA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5"/>
        <w:gridCol w:w="854"/>
        <w:gridCol w:w="2938"/>
        <w:gridCol w:w="9364"/>
      </w:tblGrid>
      <w:tr w:rsidR="00E95E63" w14:paraId="1A45EA8B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220169B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14:paraId="2B40BF5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14:paraId="6DFA034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8" w:type="dxa"/>
            <w:shd w:val="clear" w:color="auto" w:fill="F2F2F2" w:themeFill="background1" w:themeFillShade="F2"/>
          </w:tcPr>
          <w:p w14:paraId="2B5C0F3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64" w:type="dxa"/>
            <w:shd w:val="clear" w:color="auto" w:fill="F2F2F2" w:themeFill="background1" w:themeFillShade="F2"/>
          </w:tcPr>
          <w:p w14:paraId="05BF630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32D39239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7438D6C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4595212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Gabriel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Sunđi</w:t>
            </w:r>
            <w:proofErr w:type="spellEnd"/>
          </w:p>
        </w:tc>
        <w:tc>
          <w:tcPr>
            <w:tcW w:w="854" w:type="dxa"/>
            <w:vAlign w:val="center"/>
          </w:tcPr>
          <w:p w14:paraId="0526BD5A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3.h</w:t>
            </w:r>
          </w:p>
        </w:tc>
        <w:tc>
          <w:tcPr>
            <w:tcW w:w="2938" w:type="dxa"/>
          </w:tcPr>
          <w:p w14:paraId="3A3ADECB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7F81D4F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Katalizatori (Zamjena katalizatora)</w:t>
            </w:r>
          </w:p>
        </w:tc>
      </w:tr>
      <w:tr w:rsidR="00E95E63" w:rsidRPr="00026B3C" w14:paraId="326C2C15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99D58AA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245F684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Ivano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Martan</w:t>
            </w:r>
            <w:proofErr w:type="spellEnd"/>
          </w:p>
        </w:tc>
        <w:tc>
          <w:tcPr>
            <w:tcW w:w="854" w:type="dxa"/>
            <w:vAlign w:val="center"/>
          </w:tcPr>
          <w:p w14:paraId="7B30ECDE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3.h</w:t>
            </w:r>
          </w:p>
        </w:tc>
        <w:tc>
          <w:tcPr>
            <w:tcW w:w="2938" w:type="dxa"/>
          </w:tcPr>
          <w:p w14:paraId="1EFC08D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45ED0F2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Bubanj kočnice (Zamjena kočnih papučica)</w:t>
            </w:r>
          </w:p>
        </w:tc>
      </w:tr>
      <w:tr w:rsidR="00E95E63" w:rsidRPr="00026B3C" w14:paraId="01FCA3BE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AE3E955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147B5B9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Karlo Vulić</w:t>
            </w:r>
          </w:p>
        </w:tc>
        <w:tc>
          <w:tcPr>
            <w:tcW w:w="854" w:type="dxa"/>
            <w:vAlign w:val="center"/>
          </w:tcPr>
          <w:p w14:paraId="5B747C8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3.h</w:t>
            </w:r>
          </w:p>
        </w:tc>
        <w:tc>
          <w:tcPr>
            <w:tcW w:w="2938" w:type="dxa"/>
          </w:tcPr>
          <w:p w14:paraId="1EDB13E0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55964C5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Amortizeri (Zamjena amortizera)</w:t>
            </w:r>
          </w:p>
        </w:tc>
      </w:tr>
      <w:tr w:rsidR="00E95E63" w:rsidRPr="00026B3C" w14:paraId="42E16EA1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4227196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486C5ED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Ankić</w:t>
            </w:r>
            <w:proofErr w:type="spellEnd"/>
          </w:p>
        </w:tc>
        <w:tc>
          <w:tcPr>
            <w:tcW w:w="854" w:type="dxa"/>
            <w:vAlign w:val="center"/>
          </w:tcPr>
          <w:p w14:paraId="008006D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3.h</w:t>
            </w:r>
          </w:p>
        </w:tc>
        <w:tc>
          <w:tcPr>
            <w:tcW w:w="2938" w:type="dxa"/>
          </w:tcPr>
          <w:p w14:paraId="4A928B84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72FF300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Disk kočnice (Zamjena diska i kočnih pločica)</w:t>
            </w:r>
          </w:p>
        </w:tc>
      </w:tr>
      <w:tr w:rsidR="00E95E63" w:rsidRPr="00026B3C" w14:paraId="006469CA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D5DEF6D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77B719B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Ferčić</w:t>
            </w:r>
            <w:proofErr w:type="spellEnd"/>
          </w:p>
        </w:tc>
        <w:tc>
          <w:tcPr>
            <w:tcW w:w="854" w:type="dxa"/>
            <w:vAlign w:val="center"/>
          </w:tcPr>
          <w:p w14:paraId="46634C2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3.h</w:t>
            </w:r>
          </w:p>
        </w:tc>
        <w:tc>
          <w:tcPr>
            <w:tcW w:w="2938" w:type="dxa"/>
          </w:tcPr>
          <w:p w14:paraId="6A6CCAE1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6AB016B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Elektronički regulacijski sustavi kočenja (Zamjena senzora ABS-a)</w:t>
            </w:r>
          </w:p>
        </w:tc>
      </w:tr>
      <w:tr w:rsidR="00E95E63" w:rsidRPr="00026B3C" w14:paraId="617DC869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73B0ECD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1FB38C9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Luka Periša</w:t>
            </w:r>
          </w:p>
        </w:tc>
        <w:tc>
          <w:tcPr>
            <w:tcW w:w="854" w:type="dxa"/>
            <w:vAlign w:val="center"/>
          </w:tcPr>
          <w:p w14:paraId="462554F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3.h</w:t>
            </w:r>
          </w:p>
        </w:tc>
        <w:tc>
          <w:tcPr>
            <w:tcW w:w="2938" w:type="dxa"/>
          </w:tcPr>
          <w:p w14:paraId="21399F50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3AA18526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Kotači i pneumatici (Balansiranje kotača)</w:t>
            </w:r>
          </w:p>
        </w:tc>
      </w:tr>
      <w:tr w:rsidR="00E95E63" w:rsidRPr="00026B3C" w14:paraId="4239FAA8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17E5A88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5763ECF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Matej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Mijaković</w:t>
            </w:r>
            <w:proofErr w:type="spellEnd"/>
          </w:p>
        </w:tc>
        <w:tc>
          <w:tcPr>
            <w:tcW w:w="854" w:type="dxa"/>
            <w:vAlign w:val="center"/>
          </w:tcPr>
          <w:p w14:paraId="2F85DC1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3.h</w:t>
            </w:r>
          </w:p>
        </w:tc>
        <w:tc>
          <w:tcPr>
            <w:tcW w:w="2938" w:type="dxa"/>
          </w:tcPr>
          <w:p w14:paraId="3D58AEC7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0E35D506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Smanjenje emisije štetnih produkata (Zamjena lambda sonde)</w:t>
            </w:r>
          </w:p>
        </w:tc>
      </w:tr>
      <w:tr w:rsidR="00E95E63" w:rsidRPr="00026B3C" w14:paraId="586D02CD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551D0B4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8.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6EC062C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Mirko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Cvrtila</w:t>
            </w:r>
            <w:proofErr w:type="spellEnd"/>
          </w:p>
        </w:tc>
        <w:tc>
          <w:tcPr>
            <w:tcW w:w="854" w:type="dxa"/>
            <w:vAlign w:val="center"/>
          </w:tcPr>
          <w:p w14:paraId="659A60E1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3.h</w:t>
            </w:r>
          </w:p>
        </w:tc>
        <w:tc>
          <w:tcPr>
            <w:tcW w:w="2938" w:type="dxa"/>
          </w:tcPr>
          <w:p w14:paraId="6E8389DA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474C628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Pročistači (Zamjena ulja, pročistača zraka, pročistača ulja i pročistača peludi)</w:t>
            </w:r>
          </w:p>
        </w:tc>
      </w:tr>
      <w:tr w:rsidR="00E95E63" w:rsidRPr="00026B3C" w14:paraId="0ABA6950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691154ED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9.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58F3FBD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Šimun Cvitković</w:t>
            </w:r>
          </w:p>
        </w:tc>
        <w:tc>
          <w:tcPr>
            <w:tcW w:w="854" w:type="dxa"/>
            <w:vAlign w:val="center"/>
          </w:tcPr>
          <w:p w14:paraId="2312191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3.h</w:t>
            </w:r>
          </w:p>
        </w:tc>
        <w:tc>
          <w:tcPr>
            <w:tcW w:w="2938" w:type="dxa"/>
          </w:tcPr>
          <w:p w14:paraId="085A407C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09688B7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Svjećice (Zamjena svjećica)</w:t>
            </w:r>
          </w:p>
        </w:tc>
      </w:tr>
      <w:tr w:rsidR="00E95E63" w:rsidRPr="00026B3C" w14:paraId="6694E62E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C66CDD2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10.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7EF2CE1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Željko Varga</w:t>
            </w:r>
          </w:p>
        </w:tc>
        <w:tc>
          <w:tcPr>
            <w:tcW w:w="854" w:type="dxa"/>
            <w:vAlign w:val="center"/>
          </w:tcPr>
          <w:p w14:paraId="43DA7D7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3.h</w:t>
            </w:r>
          </w:p>
        </w:tc>
        <w:tc>
          <w:tcPr>
            <w:tcW w:w="2938" w:type="dxa"/>
          </w:tcPr>
          <w:p w14:paraId="300CF290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Automehaničar</w:t>
            </w:r>
          </w:p>
        </w:tc>
        <w:tc>
          <w:tcPr>
            <w:tcW w:w="9364" w:type="dxa"/>
            <w:tcMar>
              <w:left w:w="57" w:type="dxa"/>
              <w:right w:w="142" w:type="dxa"/>
            </w:tcMar>
            <w:vAlign w:val="center"/>
          </w:tcPr>
          <w:p w14:paraId="7BC2431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Brizgaljke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(Zamjena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brizgaljki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)</w:t>
            </w:r>
          </w:p>
        </w:tc>
      </w:tr>
    </w:tbl>
    <w:p w14:paraId="794F534A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733B4341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0" wp14:anchorId="438FFABE" wp14:editId="059314AF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46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751BD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0DF7B2FA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7299E933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15943534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71C9C01D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FFABE" id="_x0000_s1041" type="#_x0000_t202" style="position:absolute;margin-left:45pt;margin-top:482.4pt;width:770.9pt;height:60.9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" o:allowoverlap="f" fillcolor="white [3201]" stroked="f" strokeweight=".5pt">
                <v:textbox>
                  <w:txbxContent>
                    <w:p w14:paraId="60A751BD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0DF7B2FA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7299E933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15943534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71C9C01D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26D170F8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40"/>
          <w:footerReference w:type="default" r:id="rId41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49CCC225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4F40E413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077A968E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04EE7D69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4C4DE4FC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63566818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Lugarić Belinda</w:t>
      </w:r>
    </w:p>
    <w:p w14:paraId="04E444AD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4"/>
        <w:gridCol w:w="861"/>
        <w:gridCol w:w="2935"/>
        <w:gridCol w:w="9361"/>
      </w:tblGrid>
      <w:tr w:rsidR="00E95E63" w14:paraId="5DF304E0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442B602A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F14F16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717D63C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14:paraId="72693941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61" w:type="dxa"/>
            <w:shd w:val="clear" w:color="auto" w:fill="F2F2F2" w:themeFill="background1" w:themeFillShade="F2"/>
          </w:tcPr>
          <w:p w14:paraId="49C677E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7164C679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F0F0068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0D8F795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Leon Anđelić</w:t>
            </w:r>
          </w:p>
        </w:tc>
        <w:tc>
          <w:tcPr>
            <w:tcW w:w="861" w:type="dxa"/>
            <w:vAlign w:val="center"/>
          </w:tcPr>
          <w:p w14:paraId="542FA79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4.a</w:t>
            </w:r>
          </w:p>
        </w:tc>
        <w:tc>
          <w:tcPr>
            <w:tcW w:w="2935" w:type="dxa"/>
          </w:tcPr>
          <w:p w14:paraId="433E5980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49FC5C1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Simulacija složenih sustava vođenja proizvodnih procesa- centar za sortiranje 1</w:t>
            </w:r>
          </w:p>
        </w:tc>
      </w:tr>
      <w:tr w:rsidR="00E95E63" w:rsidRPr="00026B3C" w14:paraId="6AE732D9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21F090B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3BAAB2D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Tin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Havić</w:t>
            </w:r>
            <w:proofErr w:type="spellEnd"/>
          </w:p>
        </w:tc>
        <w:tc>
          <w:tcPr>
            <w:tcW w:w="861" w:type="dxa"/>
            <w:vAlign w:val="center"/>
          </w:tcPr>
          <w:p w14:paraId="1E9C367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4.a</w:t>
            </w:r>
          </w:p>
        </w:tc>
        <w:tc>
          <w:tcPr>
            <w:tcW w:w="2935" w:type="dxa"/>
          </w:tcPr>
          <w:p w14:paraId="69E1D123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1721131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Simulacija složenih sustava vođenja proizvodnih procesa- centar za sortiranje 2</w:t>
            </w:r>
          </w:p>
        </w:tc>
      </w:tr>
      <w:tr w:rsidR="00E95E63" w:rsidRPr="00026B3C" w14:paraId="14B365E0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2969D94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2727FC3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Dario Maršić</w:t>
            </w:r>
          </w:p>
        </w:tc>
        <w:tc>
          <w:tcPr>
            <w:tcW w:w="861" w:type="dxa"/>
            <w:vAlign w:val="center"/>
          </w:tcPr>
          <w:p w14:paraId="4403FF2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6860834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599A6F7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Simulacija složenih sustava vođenja proizvodnih procesa- montažna linija s više radnih stanica</w:t>
            </w:r>
          </w:p>
        </w:tc>
      </w:tr>
      <w:tr w:rsidR="00E95E63" w:rsidRPr="00026B3C" w14:paraId="764EA9BD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15811F3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6AB56D5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Deni Šimić</w:t>
            </w:r>
          </w:p>
        </w:tc>
        <w:tc>
          <w:tcPr>
            <w:tcW w:w="861" w:type="dxa"/>
            <w:vAlign w:val="center"/>
          </w:tcPr>
          <w:p w14:paraId="4D31A40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046ED4E6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2AEA370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Simulacija složenih sustava vođenja proizvodnih procesa- pametno skladište</w:t>
            </w:r>
          </w:p>
        </w:tc>
      </w:tr>
      <w:tr w:rsidR="00E95E63" w:rsidRPr="00026B3C" w14:paraId="4F36C7D5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2D2A475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25FBEC7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Marko Zirdum</w:t>
            </w:r>
          </w:p>
        </w:tc>
        <w:tc>
          <w:tcPr>
            <w:tcW w:w="861" w:type="dxa"/>
            <w:vAlign w:val="center"/>
          </w:tcPr>
          <w:p w14:paraId="4CAAF0B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54E15666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63BC708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Energetski sustavi i napajanje u robotici</w:t>
            </w:r>
          </w:p>
        </w:tc>
      </w:tr>
    </w:tbl>
    <w:p w14:paraId="039D24D4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3E9A8274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0" wp14:anchorId="488B60C6" wp14:editId="260C7475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49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E790CA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0DAA8627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61E947CE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D74882C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0A98CDC3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46052,6312615741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B60C6" id="_x0000_s1042" type="#_x0000_t202" style="position:absolute;margin-left:45pt;margin-top:482.4pt;width:770.9pt;height:60.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" o:allowoverlap="f" fillcolor="white [3201]" stroked="f" strokeweight=".5pt">
                <v:textbox>
                  <w:txbxContent>
                    <w:p w14:paraId="4BE790CA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0DAA8627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61E947CE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4D74882C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0A98CDC3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46052,6312615741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071BE75A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42"/>
          <w:footerReference w:type="default" r:id="rId43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3F0F44B4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47CB867B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65F2F566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34BD264B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5772D5B9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6B7E092C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Luketić Iva</w:t>
      </w:r>
    </w:p>
    <w:p w14:paraId="5D32DD8F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8"/>
        <w:gridCol w:w="861"/>
        <w:gridCol w:w="2935"/>
        <w:gridCol w:w="9357"/>
      </w:tblGrid>
      <w:tr w:rsidR="00E95E63" w14:paraId="2AD962B5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036AAB77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8" w:type="dxa"/>
            <w:shd w:val="clear" w:color="auto" w:fill="F2F2F2" w:themeFill="background1" w:themeFillShade="F2"/>
          </w:tcPr>
          <w:p w14:paraId="2E40B90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04069E8E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14:paraId="0CFD67B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57" w:type="dxa"/>
            <w:shd w:val="clear" w:color="auto" w:fill="F2F2F2" w:themeFill="background1" w:themeFillShade="F2"/>
          </w:tcPr>
          <w:p w14:paraId="708148F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218B59B7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0AC831B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252E9C5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Krešimir Stanisavljević</w:t>
            </w:r>
          </w:p>
        </w:tc>
        <w:tc>
          <w:tcPr>
            <w:tcW w:w="861" w:type="dxa"/>
            <w:vAlign w:val="center"/>
          </w:tcPr>
          <w:p w14:paraId="0830A76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4D93B0B3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7" w:type="dxa"/>
            <w:tcMar>
              <w:left w:w="57" w:type="dxa"/>
              <w:right w:w="142" w:type="dxa"/>
            </w:tcMar>
            <w:vAlign w:val="center"/>
          </w:tcPr>
          <w:p w14:paraId="35EEB46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Čelik</w:t>
            </w:r>
          </w:p>
        </w:tc>
      </w:tr>
      <w:tr w:rsidR="00E95E63" w:rsidRPr="00026B3C" w14:paraId="7DBE47E0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9FD7ED8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0CF81B9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Lovro Njegovan </w:t>
            </w:r>
          </w:p>
        </w:tc>
        <w:tc>
          <w:tcPr>
            <w:tcW w:w="861" w:type="dxa"/>
            <w:vAlign w:val="center"/>
          </w:tcPr>
          <w:p w14:paraId="2547DBF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50CE06E4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7" w:type="dxa"/>
            <w:tcMar>
              <w:left w:w="57" w:type="dxa"/>
              <w:right w:w="142" w:type="dxa"/>
            </w:tcMar>
            <w:vAlign w:val="center"/>
          </w:tcPr>
          <w:p w14:paraId="0AEB3E36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Obojeni metali - bakar</w:t>
            </w:r>
          </w:p>
        </w:tc>
      </w:tr>
      <w:tr w:rsidR="00E95E63" w:rsidRPr="00026B3C" w14:paraId="3A6CF7F6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7D8474D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0F34103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Patrik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Pajčić</w:t>
            </w:r>
            <w:proofErr w:type="spellEnd"/>
          </w:p>
        </w:tc>
        <w:tc>
          <w:tcPr>
            <w:tcW w:w="861" w:type="dxa"/>
            <w:vAlign w:val="center"/>
          </w:tcPr>
          <w:p w14:paraId="5B5FE7F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09541ACD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7" w:type="dxa"/>
            <w:tcMar>
              <w:left w:w="57" w:type="dxa"/>
              <w:right w:w="142" w:type="dxa"/>
            </w:tcMar>
            <w:vAlign w:val="center"/>
          </w:tcPr>
          <w:p w14:paraId="7A94D2E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Korozija metala i zaštita od korozije</w:t>
            </w:r>
          </w:p>
        </w:tc>
      </w:tr>
      <w:tr w:rsidR="00E95E63" w:rsidRPr="00026B3C" w14:paraId="302C739B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17169D2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76F53B6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Katarina Ilić</w:t>
            </w:r>
          </w:p>
        </w:tc>
        <w:tc>
          <w:tcPr>
            <w:tcW w:w="861" w:type="dxa"/>
            <w:vAlign w:val="center"/>
          </w:tcPr>
          <w:p w14:paraId="38F505B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4.c</w:t>
            </w:r>
          </w:p>
        </w:tc>
        <w:tc>
          <w:tcPr>
            <w:tcW w:w="2935" w:type="dxa"/>
          </w:tcPr>
          <w:p w14:paraId="2AE9D38A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7" w:type="dxa"/>
            <w:tcMar>
              <w:left w:w="57" w:type="dxa"/>
              <w:right w:w="142" w:type="dxa"/>
            </w:tcMar>
            <w:vAlign w:val="center"/>
          </w:tcPr>
          <w:p w14:paraId="6765319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Obojeni metali - aluminij</w:t>
            </w:r>
          </w:p>
        </w:tc>
      </w:tr>
      <w:tr w:rsidR="00E95E63" w:rsidRPr="00026B3C" w14:paraId="2F608324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45BBD8D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3E83A59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Klara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Grgurovac</w:t>
            </w:r>
            <w:proofErr w:type="spellEnd"/>
          </w:p>
        </w:tc>
        <w:tc>
          <w:tcPr>
            <w:tcW w:w="861" w:type="dxa"/>
            <w:vAlign w:val="center"/>
          </w:tcPr>
          <w:p w14:paraId="5B7348E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4.c</w:t>
            </w:r>
          </w:p>
        </w:tc>
        <w:tc>
          <w:tcPr>
            <w:tcW w:w="2935" w:type="dxa"/>
          </w:tcPr>
          <w:p w14:paraId="70C0733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7" w:type="dxa"/>
            <w:tcMar>
              <w:left w:w="57" w:type="dxa"/>
              <w:right w:w="142" w:type="dxa"/>
            </w:tcMar>
            <w:vAlign w:val="center"/>
          </w:tcPr>
          <w:p w14:paraId="221233F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Tema po izboru učenika - Zavarivanje </w:t>
            </w:r>
          </w:p>
        </w:tc>
      </w:tr>
    </w:tbl>
    <w:p w14:paraId="2493D1F3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55EA10E5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0" wp14:anchorId="0F97152F" wp14:editId="32146672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5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87256F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5FB406F0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187B0972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3260F3D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2623732D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46052,6312731481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7152F" id="_x0000_s1043" type="#_x0000_t202" style="position:absolute;margin-left:45pt;margin-top:482.4pt;width:770.9pt;height:60.9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" o:allowoverlap="f" fillcolor="white [3201]" stroked="f" strokeweight=".5pt">
                <v:textbox>
                  <w:txbxContent>
                    <w:p w14:paraId="5487256F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5FB406F0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187B0972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43260F3D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2623732D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46052,6312731481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145F3A83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44"/>
          <w:footerReference w:type="default" r:id="rId45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6EA914C5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678EB6F6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690DDCB2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53D896FE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3725718E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328221EA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 xml:space="preserve">Mentor: </w:t>
      </w:r>
      <w:proofErr w:type="spellStart"/>
      <w:r>
        <w:rPr>
          <w:rFonts w:ascii="Candara Light" w:hAnsi="Candara Light"/>
        </w:rPr>
        <w:t>Mijaković</w:t>
      </w:r>
      <w:proofErr w:type="spellEnd"/>
      <w:r>
        <w:rPr>
          <w:rFonts w:ascii="Candara Light" w:hAnsi="Candara Light"/>
        </w:rPr>
        <w:t xml:space="preserve"> Julijana</w:t>
      </w:r>
    </w:p>
    <w:p w14:paraId="455BD2DE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4"/>
        <w:gridCol w:w="861"/>
        <w:gridCol w:w="2935"/>
        <w:gridCol w:w="9361"/>
      </w:tblGrid>
      <w:tr w:rsidR="00E95E63" w14:paraId="62842164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6EB565B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400BF9DE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267D922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14:paraId="3A5C366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61" w:type="dxa"/>
            <w:shd w:val="clear" w:color="auto" w:fill="F2F2F2" w:themeFill="background1" w:themeFillShade="F2"/>
          </w:tcPr>
          <w:p w14:paraId="7EA030F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1BE9B267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201DE43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1CB8572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Borna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Duić</w:t>
            </w:r>
            <w:proofErr w:type="spellEnd"/>
          </w:p>
        </w:tc>
        <w:tc>
          <w:tcPr>
            <w:tcW w:w="861" w:type="dxa"/>
            <w:vAlign w:val="center"/>
          </w:tcPr>
          <w:p w14:paraId="66F4507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4.a</w:t>
            </w:r>
          </w:p>
        </w:tc>
        <w:tc>
          <w:tcPr>
            <w:tcW w:w="2935" w:type="dxa"/>
          </w:tcPr>
          <w:p w14:paraId="45BF6874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5B16FCB6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Rastavljivi spojevi</w:t>
            </w:r>
          </w:p>
        </w:tc>
      </w:tr>
      <w:tr w:rsidR="00E95E63" w:rsidRPr="00026B3C" w14:paraId="2FE9C0A9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6F6DDC8D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64B303D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Gabriel Krznarić</w:t>
            </w:r>
          </w:p>
        </w:tc>
        <w:tc>
          <w:tcPr>
            <w:tcW w:w="861" w:type="dxa"/>
            <w:vAlign w:val="center"/>
          </w:tcPr>
          <w:p w14:paraId="42A6F0E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4.a</w:t>
            </w:r>
          </w:p>
        </w:tc>
        <w:tc>
          <w:tcPr>
            <w:tcW w:w="2935" w:type="dxa"/>
          </w:tcPr>
          <w:p w14:paraId="19747E53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251EF6A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Elementi strojeva za prijenos gibanja i snage</w:t>
            </w:r>
          </w:p>
        </w:tc>
      </w:tr>
      <w:tr w:rsidR="00E95E63" w:rsidRPr="00026B3C" w14:paraId="0DB98F3C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590D243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0FDF170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Marko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Bočev</w:t>
            </w:r>
            <w:proofErr w:type="spellEnd"/>
          </w:p>
        </w:tc>
        <w:tc>
          <w:tcPr>
            <w:tcW w:w="861" w:type="dxa"/>
            <w:vAlign w:val="center"/>
          </w:tcPr>
          <w:p w14:paraId="7C833457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4.a</w:t>
            </w:r>
          </w:p>
        </w:tc>
        <w:tc>
          <w:tcPr>
            <w:tcW w:w="2935" w:type="dxa"/>
          </w:tcPr>
          <w:p w14:paraId="507BF4C7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3E6A43D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Nerastavljivi spojevi</w:t>
            </w:r>
          </w:p>
        </w:tc>
      </w:tr>
      <w:tr w:rsidR="00E95E63" w:rsidRPr="00026B3C" w14:paraId="345876E2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2B8BB81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23FDFB0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Matej Begić</w:t>
            </w:r>
          </w:p>
        </w:tc>
        <w:tc>
          <w:tcPr>
            <w:tcW w:w="861" w:type="dxa"/>
            <w:vAlign w:val="center"/>
          </w:tcPr>
          <w:p w14:paraId="61936FF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4.a</w:t>
            </w:r>
          </w:p>
        </w:tc>
        <w:tc>
          <w:tcPr>
            <w:tcW w:w="2935" w:type="dxa"/>
          </w:tcPr>
          <w:p w14:paraId="703A3FD3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05AF623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Elastični spojevi i spremnici energije</w:t>
            </w:r>
          </w:p>
        </w:tc>
      </w:tr>
      <w:tr w:rsidR="00E95E63" w:rsidRPr="00026B3C" w14:paraId="3A261BFA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0D582D6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5A09113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Matej Rališ</w:t>
            </w:r>
          </w:p>
        </w:tc>
        <w:tc>
          <w:tcPr>
            <w:tcW w:w="861" w:type="dxa"/>
            <w:vAlign w:val="center"/>
          </w:tcPr>
          <w:p w14:paraId="28E5B9FB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101C8D9B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3271285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Elementi strojeva za protok i regulaciju</w:t>
            </w:r>
          </w:p>
        </w:tc>
      </w:tr>
    </w:tbl>
    <w:p w14:paraId="630C1564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619D99C8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0" wp14:anchorId="7621828B" wp14:editId="7E99F61E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55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7C59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5833241E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3CFD7F2C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64048084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1BC33760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46052,6312847222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1828B" id="_x0000_s1044" type="#_x0000_t202" style="position:absolute;margin-left:45pt;margin-top:482.4pt;width:770.9pt;height:60.9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" o:allowoverlap="f" fillcolor="white [3201]" stroked="f" strokeweight=".5pt">
                <v:textbox>
                  <w:txbxContent>
                    <w:p w14:paraId="24547C59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5833241E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3CFD7F2C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64048084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1BC33760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46052,6312847222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642100A4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46"/>
          <w:footerReference w:type="default" r:id="rId47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21FDECE5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2575C9BC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32C90225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64641EE7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70027F79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2AE132F4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Mikuš Dino</w:t>
      </w:r>
    </w:p>
    <w:p w14:paraId="1C6C86FF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6"/>
        <w:gridCol w:w="861"/>
        <w:gridCol w:w="2934"/>
        <w:gridCol w:w="9360"/>
      </w:tblGrid>
      <w:tr w:rsidR="00E95E63" w14:paraId="48615C74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0A839BA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75F67C2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0C04D58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4" w:type="dxa"/>
            <w:shd w:val="clear" w:color="auto" w:fill="F2F2F2" w:themeFill="background1" w:themeFillShade="F2"/>
          </w:tcPr>
          <w:p w14:paraId="307F95B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14:paraId="299EB3B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6E22B452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A24BA56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4E0D5A2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Antonio Zirdum</w:t>
            </w:r>
          </w:p>
        </w:tc>
        <w:tc>
          <w:tcPr>
            <w:tcW w:w="861" w:type="dxa"/>
            <w:vAlign w:val="center"/>
          </w:tcPr>
          <w:p w14:paraId="7149172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4.a</w:t>
            </w:r>
          </w:p>
        </w:tc>
        <w:tc>
          <w:tcPr>
            <w:tcW w:w="2934" w:type="dxa"/>
          </w:tcPr>
          <w:p w14:paraId="1C0A5D2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54A58D1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Obnovljivi izvori energije (geotermalna energija)</w:t>
            </w:r>
          </w:p>
        </w:tc>
      </w:tr>
      <w:tr w:rsidR="00E95E63" w:rsidRPr="00026B3C" w14:paraId="7501A2A6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46CAF7D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1895387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Ivano Radošević</w:t>
            </w:r>
          </w:p>
        </w:tc>
        <w:tc>
          <w:tcPr>
            <w:tcW w:w="861" w:type="dxa"/>
            <w:vAlign w:val="center"/>
          </w:tcPr>
          <w:p w14:paraId="2FA2D4F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4.a</w:t>
            </w:r>
          </w:p>
        </w:tc>
        <w:tc>
          <w:tcPr>
            <w:tcW w:w="2934" w:type="dxa"/>
          </w:tcPr>
          <w:p w14:paraId="14D1BF83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4DACB0A6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Obnovljivi izvori energije (energija vjetra)</w:t>
            </w:r>
          </w:p>
        </w:tc>
      </w:tr>
      <w:tr w:rsidR="00E95E63" w:rsidRPr="00026B3C" w14:paraId="4D9A5527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AC9AC0B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05DA180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Vilim Šuker</w:t>
            </w:r>
          </w:p>
        </w:tc>
        <w:tc>
          <w:tcPr>
            <w:tcW w:w="861" w:type="dxa"/>
            <w:vAlign w:val="center"/>
          </w:tcPr>
          <w:p w14:paraId="1AD7E1CA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4.a</w:t>
            </w:r>
          </w:p>
        </w:tc>
        <w:tc>
          <w:tcPr>
            <w:tcW w:w="2934" w:type="dxa"/>
          </w:tcPr>
          <w:p w14:paraId="66FDCCC9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31A6230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Obnovljivi izvori energije (energija sunca)</w:t>
            </w:r>
          </w:p>
        </w:tc>
      </w:tr>
      <w:tr w:rsidR="00E95E63" w:rsidRPr="00026B3C" w14:paraId="419271EB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4C186F2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7F62BA3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Hrvojević</w:t>
            </w:r>
            <w:proofErr w:type="spellEnd"/>
          </w:p>
        </w:tc>
        <w:tc>
          <w:tcPr>
            <w:tcW w:w="861" w:type="dxa"/>
            <w:vAlign w:val="center"/>
          </w:tcPr>
          <w:p w14:paraId="098EDB0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4" w:type="dxa"/>
          </w:tcPr>
          <w:p w14:paraId="487639FE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7A9BAEE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Mehanika fluida (pad tlaka u cijevima različitog promjera)</w:t>
            </w:r>
          </w:p>
        </w:tc>
      </w:tr>
      <w:tr w:rsidR="00E95E63" w:rsidRPr="00026B3C" w14:paraId="489FF777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A292AA6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0855F9D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Nikola Golubović</w:t>
            </w:r>
          </w:p>
        </w:tc>
        <w:tc>
          <w:tcPr>
            <w:tcW w:w="861" w:type="dxa"/>
            <w:vAlign w:val="center"/>
          </w:tcPr>
          <w:p w14:paraId="655DCD1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4" w:type="dxa"/>
          </w:tcPr>
          <w:p w14:paraId="5A930450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55195A0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Primjena mehanike fluida u svakodnevnom životu</w:t>
            </w:r>
          </w:p>
        </w:tc>
      </w:tr>
    </w:tbl>
    <w:p w14:paraId="3BE57529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6CCC7311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0" wp14:anchorId="7A6756D2" wp14:editId="697ABC09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5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28EFC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05D4399C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39B2C3E7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1A125188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4BCE955D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46052,6312962963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756D2" id="_x0000_s1045" type="#_x0000_t202" style="position:absolute;margin-left:45pt;margin-top:482.4pt;width:770.9pt;height:60.9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" o:allowoverlap="f" fillcolor="white [3201]" stroked="f" strokeweight=".5pt">
                <v:textbox>
                  <w:txbxContent>
                    <w:p w14:paraId="61228EFC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05D4399C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39B2C3E7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1A125188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4BCE955D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46052,6312962963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358E3066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48"/>
          <w:footerReference w:type="default" r:id="rId49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6BE3B20E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1932C3E4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4B91BE98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3149B2F9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7363C78E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55EB8F44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 xml:space="preserve">Mentor: </w:t>
      </w:r>
      <w:proofErr w:type="spellStart"/>
      <w:r>
        <w:rPr>
          <w:rFonts w:ascii="Candara Light" w:hAnsi="Candara Light"/>
        </w:rPr>
        <w:t>Pavošević</w:t>
      </w:r>
      <w:proofErr w:type="spellEnd"/>
      <w:r>
        <w:rPr>
          <w:rFonts w:ascii="Candara Light" w:hAnsi="Candara Light"/>
        </w:rPr>
        <w:t xml:space="preserve"> Marijan</w:t>
      </w:r>
    </w:p>
    <w:p w14:paraId="48E40722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3"/>
        <w:gridCol w:w="861"/>
        <w:gridCol w:w="2936"/>
        <w:gridCol w:w="9361"/>
      </w:tblGrid>
      <w:tr w:rsidR="00E95E63" w14:paraId="12FB1ECC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6EF27E9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3" w:type="dxa"/>
            <w:shd w:val="clear" w:color="auto" w:fill="F2F2F2" w:themeFill="background1" w:themeFillShade="F2"/>
          </w:tcPr>
          <w:p w14:paraId="67F0300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046EE15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6" w:type="dxa"/>
            <w:shd w:val="clear" w:color="auto" w:fill="F2F2F2" w:themeFill="background1" w:themeFillShade="F2"/>
          </w:tcPr>
          <w:p w14:paraId="2CC7C94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61" w:type="dxa"/>
            <w:shd w:val="clear" w:color="auto" w:fill="F2F2F2" w:themeFill="background1" w:themeFillShade="F2"/>
          </w:tcPr>
          <w:p w14:paraId="0781A09B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7A5E1402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6D92C56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3" w:type="dxa"/>
            <w:tcMar>
              <w:left w:w="57" w:type="dxa"/>
              <w:right w:w="142" w:type="dxa"/>
            </w:tcMar>
            <w:vAlign w:val="center"/>
          </w:tcPr>
          <w:p w14:paraId="1486A9E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Ivan Lončar</w:t>
            </w:r>
          </w:p>
        </w:tc>
        <w:tc>
          <w:tcPr>
            <w:tcW w:w="861" w:type="dxa"/>
            <w:vAlign w:val="center"/>
          </w:tcPr>
          <w:p w14:paraId="0D2FA68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6" w:type="dxa"/>
          </w:tcPr>
          <w:p w14:paraId="7815678E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6832A7D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Primjena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autotransformatora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u EES-u</w:t>
            </w:r>
          </w:p>
        </w:tc>
      </w:tr>
      <w:tr w:rsidR="00E95E63" w:rsidRPr="00026B3C" w14:paraId="76695ADB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6328B50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3" w:type="dxa"/>
            <w:tcMar>
              <w:left w:w="57" w:type="dxa"/>
              <w:right w:w="142" w:type="dxa"/>
            </w:tcMar>
            <w:vAlign w:val="center"/>
          </w:tcPr>
          <w:p w14:paraId="5C1735D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Ivano Šuker</w:t>
            </w:r>
          </w:p>
        </w:tc>
        <w:tc>
          <w:tcPr>
            <w:tcW w:w="861" w:type="dxa"/>
            <w:vAlign w:val="center"/>
          </w:tcPr>
          <w:p w14:paraId="017907F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6" w:type="dxa"/>
          </w:tcPr>
          <w:p w14:paraId="1B32810B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7B8D4A5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Električna rasvjeta vozila</w:t>
            </w:r>
          </w:p>
        </w:tc>
      </w:tr>
      <w:tr w:rsidR="00E95E63" w:rsidRPr="00026B3C" w14:paraId="213D5044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2CF802A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3" w:type="dxa"/>
            <w:tcMar>
              <w:left w:w="57" w:type="dxa"/>
              <w:right w:w="142" w:type="dxa"/>
            </w:tcMar>
            <w:vAlign w:val="center"/>
          </w:tcPr>
          <w:p w14:paraId="2D74A7C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Luka Perić</w:t>
            </w:r>
          </w:p>
        </w:tc>
        <w:tc>
          <w:tcPr>
            <w:tcW w:w="861" w:type="dxa"/>
            <w:vAlign w:val="center"/>
          </w:tcPr>
          <w:p w14:paraId="6F55FD1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6" w:type="dxa"/>
          </w:tcPr>
          <w:p w14:paraId="50DB8691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10C6447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Tema po izboru učenika</w:t>
            </w:r>
          </w:p>
        </w:tc>
      </w:tr>
      <w:tr w:rsidR="00E95E63" w:rsidRPr="00026B3C" w14:paraId="6E51EE3B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83CFBAC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3" w:type="dxa"/>
            <w:tcMar>
              <w:left w:w="57" w:type="dxa"/>
              <w:right w:w="142" w:type="dxa"/>
            </w:tcMar>
            <w:vAlign w:val="center"/>
          </w:tcPr>
          <w:p w14:paraId="668FCD7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Trehub</w:t>
            </w:r>
            <w:proofErr w:type="spellEnd"/>
          </w:p>
        </w:tc>
        <w:tc>
          <w:tcPr>
            <w:tcW w:w="861" w:type="dxa"/>
            <w:vAlign w:val="center"/>
          </w:tcPr>
          <w:p w14:paraId="35C9980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6" w:type="dxa"/>
          </w:tcPr>
          <w:p w14:paraId="11DB44C7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23EA4B2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Energetska učinkovitost rasvjete</w:t>
            </w:r>
          </w:p>
        </w:tc>
      </w:tr>
      <w:tr w:rsidR="00E95E63" w:rsidRPr="00026B3C" w14:paraId="10504340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82D502F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3" w:type="dxa"/>
            <w:tcMar>
              <w:left w:w="57" w:type="dxa"/>
              <w:right w:w="142" w:type="dxa"/>
            </w:tcMar>
            <w:vAlign w:val="center"/>
          </w:tcPr>
          <w:p w14:paraId="5D69F39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Matej Perišić</w:t>
            </w:r>
          </w:p>
        </w:tc>
        <w:tc>
          <w:tcPr>
            <w:tcW w:w="861" w:type="dxa"/>
            <w:vAlign w:val="center"/>
          </w:tcPr>
          <w:p w14:paraId="44B1C90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6" w:type="dxa"/>
          </w:tcPr>
          <w:p w14:paraId="73792891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0A163086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Senzori u vozilima</w:t>
            </w:r>
          </w:p>
        </w:tc>
      </w:tr>
      <w:tr w:rsidR="00E95E63" w:rsidRPr="00026B3C" w14:paraId="295C6B37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230950F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533" w:type="dxa"/>
            <w:tcMar>
              <w:left w:w="57" w:type="dxa"/>
              <w:right w:w="142" w:type="dxa"/>
            </w:tcMar>
            <w:vAlign w:val="center"/>
          </w:tcPr>
          <w:p w14:paraId="4CD3641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Petar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Nalbani</w:t>
            </w:r>
            <w:proofErr w:type="spellEnd"/>
          </w:p>
        </w:tc>
        <w:tc>
          <w:tcPr>
            <w:tcW w:w="861" w:type="dxa"/>
            <w:vAlign w:val="center"/>
          </w:tcPr>
          <w:p w14:paraId="64B3F277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6" w:type="dxa"/>
          </w:tcPr>
          <w:p w14:paraId="6669A1D6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7D726A1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Hlađenje energetskih transformatora</w:t>
            </w:r>
          </w:p>
        </w:tc>
      </w:tr>
    </w:tbl>
    <w:p w14:paraId="5989F0D3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1BE8B24F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0" wp14:anchorId="490D4A81" wp14:editId="1DF00D7C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6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38BB4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76733947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3D693E2C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982EEB0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7F0B7B19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46052,6313078704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D4A81" id="_x0000_s1046" type="#_x0000_t202" style="position:absolute;margin-left:45pt;margin-top:482.4pt;width:770.9pt;height:60.9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" o:allowoverlap="f" fillcolor="white [3201]" stroked="f" strokeweight=".5pt">
                <v:textbox>
                  <w:txbxContent>
                    <w:p w14:paraId="2AE38BB4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76733947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3D693E2C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0982EEB0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7F0B7B19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46052,6313078704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2AE51442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50"/>
          <w:footerReference w:type="default" r:id="rId51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0187BE9C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4FA819EC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7EF755DD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71A5F080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06084A07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070C94D6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Pavušin Ines</w:t>
      </w:r>
    </w:p>
    <w:p w14:paraId="08B68241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8"/>
        <w:gridCol w:w="861"/>
        <w:gridCol w:w="2935"/>
        <w:gridCol w:w="9357"/>
      </w:tblGrid>
      <w:tr w:rsidR="00E95E63" w14:paraId="08B2205A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5CAFA70B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8" w:type="dxa"/>
            <w:shd w:val="clear" w:color="auto" w:fill="F2F2F2" w:themeFill="background1" w:themeFillShade="F2"/>
          </w:tcPr>
          <w:p w14:paraId="59A82A0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236086D7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14:paraId="4921A01A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57" w:type="dxa"/>
            <w:shd w:val="clear" w:color="auto" w:fill="F2F2F2" w:themeFill="background1" w:themeFillShade="F2"/>
          </w:tcPr>
          <w:p w14:paraId="2A07CF8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7D212B9D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48FE527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0F56D57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Ema Antolović</w:t>
            </w:r>
          </w:p>
        </w:tc>
        <w:tc>
          <w:tcPr>
            <w:tcW w:w="861" w:type="dxa"/>
            <w:vAlign w:val="center"/>
          </w:tcPr>
          <w:p w14:paraId="11474CC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775A653B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57" w:type="dxa"/>
            <w:tcMar>
              <w:left w:w="57" w:type="dxa"/>
              <w:right w:w="142" w:type="dxa"/>
            </w:tcMar>
            <w:vAlign w:val="center"/>
          </w:tcPr>
          <w:p w14:paraId="61EA85F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Krovni pokrovi</w:t>
            </w:r>
          </w:p>
        </w:tc>
      </w:tr>
      <w:tr w:rsidR="00E95E63" w:rsidRPr="00026B3C" w14:paraId="2C461DA4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C9327A8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3465618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Iva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Brozinić</w:t>
            </w:r>
            <w:proofErr w:type="spellEnd"/>
          </w:p>
        </w:tc>
        <w:tc>
          <w:tcPr>
            <w:tcW w:w="861" w:type="dxa"/>
            <w:vAlign w:val="center"/>
          </w:tcPr>
          <w:p w14:paraId="305B378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366D4A4C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57" w:type="dxa"/>
            <w:tcMar>
              <w:left w:w="57" w:type="dxa"/>
              <w:right w:w="142" w:type="dxa"/>
            </w:tcMar>
            <w:vAlign w:val="center"/>
          </w:tcPr>
          <w:p w14:paraId="19C817C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ETICS sustav</w:t>
            </w:r>
          </w:p>
        </w:tc>
      </w:tr>
      <w:tr w:rsidR="00E95E63" w:rsidRPr="00026B3C" w14:paraId="755058C1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8EBF452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2F08BC2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Ivan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Kremenchuk</w:t>
            </w:r>
            <w:proofErr w:type="spellEnd"/>
          </w:p>
        </w:tc>
        <w:tc>
          <w:tcPr>
            <w:tcW w:w="861" w:type="dxa"/>
            <w:vAlign w:val="center"/>
          </w:tcPr>
          <w:p w14:paraId="7D2770F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6D24DE03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57" w:type="dxa"/>
            <w:tcMar>
              <w:left w:w="57" w:type="dxa"/>
              <w:right w:w="142" w:type="dxa"/>
            </w:tcMar>
            <w:vAlign w:val="center"/>
          </w:tcPr>
          <w:p w14:paraId="3A65FAB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Stubišta</w:t>
            </w:r>
          </w:p>
        </w:tc>
      </w:tr>
      <w:tr w:rsidR="00E95E63" w:rsidRPr="00026B3C" w14:paraId="35F93BD3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669E43E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4765E96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Karlo Brkić</w:t>
            </w:r>
          </w:p>
        </w:tc>
        <w:tc>
          <w:tcPr>
            <w:tcW w:w="861" w:type="dxa"/>
            <w:vAlign w:val="center"/>
          </w:tcPr>
          <w:p w14:paraId="2BB6F35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24A17CC3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57" w:type="dxa"/>
            <w:tcMar>
              <w:left w:w="57" w:type="dxa"/>
              <w:right w:w="142" w:type="dxa"/>
            </w:tcMar>
            <w:vAlign w:val="center"/>
          </w:tcPr>
          <w:p w14:paraId="623C14D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Hidroizolacije</w:t>
            </w:r>
          </w:p>
        </w:tc>
      </w:tr>
      <w:tr w:rsidR="00E95E63" w:rsidRPr="00026B3C" w14:paraId="4250E6E7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578E9D1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7AAEBA6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Katja Bosnić</w:t>
            </w:r>
          </w:p>
        </w:tc>
        <w:tc>
          <w:tcPr>
            <w:tcW w:w="861" w:type="dxa"/>
            <w:vAlign w:val="center"/>
          </w:tcPr>
          <w:p w14:paraId="1C33276B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717BE75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57" w:type="dxa"/>
            <w:tcMar>
              <w:left w:w="57" w:type="dxa"/>
              <w:right w:w="142" w:type="dxa"/>
            </w:tcMar>
            <w:vAlign w:val="center"/>
          </w:tcPr>
          <w:p w14:paraId="3967130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Ytong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sustav</w:t>
            </w:r>
          </w:p>
        </w:tc>
      </w:tr>
    </w:tbl>
    <w:p w14:paraId="34B70815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6CBDD123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0" wp14:anchorId="490D1ECE" wp14:editId="17639EAE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187289804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46DF5A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06F33C17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3C550144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241E6F69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3EA4E397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46052,6313078704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D1ECE" id="_x0000_s1047" type="#_x0000_t202" style="position:absolute;margin-left:45pt;margin-top:482.4pt;width:770.9pt;height:60.9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" o:allowoverlap="f" fillcolor="white [3201]" stroked="f" strokeweight=".5pt">
                <v:textbox>
                  <w:txbxContent>
                    <w:p w14:paraId="3146DF5A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06F33C17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3C550144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241E6F69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3EA4E397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46052,6313078704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1ACC17A2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52"/>
          <w:footerReference w:type="default" r:id="rId53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34E1FAF5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5C655AAD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3754783D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3E958A63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09EAC3B9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0E6335D3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Petričević Antun</w:t>
      </w:r>
    </w:p>
    <w:p w14:paraId="0F149A2D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7"/>
        <w:gridCol w:w="861"/>
        <w:gridCol w:w="2934"/>
        <w:gridCol w:w="9359"/>
      </w:tblGrid>
      <w:tr w:rsidR="00E95E63" w14:paraId="4A23C4FD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246B5E81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4615508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3ABE564E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4" w:type="dxa"/>
            <w:shd w:val="clear" w:color="auto" w:fill="F2F2F2" w:themeFill="background1" w:themeFillShade="F2"/>
          </w:tcPr>
          <w:p w14:paraId="3301C85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59" w:type="dxa"/>
            <w:shd w:val="clear" w:color="auto" w:fill="F2F2F2" w:themeFill="background1" w:themeFillShade="F2"/>
          </w:tcPr>
          <w:p w14:paraId="666EF7C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3E714C44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948ECE2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5DB4852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Ela Jakšić</w:t>
            </w:r>
          </w:p>
        </w:tc>
        <w:tc>
          <w:tcPr>
            <w:tcW w:w="861" w:type="dxa"/>
            <w:vAlign w:val="center"/>
          </w:tcPr>
          <w:p w14:paraId="7165D87A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4" w:type="dxa"/>
          </w:tcPr>
          <w:p w14:paraId="6B2EA4F2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777AD60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Ravni i Zeleni krovovi</w:t>
            </w:r>
          </w:p>
        </w:tc>
      </w:tr>
      <w:tr w:rsidR="00E95E63" w:rsidRPr="00026B3C" w14:paraId="7A794314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B87AD70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3F15684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Leona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Džajić</w:t>
            </w:r>
            <w:proofErr w:type="spellEnd"/>
          </w:p>
        </w:tc>
        <w:tc>
          <w:tcPr>
            <w:tcW w:w="861" w:type="dxa"/>
            <w:vAlign w:val="center"/>
          </w:tcPr>
          <w:p w14:paraId="334DFCF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4" w:type="dxa"/>
          </w:tcPr>
          <w:p w14:paraId="51EDE6F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2EC2992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Stubišta</w:t>
            </w:r>
          </w:p>
        </w:tc>
      </w:tr>
      <w:tr w:rsidR="00E95E63" w:rsidRPr="00026B3C" w14:paraId="25F09726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90F4A08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7A97E0C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Tara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Stjepanović</w:t>
            </w:r>
            <w:proofErr w:type="spellEnd"/>
          </w:p>
        </w:tc>
        <w:tc>
          <w:tcPr>
            <w:tcW w:w="861" w:type="dxa"/>
            <w:vAlign w:val="center"/>
          </w:tcPr>
          <w:p w14:paraId="2F983F1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4" w:type="dxa"/>
          </w:tcPr>
          <w:p w14:paraId="7EBA142C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43A4D79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Energetska učinkovitost u graditeljstvu</w:t>
            </w:r>
          </w:p>
        </w:tc>
      </w:tr>
    </w:tbl>
    <w:p w14:paraId="19E362FA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4358BFF3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0" wp14:anchorId="3EC8B0C8" wp14:editId="3432CAE3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187289805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359FA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558F812B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7D5B350B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2F0EF2D0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6B85ED4D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46052,6313194444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8B0C8" id="_x0000_s1048" type="#_x0000_t202" style="position:absolute;margin-left:45pt;margin-top:482.4pt;width:770.9pt;height:60.9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" o:allowoverlap="f" fillcolor="white [3201]" stroked="f" strokeweight=".5pt">
                <v:textbox>
                  <w:txbxContent>
                    <w:p w14:paraId="22B359FA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558F812B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7D5B350B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2F0EF2D0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6B85ED4D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46052,6313194444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4BB676A8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54"/>
          <w:footerReference w:type="default" r:id="rId55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75C443CA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056987FC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3C927BBB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5AA17CB7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003A52C6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588624AF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Pobi Danijel</w:t>
      </w:r>
    </w:p>
    <w:p w14:paraId="2D3A349B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6"/>
        <w:gridCol w:w="861"/>
        <w:gridCol w:w="2935"/>
        <w:gridCol w:w="9359"/>
      </w:tblGrid>
      <w:tr w:rsidR="00E95E63" w14:paraId="338F4AD2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2D00D6CE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143D750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14BF5F5E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14:paraId="0CBA5A1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59" w:type="dxa"/>
            <w:shd w:val="clear" w:color="auto" w:fill="F2F2F2" w:themeFill="background1" w:themeFillShade="F2"/>
          </w:tcPr>
          <w:p w14:paraId="641FD08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44CD88A9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B361F3A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0658ABB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Dominik Ugarković</w:t>
            </w:r>
          </w:p>
        </w:tc>
        <w:tc>
          <w:tcPr>
            <w:tcW w:w="861" w:type="dxa"/>
            <w:vAlign w:val="center"/>
          </w:tcPr>
          <w:p w14:paraId="12C1704B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5" w:type="dxa"/>
          </w:tcPr>
          <w:p w14:paraId="21FD9FAD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19E36CB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Tema po izboru učenika - Upravljanje LED kockom putem Arduina i mobilnog uređaja</w:t>
            </w:r>
          </w:p>
        </w:tc>
      </w:tr>
      <w:tr w:rsidR="00E95E63" w:rsidRPr="00026B3C" w14:paraId="40655F9A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C008461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5AE32D9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Karlo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Kadoić</w:t>
            </w:r>
            <w:proofErr w:type="spellEnd"/>
          </w:p>
        </w:tc>
        <w:tc>
          <w:tcPr>
            <w:tcW w:w="861" w:type="dxa"/>
            <w:vAlign w:val="center"/>
          </w:tcPr>
          <w:p w14:paraId="5857F39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4.c</w:t>
            </w:r>
          </w:p>
        </w:tc>
        <w:tc>
          <w:tcPr>
            <w:tcW w:w="2935" w:type="dxa"/>
          </w:tcPr>
          <w:p w14:paraId="41288826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4AFBFEA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Izrada SCARA robota od 3D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printanih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dijelova, upravljano Arduinom</w:t>
            </w:r>
          </w:p>
        </w:tc>
      </w:tr>
      <w:tr w:rsidR="00E95E63" w:rsidRPr="00026B3C" w14:paraId="1A4B60A4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C11785B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1542F3A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Petar Bičanić</w:t>
            </w:r>
          </w:p>
        </w:tc>
        <w:tc>
          <w:tcPr>
            <w:tcW w:w="861" w:type="dxa"/>
            <w:vAlign w:val="center"/>
          </w:tcPr>
          <w:p w14:paraId="448946A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4.c</w:t>
            </w:r>
          </w:p>
        </w:tc>
        <w:tc>
          <w:tcPr>
            <w:tcW w:w="2935" w:type="dxa"/>
          </w:tcPr>
          <w:p w14:paraId="61681C01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72073A1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Izrada robotske baze za praćenje linija i detekciju boja</w:t>
            </w:r>
          </w:p>
        </w:tc>
      </w:tr>
    </w:tbl>
    <w:p w14:paraId="58C72B8C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6BDE8DFF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0" wp14:anchorId="53FA5E4E" wp14:editId="4700BB1D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1872898055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F2E8B1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4ED5AA16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75EAFB62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52BAE64C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6721C9A6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46052,6313310185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A5E4E" id="_x0000_s1049" type="#_x0000_t202" style="position:absolute;margin-left:45pt;margin-top:482.4pt;width:770.9pt;height:60.9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" o:allowoverlap="f" fillcolor="white [3201]" stroked="f" strokeweight=".5pt">
                <v:textbox>
                  <w:txbxContent>
                    <w:p w14:paraId="31F2E8B1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4ED5AA16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75EAFB62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52BAE64C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6721C9A6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46052,6313310185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18ED8889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56"/>
          <w:footerReference w:type="default" r:id="rId57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141A357F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4C82F618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5727CFF5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2D61D0A8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1C8E9107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245E84C6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Pokas Andreja</w:t>
      </w:r>
    </w:p>
    <w:p w14:paraId="5918617E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6"/>
        <w:gridCol w:w="861"/>
        <w:gridCol w:w="2933"/>
        <w:gridCol w:w="9361"/>
      </w:tblGrid>
      <w:tr w:rsidR="00E95E63" w14:paraId="3B3CCA71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1760F62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7DCF94F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1F9302C1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3" w:type="dxa"/>
            <w:shd w:val="clear" w:color="auto" w:fill="F2F2F2" w:themeFill="background1" w:themeFillShade="F2"/>
          </w:tcPr>
          <w:p w14:paraId="65DD67F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61" w:type="dxa"/>
            <w:shd w:val="clear" w:color="auto" w:fill="F2F2F2" w:themeFill="background1" w:themeFillShade="F2"/>
          </w:tcPr>
          <w:p w14:paraId="79EAAEB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2CAF8A5F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62F1A8F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781A9AB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Andrija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Koledić</w:t>
            </w:r>
            <w:proofErr w:type="spellEnd"/>
          </w:p>
        </w:tc>
        <w:tc>
          <w:tcPr>
            <w:tcW w:w="861" w:type="dxa"/>
            <w:vAlign w:val="center"/>
          </w:tcPr>
          <w:p w14:paraId="2FAD61BA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3" w:type="dxa"/>
          </w:tcPr>
          <w:p w14:paraId="298AE5ED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50A3884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Istjecanje vode kroz otvore i preko preljevnih brana</w:t>
            </w:r>
          </w:p>
        </w:tc>
      </w:tr>
      <w:tr w:rsidR="00E95E63" w:rsidRPr="00026B3C" w14:paraId="4003D8F0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655C270A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1B52A43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Ante Mioč </w:t>
            </w:r>
          </w:p>
        </w:tc>
        <w:tc>
          <w:tcPr>
            <w:tcW w:w="861" w:type="dxa"/>
            <w:vAlign w:val="center"/>
          </w:tcPr>
          <w:p w14:paraId="4C73B0CB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3" w:type="dxa"/>
          </w:tcPr>
          <w:p w14:paraId="0D524686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28682FF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Dimenzioniranje AB sklopova</w:t>
            </w:r>
          </w:p>
        </w:tc>
      </w:tr>
      <w:tr w:rsidR="00E95E63" w:rsidRPr="00026B3C" w14:paraId="6AB38008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6EA6455A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7BBF898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Borna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Ripić</w:t>
            </w:r>
            <w:proofErr w:type="spellEnd"/>
          </w:p>
        </w:tc>
        <w:tc>
          <w:tcPr>
            <w:tcW w:w="861" w:type="dxa"/>
            <w:vAlign w:val="center"/>
          </w:tcPr>
          <w:p w14:paraId="7E0CC9C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3" w:type="dxa"/>
          </w:tcPr>
          <w:p w14:paraId="4BA6A6B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5357CF2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Prednapeti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beton u graditeljstvu</w:t>
            </w:r>
          </w:p>
        </w:tc>
      </w:tr>
      <w:tr w:rsidR="00E95E63" w:rsidRPr="00026B3C" w14:paraId="008D0173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343A3D4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54F0A53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David Ivanković</w:t>
            </w:r>
          </w:p>
        </w:tc>
        <w:tc>
          <w:tcPr>
            <w:tcW w:w="861" w:type="dxa"/>
            <w:vAlign w:val="center"/>
          </w:tcPr>
          <w:p w14:paraId="2EFF782B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3" w:type="dxa"/>
          </w:tcPr>
          <w:p w14:paraId="19B1C8CA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5470A59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Slivovi </w:t>
            </w:r>
          </w:p>
        </w:tc>
      </w:tr>
      <w:tr w:rsidR="00E95E63" w:rsidRPr="00026B3C" w14:paraId="2448C0A2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C7D54B8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2F27FCA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Lana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Jakopčević</w:t>
            </w:r>
            <w:proofErr w:type="spellEnd"/>
          </w:p>
        </w:tc>
        <w:tc>
          <w:tcPr>
            <w:tcW w:w="861" w:type="dxa"/>
            <w:vAlign w:val="center"/>
          </w:tcPr>
          <w:p w14:paraId="2C15320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3" w:type="dxa"/>
          </w:tcPr>
          <w:p w14:paraId="442CB3F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020210B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Kakvoća i onečišćenje podzemne vode</w:t>
            </w:r>
          </w:p>
        </w:tc>
      </w:tr>
      <w:tr w:rsidR="00E95E63" w:rsidRPr="00026B3C" w14:paraId="7FBA3BC3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612D382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6B48E5B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Lea Čorluka</w:t>
            </w:r>
          </w:p>
        </w:tc>
        <w:tc>
          <w:tcPr>
            <w:tcW w:w="861" w:type="dxa"/>
            <w:vAlign w:val="center"/>
          </w:tcPr>
          <w:p w14:paraId="66A2506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3" w:type="dxa"/>
          </w:tcPr>
          <w:p w14:paraId="7BF2BFCD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2AB5138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Vodozahvati</w:t>
            </w:r>
            <w:proofErr w:type="spellEnd"/>
          </w:p>
        </w:tc>
      </w:tr>
      <w:tr w:rsidR="00E95E63" w:rsidRPr="00026B3C" w14:paraId="57946406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693AA5E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09FB9BD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Roko Smolčić</w:t>
            </w:r>
          </w:p>
        </w:tc>
        <w:tc>
          <w:tcPr>
            <w:tcW w:w="861" w:type="dxa"/>
            <w:vAlign w:val="center"/>
          </w:tcPr>
          <w:p w14:paraId="14952EDE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3" w:type="dxa"/>
          </w:tcPr>
          <w:p w14:paraId="3A33A5E2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6A6FA18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Mehanička svojstva čelika i betona</w:t>
            </w:r>
          </w:p>
        </w:tc>
      </w:tr>
      <w:tr w:rsidR="00E95E63" w:rsidRPr="00026B3C" w14:paraId="17F7D912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2CE2BEB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8.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6A77CC3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Valentina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Serenčeš</w:t>
            </w:r>
            <w:proofErr w:type="spellEnd"/>
          </w:p>
        </w:tc>
        <w:tc>
          <w:tcPr>
            <w:tcW w:w="861" w:type="dxa"/>
            <w:vAlign w:val="center"/>
          </w:tcPr>
          <w:p w14:paraId="10E2E90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3" w:type="dxa"/>
          </w:tcPr>
          <w:p w14:paraId="6C115840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7073726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Hidrometeori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kao posljedica klimatskih promjena</w:t>
            </w:r>
          </w:p>
        </w:tc>
      </w:tr>
    </w:tbl>
    <w:p w14:paraId="1A4F3553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6BBD63F4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0" wp14:anchorId="5BB06753" wp14:editId="1978B358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187289805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9B9DC6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4C00A300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4F7A0A65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17EDA4E7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12DBEE17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46052,6313425926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06753" id="_x0000_s1050" type="#_x0000_t202" style="position:absolute;margin-left:45pt;margin-top:482.4pt;width:770.9pt;height:60.9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" o:allowoverlap="f" fillcolor="white [3201]" stroked="f" strokeweight=".5pt">
                <v:textbox>
                  <w:txbxContent>
                    <w:p w14:paraId="6B9B9DC6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4C00A300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4F7A0A65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17EDA4E7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12DBEE17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46052,6313425926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4936FF91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58"/>
          <w:footerReference w:type="default" r:id="rId59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18682600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6E867A48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380E0369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0CA59250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46EABF42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36B829A8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Potočki Rudolf</w:t>
      </w:r>
    </w:p>
    <w:p w14:paraId="5222F456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4"/>
        <w:gridCol w:w="861"/>
        <w:gridCol w:w="2937"/>
        <w:gridCol w:w="9359"/>
      </w:tblGrid>
      <w:tr w:rsidR="00E95E63" w14:paraId="23E5128E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22046D1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ED91F9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0A9E75D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7" w:type="dxa"/>
            <w:shd w:val="clear" w:color="auto" w:fill="F2F2F2" w:themeFill="background1" w:themeFillShade="F2"/>
          </w:tcPr>
          <w:p w14:paraId="7C1CA97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59" w:type="dxa"/>
            <w:shd w:val="clear" w:color="auto" w:fill="F2F2F2" w:themeFill="background1" w:themeFillShade="F2"/>
          </w:tcPr>
          <w:p w14:paraId="729D9EE1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23CFF049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6058BF5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3DD6FC96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Domagoj Jelčić</w:t>
            </w:r>
          </w:p>
        </w:tc>
        <w:tc>
          <w:tcPr>
            <w:tcW w:w="861" w:type="dxa"/>
            <w:vAlign w:val="center"/>
          </w:tcPr>
          <w:p w14:paraId="7BA4E46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7" w:type="dxa"/>
          </w:tcPr>
          <w:p w14:paraId="7FDA2790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6F2CC6B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Senzor za mjerenje atmosferskih uvjeta u zatvorenim prostorima</w:t>
            </w:r>
          </w:p>
        </w:tc>
      </w:tr>
      <w:tr w:rsidR="00E95E63" w:rsidRPr="00026B3C" w14:paraId="1DAA1B52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B41F4F6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2C5F766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Filip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Gabud</w:t>
            </w:r>
            <w:proofErr w:type="spellEnd"/>
          </w:p>
        </w:tc>
        <w:tc>
          <w:tcPr>
            <w:tcW w:w="861" w:type="dxa"/>
            <w:vAlign w:val="center"/>
          </w:tcPr>
          <w:p w14:paraId="654E4321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7" w:type="dxa"/>
          </w:tcPr>
          <w:p w14:paraId="0672308B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65BCF90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Indikator razine vode u spremniku</w:t>
            </w:r>
          </w:p>
        </w:tc>
      </w:tr>
      <w:tr w:rsidR="00E95E63" w:rsidRPr="00026B3C" w14:paraId="7B51D0C0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1E6DED9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30FFFE4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Luka Rukavina</w:t>
            </w:r>
          </w:p>
        </w:tc>
        <w:tc>
          <w:tcPr>
            <w:tcW w:w="861" w:type="dxa"/>
            <w:vAlign w:val="center"/>
          </w:tcPr>
          <w:p w14:paraId="67CBB72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7" w:type="dxa"/>
          </w:tcPr>
          <w:p w14:paraId="0D3E0B3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204111B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Visokoprecizna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vaga</w:t>
            </w:r>
          </w:p>
        </w:tc>
      </w:tr>
      <w:tr w:rsidR="00E95E63" w:rsidRPr="00026B3C" w14:paraId="36C8C33B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CC26132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18176FF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Petar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Aladić</w:t>
            </w:r>
            <w:proofErr w:type="spellEnd"/>
          </w:p>
        </w:tc>
        <w:tc>
          <w:tcPr>
            <w:tcW w:w="861" w:type="dxa"/>
            <w:vAlign w:val="center"/>
          </w:tcPr>
          <w:p w14:paraId="563018E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7" w:type="dxa"/>
          </w:tcPr>
          <w:p w14:paraId="0E38F1AD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399C287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Projektiranje fotonaponskog sustava za vlastito kućanstvo</w:t>
            </w:r>
          </w:p>
        </w:tc>
      </w:tr>
      <w:tr w:rsidR="00E95E63" w:rsidRPr="00026B3C" w14:paraId="2B447A16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EF68726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62AB990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Roko Banovac</w:t>
            </w:r>
          </w:p>
        </w:tc>
        <w:tc>
          <w:tcPr>
            <w:tcW w:w="861" w:type="dxa"/>
            <w:vAlign w:val="center"/>
          </w:tcPr>
          <w:p w14:paraId="6C1B057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7" w:type="dxa"/>
          </w:tcPr>
          <w:p w14:paraId="63ADE1ED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20C11B6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Nuklearne elektrane</w:t>
            </w:r>
          </w:p>
        </w:tc>
      </w:tr>
      <w:tr w:rsidR="00E95E63" w:rsidRPr="00026B3C" w14:paraId="520E211D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D0C5EA7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5E98238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Stjepan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Čepo</w:t>
            </w:r>
            <w:proofErr w:type="spellEnd"/>
          </w:p>
        </w:tc>
        <w:tc>
          <w:tcPr>
            <w:tcW w:w="861" w:type="dxa"/>
            <w:vAlign w:val="center"/>
          </w:tcPr>
          <w:p w14:paraId="0D96E901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7" w:type="dxa"/>
          </w:tcPr>
          <w:p w14:paraId="7175765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424AFE6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Punionice električnih vozila</w:t>
            </w:r>
          </w:p>
        </w:tc>
      </w:tr>
    </w:tbl>
    <w:p w14:paraId="031926C3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76F0B66B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0" wp14:anchorId="0B930DD4" wp14:editId="2386383D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187289806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F73FFB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715E6602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4D7C5529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35DBD83E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4E038DE7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46052,6313541667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30DD4" id="_x0000_s1051" type="#_x0000_t202" style="position:absolute;margin-left:45pt;margin-top:482.4pt;width:770.9pt;height:60.9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" o:allowoverlap="f" fillcolor="white [3201]" stroked="f" strokeweight=".5pt">
                <v:textbox>
                  <w:txbxContent>
                    <w:p w14:paraId="5DF73FFB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715E6602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4D7C5529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35DBD83E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4E038DE7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46052,6313541667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3E2C55CC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60"/>
          <w:footerReference w:type="default" r:id="rId61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03D450D5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032DAAF6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0A045FF6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64E20382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4DAD8A54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15A08997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Savić Davor</w:t>
      </w:r>
    </w:p>
    <w:p w14:paraId="4ACB2DDC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7"/>
        <w:gridCol w:w="861"/>
        <w:gridCol w:w="2931"/>
        <w:gridCol w:w="9362"/>
      </w:tblGrid>
      <w:tr w:rsidR="00E95E63" w14:paraId="22E88C13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6FAB401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7" w:type="dxa"/>
            <w:shd w:val="clear" w:color="auto" w:fill="F2F2F2" w:themeFill="background1" w:themeFillShade="F2"/>
          </w:tcPr>
          <w:p w14:paraId="17C787A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5CABF9E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1" w:type="dxa"/>
            <w:shd w:val="clear" w:color="auto" w:fill="F2F2F2" w:themeFill="background1" w:themeFillShade="F2"/>
          </w:tcPr>
          <w:p w14:paraId="4C9E9311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62" w:type="dxa"/>
            <w:shd w:val="clear" w:color="auto" w:fill="F2F2F2" w:themeFill="background1" w:themeFillShade="F2"/>
          </w:tcPr>
          <w:p w14:paraId="7A7CDAF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18D4DE6F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E5268AD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4A86A26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Josip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Bujadinović</w:t>
            </w:r>
            <w:proofErr w:type="spellEnd"/>
          </w:p>
        </w:tc>
        <w:tc>
          <w:tcPr>
            <w:tcW w:w="861" w:type="dxa"/>
            <w:vAlign w:val="center"/>
          </w:tcPr>
          <w:p w14:paraId="2A10C59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4.a</w:t>
            </w:r>
          </w:p>
        </w:tc>
        <w:tc>
          <w:tcPr>
            <w:tcW w:w="2931" w:type="dxa"/>
          </w:tcPr>
          <w:p w14:paraId="60794E4E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9362" w:type="dxa"/>
            <w:tcMar>
              <w:left w:w="57" w:type="dxa"/>
              <w:right w:w="142" w:type="dxa"/>
            </w:tcMar>
            <w:vAlign w:val="center"/>
          </w:tcPr>
          <w:p w14:paraId="28BDEA5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Proračun i konstrukcija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jednostupanjskog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reduktora sa kosim zupcima sa kosim zupcima</w:t>
            </w:r>
          </w:p>
        </w:tc>
      </w:tr>
      <w:tr w:rsidR="00E95E63" w:rsidRPr="00026B3C" w14:paraId="758551A3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9660A56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1AA7600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Matija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Lajtman</w:t>
            </w:r>
            <w:proofErr w:type="spellEnd"/>
          </w:p>
        </w:tc>
        <w:tc>
          <w:tcPr>
            <w:tcW w:w="861" w:type="dxa"/>
            <w:vAlign w:val="center"/>
          </w:tcPr>
          <w:p w14:paraId="221CD89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4.a</w:t>
            </w:r>
          </w:p>
        </w:tc>
        <w:tc>
          <w:tcPr>
            <w:tcW w:w="2931" w:type="dxa"/>
          </w:tcPr>
          <w:p w14:paraId="47AF15F1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9362" w:type="dxa"/>
            <w:tcMar>
              <w:left w:w="57" w:type="dxa"/>
              <w:right w:w="142" w:type="dxa"/>
            </w:tcMar>
            <w:vAlign w:val="center"/>
          </w:tcPr>
          <w:p w14:paraId="22E991A6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Proračun i konstrukcija alata za kovanje</w:t>
            </w:r>
          </w:p>
        </w:tc>
      </w:tr>
      <w:tr w:rsidR="00E95E63" w:rsidRPr="00026B3C" w14:paraId="263E95E7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699CD3C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2563236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Mihael Marić</w:t>
            </w:r>
          </w:p>
        </w:tc>
        <w:tc>
          <w:tcPr>
            <w:tcW w:w="861" w:type="dxa"/>
            <w:vAlign w:val="center"/>
          </w:tcPr>
          <w:p w14:paraId="67511CF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4.a</w:t>
            </w:r>
          </w:p>
        </w:tc>
        <w:tc>
          <w:tcPr>
            <w:tcW w:w="2931" w:type="dxa"/>
          </w:tcPr>
          <w:p w14:paraId="2DD25DE5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9362" w:type="dxa"/>
            <w:tcMar>
              <w:left w:w="57" w:type="dxa"/>
              <w:right w:w="142" w:type="dxa"/>
            </w:tcMar>
            <w:vAlign w:val="center"/>
          </w:tcPr>
          <w:p w14:paraId="7A68EC4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Proračun i konstrukcija Otto motora</w:t>
            </w:r>
          </w:p>
        </w:tc>
      </w:tr>
      <w:tr w:rsidR="00E95E63" w:rsidRPr="00026B3C" w14:paraId="28F259E4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A09747E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67C6DAB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Oliver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Colarić</w:t>
            </w:r>
            <w:proofErr w:type="spellEnd"/>
          </w:p>
        </w:tc>
        <w:tc>
          <w:tcPr>
            <w:tcW w:w="861" w:type="dxa"/>
            <w:vAlign w:val="center"/>
          </w:tcPr>
          <w:p w14:paraId="52C2841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4.a</w:t>
            </w:r>
          </w:p>
        </w:tc>
        <w:tc>
          <w:tcPr>
            <w:tcW w:w="2931" w:type="dxa"/>
          </w:tcPr>
          <w:p w14:paraId="0B532541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9362" w:type="dxa"/>
            <w:tcMar>
              <w:left w:w="57" w:type="dxa"/>
              <w:right w:w="142" w:type="dxa"/>
            </w:tcMar>
            <w:vAlign w:val="center"/>
          </w:tcPr>
          <w:p w14:paraId="0FC8E47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Proračun i konstrukcija zupčaste crpke</w:t>
            </w:r>
          </w:p>
        </w:tc>
      </w:tr>
      <w:tr w:rsidR="00E95E63" w:rsidRPr="00026B3C" w14:paraId="2DEBD9B9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46F486E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7" w:type="dxa"/>
            <w:tcMar>
              <w:left w:w="57" w:type="dxa"/>
              <w:right w:w="142" w:type="dxa"/>
            </w:tcMar>
            <w:vAlign w:val="center"/>
          </w:tcPr>
          <w:p w14:paraId="6C3AA48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Renato Nađ</w:t>
            </w:r>
          </w:p>
        </w:tc>
        <w:tc>
          <w:tcPr>
            <w:tcW w:w="861" w:type="dxa"/>
            <w:vAlign w:val="center"/>
          </w:tcPr>
          <w:p w14:paraId="20C7104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4.a</w:t>
            </w:r>
          </w:p>
        </w:tc>
        <w:tc>
          <w:tcPr>
            <w:tcW w:w="2931" w:type="dxa"/>
          </w:tcPr>
          <w:p w14:paraId="0FC88562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Strojarski računalni tehničar</w:t>
            </w:r>
          </w:p>
        </w:tc>
        <w:tc>
          <w:tcPr>
            <w:tcW w:w="9362" w:type="dxa"/>
            <w:tcMar>
              <w:left w:w="57" w:type="dxa"/>
              <w:right w:w="142" w:type="dxa"/>
            </w:tcMar>
            <w:vAlign w:val="center"/>
          </w:tcPr>
          <w:p w14:paraId="1AB1B14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Proračun i konstrukcija ventilatora</w:t>
            </w:r>
          </w:p>
        </w:tc>
      </w:tr>
    </w:tbl>
    <w:p w14:paraId="4C0C669F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12C9C87E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0" wp14:anchorId="621D3E5F" wp14:editId="16EEAFFC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1872898064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E45710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63ECE67D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125335E9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1D47DFB9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695E78E6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46052,6313657407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D3E5F" id="_x0000_s1052" type="#_x0000_t202" style="position:absolute;margin-left:45pt;margin-top:482.4pt;width:770.9pt;height:60.9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" o:allowoverlap="f" fillcolor="white [3201]" stroked="f" strokeweight=".5pt">
                <v:textbox>
                  <w:txbxContent>
                    <w:p w14:paraId="45E45710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63ECE67D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125335E9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1D47DFB9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695E78E6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46052,6313657407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143EBC9F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62"/>
          <w:footerReference w:type="default" r:id="rId63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203A5F83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7A6ED969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09979386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17033142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70855F94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47B0B038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Smolčić Davor</w:t>
      </w:r>
    </w:p>
    <w:p w14:paraId="60652D22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8"/>
        <w:gridCol w:w="861"/>
        <w:gridCol w:w="2934"/>
        <w:gridCol w:w="9358"/>
      </w:tblGrid>
      <w:tr w:rsidR="00E95E63" w14:paraId="028338AD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2481548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8" w:type="dxa"/>
            <w:shd w:val="clear" w:color="auto" w:fill="F2F2F2" w:themeFill="background1" w:themeFillShade="F2"/>
          </w:tcPr>
          <w:p w14:paraId="1095B84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5ACC77AE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4" w:type="dxa"/>
            <w:shd w:val="clear" w:color="auto" w:fill="F2F2F2" w:themeFill="background1" w:themeFillShade="F2"/>
          </w:tcPr>
          <w:p w14:paraId="711824E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58" w:type="dxa"/>
            <w:shd w:val="clear" w:color="auto" w:fill="F2F2F2" w:themeFill="background1" w:themeFillShade="F2"/>
          </w:tcPr>
          <w:p w14:paraId="464C91D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64D82714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F220356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56E6E6D1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David Benčić</w:t>
            </w:r>
          </w:p>
        </w:tc>
        <w:tc>
          <w:tcPr>
            <w:tcW w:w="861" w:type="dxa"/>
            <w:vAlign w:val="center"/>
          </w:tcPr>
          <w:p w14:paraId="7331B1F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54857353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Instalater grijanja i klimatizacije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1EA6174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Grijanje zatvorenih prostora (Montaža pločastog čeličnog radijatora)</w:t>
            </w:r>
          </w:p>
        </w:tc>
      </w:tr>
      <w:tr w:rsidR="00E95E63" w:rsidRPr="00026B3C" w14:paraId="6AF2B1DB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360291E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2B16519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Dorijan Matanović</w:t>
            </w:r>
          </w:p>
        </w:tc>
        <w:tc>
          <w:tcPr>
            <w:tcW w:w="861" w:type="dxa"/>
            <w:vAlign w:val="center"/>
          </w:tcPr>
          <w:p w14:paraId="12450B1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7DC62C4A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369E1E0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Izrada 3D modela, CAM programa i predmeta na CNC stroju na industrijskoj praksi prema crtežu br. 1 </w:t>
            </w:r>
          </w:p>
        </w:tc>
      </w:tr>
      <w:tr w:rsidR="00E95E63" w:rsidRPr="00026B3C" w14:paraId="6963A13B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B9E0B0D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791AF28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Josip Križanac</w:t>
            </w:r>
          </w:p>
        </w:tc>
        <w:tc>
          <w:tcPr>
            <w:tcW w:w="861" w:type="dxa"/>
            <w:vAlign w:val="center"/>
          </w:tcPr>
          <w:p w14:paraId="19D6E1D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63A1A806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Instalater grijanja i klimatizacije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4BB7E89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Ventilacija (Montaža ventilacijskih kanala)</w:t>
            </w:r>
          </w:p>
        </w:tc>
      </w:tr>
      <w:tr w:rsidR="00E95E63" w:rsidRPr="00026B3C" w14:paraId="21DFF65E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E2D383D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17D353E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Josip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Neferanović</w:t>
            </w:r>
            <w:proofErr w:type="spellEnd"/>
          </w:p>
        </w:tc>
        <w:tc>
          <w:tcPr>
            <w:tcW w:w="861" w:type="dxa"/>
            <w:vAlign w:val="center"/>
          </w:tcPr>
          <w:p w14:paraId="2146934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2B8D7DF0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CNC operater / CNC operaterka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6E2523E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Izrada 3D modela, CAM programa i predmeta na CNC stroju na industrijskoj praksi prema crtežu br. 2</w:t>
            </w:r>
          </w:p>
        </w:tc>
      </w:tr>
      <w:tr w:rsidR="00E95E63" w:rsidRPr="00026B3C" w14:paraId="3A028176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7FB41B3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6D1449C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Marin Mijatović</w:t>
            </w:r>
          </w:p>
        </w:tc>
        <w:tc>
          <w:tcPr>
            <w:tcW w:w="861" w:type="dxa"/>
            <w:vAlign w:val="center"/>
          </w:tcPr>
          <w:p w14:paraId="3E5FBB7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79A7085C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Instalater grijanja i klimatizacije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17F8AC9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Centralno grijanje na plinska goriva (Montaža kombi bojlera)</w:t>
            </w:r>
          </w:p>
        </w:tc>
      </w:tr>
      <w:tr w:rsidR="00E95E63" w:rsidRPr="00026B3C" w14:paraId="5B0CDDAE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D2D6CD4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22B4B62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Marko Kovač</w:t>
            </w:r>
          </w:p>
        </w:tc>
        <w:tc>
          <w:tcPr>
            <w:tcW w:w="861" w:type="dxa"/>
            <w:vAlign w:val="center"/>
          </w:tcPr>
          <w:p w14:paraId="09BC549B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19066367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Instalater grijanja i klimatizacije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25201686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Klimatizacija (Montaža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multisplit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sustava)</w:t>
            </w:r>
          </w:p>
        </w:tc>
      </w:tr>
      <w:tr w:rsidR="00E95E63" w:rsidRPr="00026B3C" w14:paraId="3B4E92A7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7A15599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7.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235D8BF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Marko Perica</w:t>
            </w:r>
          </w:p>
        </w:tc>
        <w:tc>
          <w:tcPr>
            <w:tcW w:w="861" w:type="dxa"/>
            <w:vAlign w:val="center"/>
          </w:tcPr>
          <w:p w14:paraId="56CEBA0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53C4573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Instalater grijanja i klimatizacije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2E52D8A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Dijelovi sustava centralnog grijanja (Ugradnja ekspanzijske posude)</w:t>
            </w:r>
          </w:p>
        </w:tc>
      </w:tr>
      <w:tr w:rsidR="00E95E63" w:rsidRPr="00026B3C" w14:paraId="48D3C4CD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05CE08A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8.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161F001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Marko Romić</w:t>
            </w:r>
          </w:p>
        </w:tc>
        <w:tc>
          <w:tcPr>
            <w:tcW w:w="861" w:type="dxa"/>
            <w:vAlign w:val="center"/>
          </w:tcPr>
          <w:p w14:paraId="3E53A37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29B3B52C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Instalater grijanja i klimatizacije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6E3A2CC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Podno grijanje (Postavljanje podnog grijanja)</w:t>
            </w:r>
          </w:p>
        </w:tc>
      </w:tr>
      <w:tr w:rsidR="00E95E63" w:rsidRPr="00026B3C" w14:paraId="175601DA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7F31BA78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9.</w:t>
            </w:r>
          </w:p>
        </w:tc>
        <w:tc>
          <w:tcPr>
            <w:tcW w:w="1538" w:type="dxa"/>
            <w:tcMar>
              <w:left w:w="57" w:type="dxa"/>
              <w:right w:w="142" w:type="dxa"/>
            </w:tcMar>
            <w:vAlign w:val="center"/>
          </w:tcPr>
          <w:p w14:paraId="31CB912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Rafael Jokić</w:t>
            </w:r>
          </w:p>
        </w:tc>
        <w:tc>
          <w:tcPr>
            <w:tcW w:w="861" w:type="dxa"/>
            <w:vAlign w:val="center"/>
          </w:tcPr>
          <w:p w14:paraId="698CF6F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3.i</w:t>
            </w:r>
          </w:p>
        </w:tc>
        <w:tc>
          <w:tcPr>
            <w:tcW w:w="2934" w:type="dxa"/>
          </w:tcPr>
          <w:p w14:paraId="5FEB1B20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Instalater grijanja i klimatizacije</w:t>
            </w:r>
          </w:p>
        </w:tc>
        <w:tc>
          <w:tcPr>
            <w:tcW w:w="9358" w:type="dxa"/>
            <w:tcMar>
              <w:left w:w="57" w:type="dxa"/>
              <w:right w:w="142" w:type="dxa"/>
            </w:tcMar>
            <w:vAlign w:val="center"/>
          </w:tcPr>
          <w:p w14:paraId="597C79B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Klimatizacija (Montaža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monosplit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sustava)</w:t>
            </w:r>
          </w:p>
        </w:tc>
      </w:tr>
    </w:tbl>
    <w:p w14:paraId="5991CDA7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498B681E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0" wp14:anchorId="042628AF" wp14:editId="46F376A0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1872898067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6E5D2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603B7CC2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652E05A7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319BB614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3DA4F203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46052,6313773148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628AF" id="_x0000_s1053" type="#_x0000_t202" style="position:absolute;margin-left:45pt;margin-top:482.4pt;width:770.9pt;height:60.9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" o:allowoverlap="f" fillcolor="white [3201]" stroked="f" strokeweight=".5pt">
                <v:textbox>
                  <w:txbxContent>
                    <w:p w14:paraId="45D6E5D2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603B7CC2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652E05A7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319BB614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3DA4F203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46052,6313773148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5C756A3F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64"/>
          <w:footerReference w:type="default" r:id="rId65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58BE7853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1E1AEA03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0990311C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7BB8C59A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7A819B41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592E059F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>Mentor: Šepić Zdenko</w:t>
      </w:r>
    </w:p>
    <w:p w14:paraId="559A8C16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4"/>
        <w:gridCol w:w="861"/>
        <w:gridCol w:w="2936"/>
        <w:gridCol w:w="9360"/>
      </w:tblGrid>
      <w:tr w:rsidR="00E95E63" w14:paraId="175FA117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24FD1457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C021A1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17B0691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6" w:type="dxa"/>
            <w:shd w:val="clear" w:color="auto" w:fill="F2F2F2" w:themeFill="background1" w:themeFillShade="F2"/>
          </w:tcPr>
          <w:p w14:paraId="65BD0ED7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60" w:type="dxa"/>
            <w:shd w:val="clear" w:color="auto" w:fill="F2F2F2" w:themeFill="background1" w:themeFillShade="F2"/>
          </w:tcPr>
          <w:p w14:paraId="20EF4CB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0CF2CB81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AB3AC32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69E1E6E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Arian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Sukop</w:t>
            </w:r>
            <w:proofErr w:type="spellEnd"/>
          </w:p>
        </w:tc>
        <w:tc>
          <w:tcPr>
            <w:tcW w:w="861" w:type="dxa"/>
            <w:vAlign w:val="center"/>
          </w:tcPr>
          <w:p w14:paraId="1A635B7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6" w:type="dxa"/>
          </w:tcPr>
          <w:p w14:paraId="70B7FB1A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5D291AB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MAF senzori</w:t>
            </w:r>
          </w:p>
        </w:tc>
      </w:tr>
      <w:tr w:rsidR="00E95E63" w:rsidRPr="00026B3C" w14:paraId="54A3CFCB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975D25A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1813B34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Luka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Tropšek</w:t>
            </w:r>
            <w:proofErr w:type="spellEnd"/>
          </w:p>
        </w:tc>
        <w:tc>
          <w:tcPr>
            <w:tcW w:w="861" w:type="dxa"/>
            <w:vAlign w:val="center"/>
          </w:tcPr>
          <w:p w14:paraId="46D1191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6" w:type="dxa"/>
          </w:tcPr>
          <w:p w14:paraId="5EBD261B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196BB8F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Baterije-svojstva i održavanje</w:t>
            </w:r>
          </w:p>
        </w:tc>
      </w:tr>
      <w:tr w:rsidR="00E95E63" w:rsidRPr="00026B3C" w14:paraId="668F1990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B678673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3D9DAC3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Mateo Pavić</w:t>
            </w:r>
          </w:p>
        </w:tc>
        <w:tc>
          <w:tcPr>
            <w:tcW w:w="861" w:type="dxa"/>
            <w:vAlign w:val="center"/>
          </w:tcPr>
          <w:p w14:paraId="64E57E6B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3.j</w:t>
            </w:r>
          </w:p>
        </w:tc>
        <w:tc>
          <w:tcPr>
            <w:tcW w:w="2936" w:type="dxa"/>
          </w:tcPr>
          <w:p w14:paraId="532FBC0A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Autoelektričar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694DBE6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Zamjena kamera i senzora udaljenosti na viličaru</w:t>
            </w:r>
          </w:p>
        </w:tc>
      </w:tr>
      <w:tr w:rsidR="00E95E63" w:rsidRPr="00026B3C" w14:paraId="344306BA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AD48B79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66F7527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Antun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Jemrić</w:t>
            </w:r>
            <w:proofErr w:type="spellEnd"/>
          </w:p>
        </w:tc>
        <w:tc>
          <w:tcPr>
            <w:tcW w:w="861" w:type="dxa"/>
            <w:vAlign w:val="center"/>
          </w:tcPr>
          <w:p w14:paraId="39243B5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3.k</w:t>
            </w:r>
          </w:p>
        </w:tc>
        <w:tc>
          <w:tcPr>
            <w:tcW w:w="2936" w:type="dxa"/>
          </w:tcPr>
          <w:p w14:paraId="3E0609D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Elektroničar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08B5748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Daljinsko upravljanje robotskom rukom</w:t>
            </w:r>
          </w:p>
        </w:tc>
      </w:tr>
      <w:tr w:rsidR="00E95E63" w:rsidRPr="00026B3C" w14:paraId="5F16063E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A65D834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0023F31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Gabrijel Kraljević</w:t>
            </w:r>
          </w:p>
        </w:tc>
        <w:tc>
          <w:tcPr>
            <w:tcW w:w="861" w:type="dxa"/>
            <w:vAlign w:val="center"/>
          </w:tcPr>
          <w:p w14:paraId="7E30CB8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3.k</w:t>
            </w:r>
          </w:p>
        </w:tc>
        <w:tc>
          <w:tcPr>
            <w:tcW w:w="2936" w:type="dxa"/>
          </w:tcPr>
          <w:p w14:paraId="30FC2F7E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Elektroničar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55B6C0F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Piezoelektrični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generator</w:t>
            </w:r>
          </w:p>
        </w:tc>
      </w:tr>
      <w:tr w:rsidR="00E95E63" w:rsidRPr="00026B3C" w14:paraId="68A543AF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6AFA670A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534" w:type="dxa"/>
            <w:tcMar>
              <w:left w:w="57" w:type="dxa"/>
              <w:right w:w="142" w:type="dxa"/>
            </w:tcMar>
            <w:vAlign w:val="center"/>
          </w:tcPr>
          <w:p w14:paraId="234FE7C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Stjepan Čolić</w:t>
            </w:r>
          </w:p>
        </w:tc>
        <w:tc>
          <w:tcPr>
            <w:tcW w:w="861" w:type="dxa"/>
            <w:vAlign w:val="center"/>
          </w:tcPr>
          <w:p w14:paraId="4B7B0ADE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3.k</w:t>
            </w:r>
          </w:p>
        </w:tc>
        <w:tc>
          <w:tcPr>
            <w:tcW w:w="2936" w:type="dxa"/>
          </w:tcPr>
          <w:p w14:paraId="4A5CB71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Elektroničar</w:t>
            </w:r>
          </w:p>
        </w:tc>
        <w:tc>
          <w:tcPr>
            <w:tcW w:w="9360" w:type="dxa"/>
            <w:tcMar>
              <w:left w:w="57" w:type="dxa"/>
              <w:right w:w="142" w:type="dxa"/>
            </w:tcMar>
            <w:vAlign w:val="center"/>
          </w:tcPr>
          <w:p w14:paraId="61E9FD3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Piezoelektrični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punjač</w:t>
            </w:r>
          </w:p>
        </w:tc>
      </w:tr>
    </w:tbl>
    <w:p w14:paraId="27227CB3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7116969F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0" wp14:anchorId="0A9D496D" wp14:editId="4F169138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1872898070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79D7EF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205DA0E0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42F17BEE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52C2909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4A2F145D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46052,6313888889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D496D" id="_x0000_s1054" type="#_x0000_t202" style="position:absolute;margin-left:45pt;margin-top:482.4pt;width:770.9pt;height:60.9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" o:allowoverlap="f" fillcolor="white [3201]" stroked="f" strokeweight=".5pt">
                <v:textbox>
                  <w:txbxContent>
                    <w:p w14:paraId="1F79D7EF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205DA0E0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42F17BEE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452C2909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4A2F145D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46052,6313888889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7CD8D8C2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66"/>
          <w:footerReference w:type="default" r:id="rId67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1E97C7C1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3FD70111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3650CDBB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54F14FA1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4888C561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4208F7AD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 xml:space="preserve">Mentor: </w:t>
      </w:r>
      <w:proofErr w:type="spellStart"/>
      <w:r>
        <w:rPr>
          <w:rFonts w:ascii="Candara Light" w:hAnsi="Candara Light"/>
        </w:rPr>
        <w:t>ŠimunoviĆ</w:t>
      </w:r>
      <w:proofErr w:type="spellEnd"/>
      <w:r>
        <w:rPr>
          <w:rFonts w:ascii="Candara Light" w:hAnsi="Candara Light"/>
        </w:rPr>
        <w:t xml:space="preserve"> Krunoslav</w:t>
      </w:r>
    </w:p>
    <w:p w14:paraId="6D126EBA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5"/>
        <w:gridCol w:w="861"/>
        <w:gridCol w:w="2936"/>
        <w:gridCol w:w="9359"/>
      </w:tblGrid>
      <w:tr w:rsidR="00E95E63" w14:paraId="62DBF2ED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772ECF5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14:paraId="59D4A9C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4E82E0A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6" w:type="dxa"/>
            <w:shd w:val="clear" w:color="auto" w:fill="F2F2F2" w:themeFill="background1" w:themeFillShade="F2"/>
          </w:tcPr>
          <w:p w14:paraId="0DF270CB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59" w:type="dxa"/>
            <w:shd w:val="clear" w:color="auto" w:fill="F2F2F2" w:themeFill="background1" w:themeFillShade="F2"/>
          </w:tcPr>
          <w:p w14:paraId="28DDDFB5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660D5F2A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B035593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39F6BC5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Luka Čengić</w:t>
            </w:r>
          </w:p>
        </w:tc>
        <w:tc>
          <w:tcPr>
            <w:tcW w:w="861" w:type="dxa"/>
            <w:vAlign w:val="center"/>
          </w:tcPr>
          <w:p w14:paraId="49A3806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6" w:type="dxa"/>
          </w:tcPr>
          <w:p w14:paraId="20822832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3C4CB6CB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Regulatori</w:t>
            </w:r>
          </w:p>
        </w:tc>
      </w:tr>
      <w:tr w:rsidR="00E95E63" w:rsidRPr="00026B3C" w14:paraId="6B3158C7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A08AACC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298D141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Marko Katić</w:t>
            </w:r>
          </w:p>
        </w:tc>
        <w:tc>
          <w:tcPr>
            <w:tcW w:w="861" w:type="dxa"/>
            <w:vAlign w:val="center"/>
          </w:tcPr>
          <w:p w14:paraId="2448E192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4.b</w:t>
            </w:r>
          </w:p>
        </w:tc>
        <w:tc>
          <w:tcPr>
            <w:tcW w:w="2936" w:type="dxa"/>
          </w:tcPr>
          <w:p w14:paraId="1B025364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4345E36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Sustavi automatskog upravljanja</w:t>
            </w:r>
          </w:p>
        </w:tc>
      </w:tr>
      <w:tr w:rsidR="00E95E63" w:rsidRPr="00026B3C" w14:paraId="19DEB0C2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F27C83F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1439FFC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Karlo Jergović</w:t>
            </w:r>
          </w:p>
        </w:tc>
        <w:tc>
          <w:tcPr>
            <w:tcW w:w="861" w:type="dxa"/>
            <w:vAlign w:val="center"/>
          </w:tcPr>
          <w:p w14:paraId="1015C4BE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4.c</w:t>
            </w:r>
          </w:p>
        </w:tc>
        <w:tc>
          <w:tcPr>
            <w:tcW w:w="2936" w:type="dxa"/>
          </w:tcPr>
          <w:p w14:paraId="2E296BE4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061CCC8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Integracija senzora i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aktuatora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u automatiziranom procesu pomoću PLC-a</w:t>
            </w:r>
          </w:p>
        </w:tc>
      </w:tr>
      <w:tr w:rsidR="00E95E63" w:rsidRPr="00026B3C" w14:paraId="6324E632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F2FBCED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356F774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Matej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Marojević</w:t>
            </w:r>
            <w:proofErr w:type="spellEnd"/>
          </w:p>
        </w:tc>
        <w:tc>
          <w:tcPr>
            <w:tcW w:w="861" w:type="dxa"/>
            <w:vAlign w:val="center"/>
          </w:tcPr>
          <w:p w14:paraId="1040054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4.c</w:t>
            </w:r>
          </w:p>
        </w:tc>
        <w:tc>
          <w:tcPr>
            <w:tcW w:w="2936" w:type="dxa"/>
          </w:tcPr>
          <w:p w14:paraId="03178C3A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Tehničar za mehatroniku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396B4438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Analiza sustava automatizacije</w:t>
            </w:r>
          </w:p>
        </w:tc>
      </w:tr>
      <w:tr w:rsidR="00E95E63" w:rsidRPr="00026B3C" w14:paraId="0B4A0267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99FF272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2824B09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David Barić</w:t>
            </w:r>
          </w:p>
        </w:tc>
        <w:tc>
          <w:tcPr>
            <w:tcW w:w="861" w:type="dxa"/>
            <w:vAlign w:val="center"/>
          </w:tcPr>
          <w:p w14:paraId="22968A8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6" w:type="dxa"/>
          </w:tcPr>
          <w:p w14:paraId="044C834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065523C5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SCADA sustavi</w:t>
            </w:r>
          </w:p>
        </w:tc>
      </w:tr>
      <w:tr w:rsidR="00E95E63" w:rsidRPr="00026B3C" w14:paraId="1DA74F3D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14AE7FC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6.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21B27BB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Luka Krešić</w:t>
            </w:r>
          </w:p>
        </w:tc>
        <w:tc>
          <w:tcPr>
            <w:tcW w:w="861" w:type="dxa"/>
            <w:vAlign w:val="center"/>
          </w:tcPr>
          <w:p w14:paraId="5741457E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4.d</w:t>
            </w:r>
          </w:p>
        </w:tc>
        <w:tc>
          <w:tcPr>
            <w:tcW w:w="2936" w:type="dxa"/>
          </w:tcPr>
          <w:p w14:paraId="7E13D214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Elektrotehničar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596F4B4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Mjerni pretvornici</w:t>
            </w:r>
          </w:p>
        </w:tc>
      </w:tr>
    </w:tbl>
    <w:p w14:paraId="3697A157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721559B3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0" wp14:anchorId="381F12BA" wp14:editId="1B1E3639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1872898073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009339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7F1CB836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0BD3ECE7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5C340201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523DC105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46052,631400463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F12BA" id="_x0000_s1055" type="#_x0000_t202" style="position:absolute;margin-left:45pt;margin-top:482.4pt;width:770.9pt;height:60.9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" o:allowoverlap="f" fillcolor="white [3201]" stroked="f" strokeweight=".5pt">
                <v:textbox>
                  <w:txbxContent>
                    <w:p w14:paraId="26009339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7F1CB836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0BD3ECE7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5C340201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523DC105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46052,631400463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783E9919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68"/>
          <w:footerReference w:type="default" r:id="rId69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6FFBE658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2DC09E8E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518F664E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0554AB6F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1C4186C9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18DC8F1C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 xml:space="preserve">Mentor: Tomić </w:t>
      </w:r>
      <w:proofErr w:type="spellStart"/>
      <w:r>
        <w:rPr>
          <w:rFonts w:ascii="Candara Light" w:hAnsi="Candara Light"/>
        </w:rPr>
        <w:t>Nelica</w:t>
      </w:r>
      <w:proofErr w:type="spellEnd"/>
    </w:p>
    <w:p w14:paraId="606AE097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6"/>
        <w:gridCol w:w="861"/>
        <w:gridCol w:w="2935"/>
        <w:gridCol w:w="9359"/>
      </w:tblGrid>
      <w:tr w:rsidR="00E95E63" w14:paraId="24B15AED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7F36DC44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76AD0D9E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67F05C6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14:paraId="0B16054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59" w:type="dxa"/>
            <w:shd w:val="clear" w:color="auto" w:fill="F2F2F2" w:themeFill="background1" w:themeFillShade="F2"/>
          </w:tcPr>
          <w:p w14:paraId="66D56C87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5D222303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2F9EE72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093D55A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Antonija Marjanović</w:t>
            </w:r>
          </w:p>
        </w:tc>
        <w:tc>
          <w:tcPr>
            <w:tcW w:w="861" w:type="dxa"/>
            <w:vAlign w:val="center"/>
          </w:tcPr>
          <w:p w14:paraId="110C5B30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221300A7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4E0CD3B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Mehaničke karakteristike gradiva u AB konstrukcijama</w:t>
            </w:r>
          </w:p>
        </w:tc>
      </w:tr>
      <w:tr w:rsidR="00E95E63" w:rsidRPr="00026B3C" w14:paraId="11E37D7E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01A611A5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5AFF9B77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Dora Jakšić</w:t>
            </w:r>
          </w:p>
        </w:tc>
        <w:tc>
          <w:tcPr>
            <w:tcW w:w="861" w:type="dxa"/>
            <w:vAlign w:val="center"/>
          </w:tcPr>
          <w:p w14:paraId="1AFC0ABC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52349FD1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47E406B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Prednapregnuti</w:t>
            </w:r>
            <w:proofErr w:type="spellEnd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 beton</w:t>
            </w:r>
          </w:p>
        </w:tc>
      </w:tr>
      <w:tr w:rsidR="00E95E63" w:rsidRPr="00026B3C" w14:paraId="1E2FD0C5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F5215C6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6B1A465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Lana Brkić</w:t>
            </w:r>
          </w:p>
        </w:tc>
        <w:tc>
          <w:tcPr>
            <w:tcW w:w="861" w:type="dxa"/>
            <w:vAlign w:val="center"/>
          </w:tcPr>
          <w:p w14:paraId="6A084ECA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5BC39298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78DBAAAE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Dimenzioniranje AB sklopova</w:t>
            </w:r>
          </w:p>
        </w:tc>
      </w:tr>
      <w:tr w:rsidR="00E95E63" w:rsidRPr="00026B3C" w14:paraId="3B9D22D2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2B68DD46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70FD99B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Maja Pavelić</w:t>
            </w:r>
          </w:p>
        </w:tc>
        <w:tc>
          <w:tcPr>
            <w:tcW w:w="861" w:type="dxa"/>
            <w:vAlign w:val="center"/>
          </w:tcPr>
          <w:p w14:paraId="4C0033F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3ED757A3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6649E32D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Dimenzioniranje AB sklopova</w:t>
            </w:r>
          </w:p>
        </w:tc>
      </w:tr>
      <w:tr w:rsidR="00E95E63" w:rsidRPr="00026B3C" w14:paraId="35AD2C67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164D943B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6" w:type="dxa"/>
            <w:tcMar>
              <w:left w:w="57" w:type="dxa"/>
              <w:right w:w="142" w:type="dxa"/>
            </w:tcMar>
            <w:vAlign w:val="center"/>
          </w:tcPr>
          <w:p w14:paraId="393C48E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Natalija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Lesjok</w:t>
            </w:r>
            <w:proofErr w:type="spellEnd"/>
          </w:p>
        </w:tc>
        <w:tc>
          <w:tcPr>
            <w:tcW w:w="861" w:type="dxa"/>
            <w:vAlign w:val="center"/>
          </w:tcPr>
          <w:p w14:paraId="58C61CA9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4.f</w:t>
            </w:r>
          </w:p>
        </w:tc>
        <w:tc>
          <w:tcPr>
            <w:tcW w:w="2935" w:type="dxa"/>
          </w:tcPr>
          <w:p w14:paraId="43466F90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Arhitektonski tehničar</w:t>
            </w:r>
          </w:p>
        </w:tc>
        <w:tc>
          <w:tcPr>
            <w:tcW w:w="9359" w:type="dxa"/>
            <w:tcMar>
              <w:left w:w="57" w:type="dxa"/>
              <w:right w:w="142" w:type="dxa"/>
            </w:tcMar>
            <w:vAlign w:val="center"/>
          </w:tcPr>
          <w:p w14:paraId="0032BDE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Djelovanja na građevini</w:t>
            </w:r>
          </w:p>
        </w:tc>
      </w:tr>
    </w:tbl>
    <w:p w14:paraId="4F8D3632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77650F07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0" wp14:anchorId="7AFE6AD6" wp14:editId="0D559825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1872898076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45C14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34CD38D1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400983B1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80DE801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588A4BDF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46052,631412037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E6AD6" id="_x0000_s1056" type="#_x0000_t202" style="position:absolute;margin-left:45pt;margin-top:482.4pt;width:770.9pt;height:60.9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" o:allowoverlap="f" fillcolor="white [3201]" stroked="f" strokeweight=".5pt">
                <v:textbox>
                  <w:txbxContent>
                    <w:p w14:paraId="14845C14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34CD38D1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400983B1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480DE801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588A4BDF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46052,631412037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6708C158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  <w:sectPr w:rsidR="00E95E63" w:rsidSect="00BE7CA6">
          <w:headerReference w:type="default" r:id="rId70"/>
          <w:footerReference w:type="default" r:id="rId71"/>
          <w:pgSz w:w="16840" w:h="11910" w:orient="landscape"/>
          <w:pgMar w:top="1021" w:right="567" w:bottom="1021" w:left="567" w:header="720" w:footer="720" w:gutter="284"/>
          <w:cols w:space="720"/>
          <w:vAlign w:val="center"/>
          <w:docGrid w:linePitch="299"/>
        </w:sectPr>
      </w:pPr>
    </w:p>
    <w:p w14:paraId="42FB5229" w14:textId="77777777" w:rsidR="00E95E63" w:rsidRPr="00230C5C" w:rsidRDefault="00E95E63" w:rsidP="00E95E63">
      <w:pPr>
        <w:pStyle w:val="Naslov2"/>
        <w:tabs>
          <w:tab w:val="center" w:pos="2410"/>
          <w:tab w:val="left" w:pos="4820"/>
          <w:tab w:val="right" w:pos="14742"/>
        </w:tabs>
        <w:spacing w:before="60"/>
        <w:rPr>
          <w:rFonts w:ascii="Candara Light" w:hAnsi="Candara Light"/>
        </w:rPr>
      </w:pPr>
      <w:r>
        <w:rPr>
          <w:rFonts w:ascii="Candara Light" w:hAnsi="Candara Light"/>
          <w:u w:val="single"/>
        </w:rPr>
        <w:lastRenderedPageBreak/>
        <w:tab/>
      </w:r>
      <w:r w:rsidRPr="00230C5C">
        <w:rPr>
          <w:rFonts w:ascii="Candara Light" w:hAnsi="Candara Light"/>
          <w:u w:val="single"/>
        </w:rPr>
        <w:t>Tehnička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škola</w:t>
      </w:r>
      <w:r w:rsidRPr="00230C5C">
        <w:rPr>
          <w:rFonts w:ascii="Candara Light" w:hAnsi="Candara Light"/>
          <w:spacing w:val="-7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Ruđera</w:t>
      </w:r>
      <w:r w:rsidRPr="00230C5C">
        <w:rPr>
          <w:rFonts w:ascii="Candara Light" w:hAnsi="Candara Light"/>
          <w:spacing w:val="-5"/>
          <w:u w:val="single"/>
        </w:rPr>
        <w:t xml:space="preserve"> </w:t>
      </w:r>
      <w:r w:rsidRPr="00230C5C">
        <w:rPr>
          <w:rFonts w:ascii="Candara Light" w:hAnsi="Candara Light"/>
          <w:u w:val="single"/>
        </w:rPr>
        <w:t>Boškovića</w:t>
      </w:r>
      <w:r w:rsidRPr="00230C5C">
        <w:rPr>
          <w:rFonts w:ascii="Candara Light" w:hAnsi="Candara Light"/>
          <w:spacing w:val="-4"/>
          <w:u w:val="single"/>
        </w:rPr>
        <w:t xml:space="preserve"> </w:t>
      </w:r>
      <w:r w:rsidRPr="00230C5C">
        <w:rPr>
          <w:rFonts w:ascii="Candara Light" w:hAnsi="Candara Light"/>
          <w:spacing w:val="-2"/>
          <w:u w:val="single"/>
        </w:rPr>
        <w:t>Vinkovci</w:t>
      </w:r>
      <w:r>
        <w:rPr>
          <w:rFonts w:ascii="Candara Light" w:hAnsi="Candara Light"/>
          <w:spacing w:val="-2"/>
          <w:u w:val="single"/>
        </w:rPr>
        <w:t>, Vinkovci</w:t>
      </w:r>
      <w:r w:rsidRPr="00230C5C">
        <w:rPr>
          <w:rFonts w:ascii="Candara Light" w:hAnsi="Candara Light"/>
          <w:u w:val="single"/>
        </w:rPr>
        <w:tab/>
      </w:r>
      <w:r w:rsidRPr="00697BBC">
        <w:rPr>
          <w:rFonts w:ascii="Candara Light" w:hAnsi="Candara Light"/>
        </w:rPr>
        <w:tab/>
      </w:r>
    </w:p>
    <w:p w14:paraId="3E8BC9B5" w14:textId="77777777" w:rsidR="00E95E63" w:rsidRDefault="00E95E63" w:rsidP="00E95E63">
      <w:pPr>
        <w:pStyle w:val="Tijeloteksta"/>
        <w:tabs>
          <w:tab w:val="center" w:pos="2268"/>
          <w:tab w:val="center" w:pos="8647"/>
        </w:tabs>
        <w:spacing w:before="20" w:after="20"/>
        <w:ind w:right="-116"/>
        <w:rPr>
          <w:rFonts w:ascii="Candara Light" w:hAnsi="Candara Light"/>
        </w:rPr>
      </w:pPr>
      <w:r>
        <w:rPr>
          <w:rFonts w:ascii="Candara Light" w:hAnsi="Candara Light"/>
        </w:rPr>
        <w:tab/>
      </w:r>
      <w:r w:rsidRPr="00230C5C">
        <w:rPr>
          <w:rFonts w:ascii="Candara Light" w:hAnsi="Candara Light"/>
        </w:rPr>
        <w:t>(naziv</w:t>
      </w:r>
      <w:r>
        <w:rPr>
          <w:rFonts w:ascii="Candara Light" w:hAnsi="Candara Light"/>
        </w:rPr>
        <w:t xml:space="preserve">, </w:t>
      </w:r>
      <w:r w:rsidRPr="00230C5C">
        <w:rPr>
          <w:rFonts w:ascii="Candara Light" w:hAnsi="Candara Light"/>
        </w:rPr>
        <w:t>sjedište</w:t>
      </w:r>
      <w:r w:rsidRPr="00230C5C">
        <w:rPr>
          <w:rFonts w:ascii="Candara Light" w:hAnsi="Candara Light"/>
          <w:spacing w:val="-3"/>
        </w:rPr>
        <w:t xml:space="preserve"> </w:t>
      </w:r>
      <w:r w:rsidRPr="00230C5C">
        <w:rPr>
          <w:rFonts w:ascii="Candara Light" w:hAnsi="Candara Light"/>
          <w:spacing w:val="-2"/>
        </w:rPr>
        <w:t>škole)</w:t>
      </w:r>
      <w:r>
        <w:rPr>
          <w:rFonts w:ascii="Candara Light" w:hAnsi="Candara Light"/>
          <w:spacing w:val="-2"/>
        </w:rPr>
        <w:tab/>
      </w:r>
      <w:r w:rsidRPr="00230C5C">
        <w:rPr>
          <w:rFonts w:ascii="Candara Light" w:hAnsi="Candara Light"/>
        </w:rPr>
        <w:tab/>
      </w:r>
    </w:p>
    <w:p w14:paraId="13C6044A" w14:textId="77777777" w:rsidR="00E95E63" w:rsidRDefault="00E95E63" w:rsidP="00E95E63">
      <w:pPr>
        <w:pStyle w:val="Tijeloteksta"/>
        <w:spacing w:before="20" w:after="20"/>
        <w:ind w:right="-116"/>
        <w:rPr>
          <w:rFonts w:ascii="Candara Light" w:hAnsi="Candara Light"/>
        </w:rPr>
      </w:pPr>
    </w:p>
    <w:p w14:paraId="2E9F5510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32"/>
          <w:szCs w:val="32"/>
        </w:rPr>
      </w:pPr>
      <w:r>
        <w:rPr>
          <w:rFonts w:ascii="Candara Light" w:hAnsi="Candara Light"/>
          <w:sz w:val="32"/>
          <w:szCs w:val="32"/>
        </w:rPr>
        <w:t>Lista izabranih</w:t>
      </w:r>
      <w:r w:rsidRPr="000E1A95">
        <w:rPr>
          <w:rFonts w:ascii="Candara Light" w:hAnsi="Candara Light"/>
          <w:sz w:val="32"/>
          <w:szCs w:val="32"/>
        </w:rPr>
        <w:t xml:space="preserve"> završn</w:t>
      </w:r>
      <w:r>
        <w:rPr>
          <w:rFonts w:ascii="Candara Light" w:hAnsi="Candara Light"/>
          <w:sz w:val="32"/>
          <w:szCs w:val="32"/>
        </w:rPr>
        <w:t>ih</w:t>
      </w:r>
      <w:r w:rsidRPr="000E1A95">
        <w:rPr>
          <w:rFonts w:ascii="Candara Light" w:hAnsi="Candara Light"/>
          <w:sz w:val="32"/>
          <w:szCs w:val="32"/>
        </w:rPr>
        <w:t xml:space="preserve"> radov</w:t>
      </w:r>
      <w:r>
        <w:rPr>
          <w:rFonts w:ascii="Candara Light" w:hAnsi="Candara Light"/>
          <w:sz w:val="32"/>
          <w:szCs w:val="32"/>
        </w:rPr>
        <w:t>a – po mentorima</w:t>
      </w:r>
    </w:p>
    <w:p w14:paraId="318F19E9" w14:textId="77777777" w:rsidR="00E95E63" w:rsidRPr="000E1A95" w:rsidRDefault="00E95E63" w:rsidP="00E95E63">
      <w:pPr>
        <w:pStyle w:val="Naslov1"/>
        <w:spacing w:before="20" w:after="20"/>
        <w:ind w:right="-116"/>
        <w:rPr>
          <w:rFonts w:ascii="Candara Light" w:hAnsi="Candara Light"/>
          <w:sz w:val="16"/>
          <w:szCs w:val="16"/>
        </w:rPr>
      </w:pPr>
    </w:p>
    <w:p w14:paraId="59E1C3FA" w14:textId="77777777" w:rsidR="00E95E63" w:rsidRPr="00230C5C" w:rsidRDefault="00E95E63" w:rsidP="00E95E63">
      <w:pPr>
        <w:pStyle w:val="Naslov1"/>
        <w:spacing w:before="20" w:after="20"/>
        <w:ind w:right="-116"/>
        <w:jc w:val="left"/>
        <w:rPr>
          <w:rFonts w:ascii="Candara Light" w:hAnsi="Candara Light"/>
        </w:rPr>
      </w:pPr>
      <w:r>
        <w:rPr>
          <w:rFonts w:ascii="Candara Light" w:hAnsi="Candara Light"/>
        </w:rPr>
        <w:t xml:space="preserve">Mentor: </w:t>
      </w:r>
      <w:proofErr w:type="spellStart"/>
      <w:r>
        <w:rPr>
          <w:rFonts w:ascii="Candara Light" w:hAnsi="Candara Light"/>
        </w:rPr>
        <w:t>Zvonarević</w:t>
      </w:r>
      <w:proofErr w:type="spellEnd"/>
      <w:r>
        <w:rPr>
          <w:rFonts w:ascii="Candara Light" w:hAnsi="Candara Light"/>
        </w:rPr>
        <w:t xml:space="preserve"> Slaven</w:t>
      </w:r>
    </w:p>
    <w:p w14:paraId="452840D6" w14:textId="77777777" w:rsidR="00E95E63" w:rsidRPr="000E1A95" w:rsidRDefault="00E95E63" w:rsidP="00E95E63">
      <w:pPr>
        <w:pStyle w:val="Tijeloteksta"/>
        <w:spacing w:before="20" w:after="20"/>
        <w:ind w:right="-116"/>
        <w:rPr>
          <w:rFonts w:ascii="Candara Light" w:hAnsi="Candara Light"/>
          <w:b/>
          <w:sz w:val="10"/>
          <w:szCs w:val="10"/>
        </w:rPr>
      </w:pPr>
    </w:p>
    <w:tbl>
      <w:tblPr>
        <w:tblStyle w:val="Reetkatablice"/>
        <w:tblW w:w="15417" w:type="dxa"/>
        <w:tblInd w:w="-5" w:type="dxa"/>
        <w:tblLook w:val="04A0" w:firstRow="1" w:lastRow="0" w:firstColumn="1" w:lastColumn="0" w:noHBand="0" w:noVBand="1"/>
      </w:tblPr>
      <w:tblGrid>
        <w:gridCol w:w="726"/>
        <w:gridCol w:w="1535"/>
        <w:gridCol w:w="861"/>
        <w:gridCol w:w="2934"/>
        <w:gridCol w:w="9361"/>
      </w:tblGrid>
      <w:tr w:rsidR="00E95E63" w14:paraId="5F044B84" w14:textId="77777777" w:rsidTr="00A43223">
        <w:trPr>
          <w:cantSplit/>
          <w:trHeight w:hRule="exact" w:val="390"/>
        </w:trPr>
        <w:tc>
          <w:tcPr>
            <w:tcW w:w="726" w:type="dxa"/>
            <w:shd w:val="clear" w:color="auto" w:fill="F2F2F2" w:themeFill="background1" w:themeFillShade="F2"/>
          </w:tcPr>
          <w:p w14:paraId="344C249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</w:t>
            </w: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.B.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14:paraId="682570D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Ime učenika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7F664E07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2934" w:type="dxa"/>
            <w:shd w:val="clear" w:color="auto" w:fill="F2F2F2" w:themeFill="background1" w:themeFillShade="F2"/>
          </w:tcPr>
          <w:p w14:paraId="12CC5AA8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Zanimanje</w:t>
            </w:r>
          </w:p>
        </w:tc>
        <w:tc>
          <w:tcPr>
            <w:tcW w:w="9361" w:type="dxa"/>
            <w:shd w:val="clear" w:color="auto" w:fill="F2F2F2" w:themeFill="background1" w:themeFillShade="F2"/>
          </w:tcPr>
          <w:p w14:paraId="44BE991A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267CE8">
              <w:rPr>
                <w:rFonts w:ascii="Candara Light" w:hAnsi="Candara Light"/>
                <w:b/>
                <w:bCs/>
                <w:sz w:val="20"/>
                <w:szCs w:val="20"/>
              </w:rPr>
              <w:t>Naziv izabrane teme</w:t>
            </w:r>
          </w:p>
        </w:tc>
      </w:tr>
      <w:tr w:rsidR="00E95E63" w:rsidRPr="00026B3C" w14:paraId="2D31811F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2D1F553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1.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0BBD39FC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Ana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Pejak</w:t>
            </w:r>
            <w:proofErr w:type="spellEnd"/>
          </w:p>
        </w:tc>
        <w:tc>
          <w:tcPr>
            <w:tcW w:w="861" w:type="dxa"/>
            <w:vAlign w:val="center"/>
          </w:tcPr>
          <w:p w14:paraId="7566414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4" w:type="dxa"/>
          </w:tcPr>
          <w:p w14:paraId="6EE40F1F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3E2504A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Nova Austrijska Tunelska Metoda</w:t>
            </w:r>
          </w:p>
        </w:tc>
      </w:tr>
      <w:tr w:rsidR="00E95E63" w:rsidRPr="00026B3C" w14:paraId="42F2549F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5F334A0B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2.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4DAC6249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 xml:space="preserve">Andriana </w:t>
            </w:r>
            <w:proofErr w:type="spellStart"/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Koroljević</w:t>
            </w:r>
            <w:proofErr w:type="spellEnd"/>
          </w:p>
        </w:tc>
        <w:tc>
          <w:tcPr>
            <w:tcW w:w="861" w:type="dxa"/>
            <w:vAlign w:val="center"/>
          </w:tcPr>
          <w:p w14:paraId="69435FA3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4" w:type="dxa"/>
          </w:tcPr>
          <w:p w14:paraId="58B8D73D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462635FF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Pelješki most</w:t>
            </w:r>
          </w:p>
        </w:tc>
      </w:tr>
      <w:tr w:rsidR="00E95E63" w:rsidRPr="00026B3C" w14:paraId="5579A3A5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65A5418F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3.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0FD0F713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Lara Šimić</w:t>
            </w:r>
          </w:p>
        </w:tc>
        <w:tc>
          <w:tcPr>
            <w:tcW w:w="861" w:type="dxa"/>
            <w:vAlign w:val="center"/>
          </w:tcPr>
          <w:p w14:paraId="5EA34B7F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4" w:type="dxa"/>
          </w:tcPr>
          <w:p w14:paraId="39943ECC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0739F506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Deformacija trupa pruge</w:t>
            </w:r>
          </w:p>
        </w:tc>
      </w:tr>
      <w:tr w:rsidR="00E95E63" w:rsidRPr="00026B3C" w14:paraId="3D5DB530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3687E12F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15D6A5AA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Marko Radak</w:t>
            </w:r>
          </w:p>
        </w:tc>
        <w:tc>
          <w:tcPr>
            <w:tcW w:w="861" w:type="dxa"/>
            <w:vAlign w:val="center"/>
          </w:tcPr>
          <w:p w14:paraId="669E1936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4" w:type="dxa"/>
          </w:tcPr>
          <w:p w14:paraId="5A3A1E22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02A2DF50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Geodetski radovi pri projektiranju i gradnji prometnica</w:t>
            </w:r>
          </w:p>
        </w:tc>
      </w:tr>
      <w:tr w:rsidR="00E95E63" w:rsidRPr="00026B3C" w14:paraId="11367A68" w14:textId="77777777" w:rsidTr="00A43223">
        <w:trPr>
          <w:trHeight w:hRule="exact" w:val="340"/>
        </w:trPr>
        <w:tc>
          <w:tcPr>
            <w:tcW w:w="726" w:type="dxa"/>
            <w:noWrap/>
            <w:tcMar>
              <w:left w:w="57" w:type="dxa"/>
              <w:right w:w="28" w:type="dxa"/>
            </w:tcMar>
            <w:vAlign w:val="center"/>
          </w:tcPr>
          <w:p w14:paraId="4EFCC3F6" w14:textId="77777777" w:rsidR="00E95E63" w:rsidRPr="00267CE8" w:rsidRDefault="00E95E63" w:rsidP="00A43223">
            <w:pPr>
              <w:pStyle w:val="Tijeloteksta"/>
              <w:spacing w:before="20" w:after="20"/>
              <w:jc w:val="right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5.</w:t>
            </w:r>
          </w:p>
        </w:tc>
        <w:tc>
          <w:tcPr>
            <w:tcW w:w="1535" w:type="dxa"/>
            <w:tcMar>
              <w:left w:w="57" w:type="dxa"/>
              <w:right w:w="142" w:type="dxa"/>
            </w:tcMar>
            <w:vAlign w:val="center"/>
          </w:tcPr>
          <w:p w14:paraId="51F696D2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Nika Andabak</w:t>
            </w:r>
          </w:p>
        </w:tc>
        <w:tc>
          <w:tcPr>
            <w:tcW w:w="861" w:type="dxa"/>
            <w:vAlign w:val="center"/>
          </w:tcPr>
          <w:p w14:paraId="7C04EA0D" w14:textId="77777777" w:rsidR="00E95E63" w:rsidRPr="00267CE8" w:rsidRDefault="00E95E63" w:rsidP="00A43223">
            <w:pPr>
              <w:pStyle w:val="Tijeloteksta"/>
              <w:spacing w:before="20" w:after="20"/>
              <w:jc w:val="center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4.e</w:t>
            </w:r>
          </w:p>
        </w:tc>
        <w:tc>
          <w:tcPr>
            <w:tcW w:w="2934" w:type="dxa"/>
          </w:tcPr>
          <w:p w14:paraId="6393E6E9" w14:textId="77777777" w:rsidR="00E95E63" w:rsidRPr="0089416F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Građevinski tehničar</w:t>
            </w:r>
          </w:p>
        </w:tc>
        <w:tc>
          <w:tcPr>
            <w:tcW w:w="9361" w:type="dxa"/>
            <w:tcMar>
              <w:left w:w="57" w:type="dxa"/>
              <w:right w:w="142" w:type="dxa"/>
            </w:tcMar>
            <w:vAlign w:val="center"/>
          </w:tcPr>
          <w:p w14:paraId="3C0E71F4" w14:textId="77777777" w:rsidR="00E95E63" w:rsidRPr="00267CE8" w:rsidRDefault="00E95E63" w:rsidP="00A43223">
            <w:pPr>
              <w:pStyle w:val="Tijeloteksta"/>
              <w:spacing w:before="20" w:after="20"/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Istražni radovi pri projektiranju tunela</w:t>
            </w:r>
          </w:p>
        </w:tc>
      </w:tr>
    </w:tbl>
    <w:p w14:paraId="7202964F" w14:textId="77777777" w:rsidR="00E95E63" w:rsidRDefault="00E95E63" w:rsidP="00E95E63">
      <w:pPr>
        <w:pStyle w:val="Tijeloteksta"/>
        <w:spacing w:before="20" w:after="20"/>
        <w:rPr>
          <w:rFonts w:ascii="Candara Light" w:hAnsi="Candara Light"/>
        </w:rPr>
      </w:pPr>
    </w:p>
    <w:p w14:paraId="684D4D2F" w14:textId="77777777" w:rsidR="00E95E63" w:rsidRDefault="00E95E63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  <w:r>
        <w:rPr>
          <w:rFonts w:ascii="Candara Light" w:hAnsi="Candara Light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0" wp14:anchorId="7896E0E8" wp14:editId="4F3F2682">
                <wp:simplePos x="0" y="0"/>
                <wp:positionH relativeFrom="page">
                  <wp:posOffset>571500</wp:posOffset>
                </wp:positionH>
                <wp:positionV relativeFrom="page">
                  <wp:posOffset>6126480</wp:posOffset>
                </wp:positionV>
                <wp:extent cx="9790430" cy="773430"/>
                <wp:effectExtent l="0" t="0" r="1270" b="7620"/>
                <wp:wrapNone/>
                <wp:docPr id="1872898079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0430" cy="773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EE4D78" w14:textId="77777777" w:rsidR="00E95E63" w:rsidRDefault="00E95E63" w:rsidP="00E95E63">
                            <w:pPr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  <w:r w:rsidRPr="00230C5C">
                              <w:rPr>
                                <w:rFonts w:ascii="Candara Light" w:hAnsi="Candara Light"/>
                              </w:rPr>
                              <w:t>U Vinkovcima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 </w:t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</w:rPr>
                              <w:t>30.1.2026.</w:t>
                            </w:r>
                            <w:r w:rsidRPr="00B3781A"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>
                              <w:rPr>
                                <w:rFonts w:ascii="Candara Light" w:hAnsi="Candara Light"/>
                              </w:rPr>
                              <w:t xml:space="preserve"> </w:t>
                            </w:r>
                            <w:r w:rsidRPr="00230C5C">
                              <w:rPr>
                                <w:rFonts w:ascii="Candara Light" w:hAnsi="Candara Light"/>
                                <w:spacing w:val="-2"/>
                              </w:rPr>
                              <w:t>godine</w:t>
                            </w:r>
                          </w:p>
                          <w:p w14:paraId="321EE224" w14:textId="77777777" w:rsidR="00E95E63" w:rsidRDefault="00E95E63" w:rsidP="00E95E63">
                            <w:pPr>
                              <w:jc w:val="center"/>
                              <w:rPr>
                                <w:rFonts w:ascii="Candara Light" w:hAnsi="Candara Light"/>
                                <w:spacing w:val="-2"/>
                              </w:rPr>
                            </w:pPr>
                          </w:p>
                          <w:p w14:paraId="65D647FB" w14:textId="77777777" w:rsidR="00E95E63" w:rsidRPr="00B3781A" w:rsidRDefault="00E95E63" w:rsidP="00E95E63">
                            <w:pPr>
                              <w:tabs>
                                <w:tab w:val="left" w:pos="11907"/>
                                <w:tab w:val="center" w:pos="13325"/>
                                <w:tab w:val="right" w:pos="14742"/>
                              </w:tabs>
                              <w:ind w:right="-617"/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</w:rPr>
                              <w:tab/>
                            </w:r>
                            <w:r w:rsidRPr="00B3781A">
                              <w:rPr>
                                <w:rFonts w:ascii="Candara Light" w:hAnsi="Candara Light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Zlatko Ruščić, </w:t>
                            </w:r>
                            <w:proofErr w:type="spellStart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dipl.ing.el</w:t>
                            </w:r>
                            <w:proofErr w:type="spellEnd"/>
                            <w:r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B3781A">
                              <w:rPr>
                                <w:rFonts w:ascii="Candara Light" w:hAnsi="Candar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68945E45" w14:textId="77777777" w:rsidR="00E95E63" w:rsidRPr="00833F56" w:rsidRDefault="00E95E63" w:rsidP="00E95E63">
                            <w:pPr>
                              <w:tabs>
                                <w:tab w:val="center" w:pos="13325"/>
                              </w:tabs>
                              <w:ind w:right="-295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ab/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(Predsjednik</w:t>
                            </w:r>
                            <w:r w:rsidRPr="00833F56">
                              <w:rPr>
                                <w:rFonts w:ascii="Candara Light" w:hAnsi="Candara Light"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školskog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6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z w:val="10"/>
                                <w:szCs w:val="10"/>
                              </w:rPr>
                              <w:t>prosudbenog</w:t>
                            </w:r>
                            <w:r w:rsidRPr="00833F56">
                              <w:rPr>
                                <w:rFonts w:ascii="Candara Light" w:hAnsi="Candara Light"/>
                                <w:spacing w:val="-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33F56">
                              <w:rPr>
                                <w:rFonts w:ascii="Candara Light" w:hAnsi="Candara Light"/>
                                <w:spacing w:val="-2"/>
                                <w:sz w:val="10"/>
                                <w:szCs w:val="10"/>
                              </w:rPr>
                              <w:t>odbora)</w:t>
                            </w:r>
                          </w:p>
                          <w:p w14:paraId="1EF16119" w14:textId="77777777" w:rsidR="00E95E63" w:rsidRPr="00B3781A" w:rsidRDefault="00E95E63" w:rsidP="00E95E6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ndara Light" w:hAnsi="Candara Light"/>
                                <w:spacing w:val="-4"/>
                                <w:sz w:val="10"/>
                                <w:szCs w:val="10"/>
                              </w:rPr>
                              <w:t>46052,6314236111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6E0E8" id="_x0000_s1057" type="#_x0000_t202" style="position:absolute;margin-left:45pt;margin-top:482.4pt;width:770.9pt;height:60.9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" o:allowoverlap="f" fillcolor="white [3201]" stroked="f" strokeweight=".5pt">
                <v:textbox>
                  <w:txbxContent>
                    <w:p w14:paraId="55EE4D78" w14:textId="77777777" w:rsidR="00E95E63" w:rsidRDefault="00E95E63" w:rsidP="00E95E63">
                      <w:pPr>
                        <w:rPr>
                          <w:rFonts w:ascii="Candara Light" w:hAnsi="Candara Light"/>
                          <w:spacing w:val="-2"/>
                        </w:rPr>
                      </w:pPr>
                      <w:r w:rsidRPr="00230C5C">
                        <w:rPr>
                          <w:rFonts w:ascii="Candara Light" w:hAnsi="Candara Light"/>
                        </w:rPr>
                        <w:t>U Vinkovcima</w:t>
                      </w:r>
                      <w:r>
                        <w:rPr>
                          <w:rFonts w:ascii="Candara Light" w:hAnsi="Candara Light"/>
                        </w:rPr>
                        <w:t xml:space="preserve">  </w:t>
                      </w:r>
                      <w:r>
                        <w:rPr>
                          <w:rFonts w:ascii="Candara Light" w:hAnsi="Candara Light"/>
                          <w:b/>
                          <w:bCs/>
                        </w:rPr>
                        <w:t>30.1.2026.</w:t>
                      </w:r>
                      <w:r w:rsidRPr="00B3781A">
                        <w:rPr>
                          <w:rFonts w:ascii="Candara Light" w:hAnsi="Candara Light"/>
                        </w:rPr>
                        <w:t xml:space="preserve"> </w:t>
                      </w:r>
                      <w:r>
                        <w:rPr>
                          <w:rFonts w:ascii="Candara Light" w:hAnsi="Candara Light"/>
                        </w:rPr>
                        <w:t xml:space="preserve"> </w:t>
                      </w:r>
                      <w:r w:rsidRPr="00230C5C">
                        <w:rPr>
                          <w:rFonts w:ascii="Candara Light" w:hAnsi="Candara Light"/>
                          <w:spacing w:val="-2"/>
                        </w:rPr>
                        <w:t>godine</w:t>
                      </w:r>
                    </w:p>
                    <w:p w14:paraId="321EE224" w14:textId="77777777" w:rsidR="00E95E63" w:rsidRDefault="00E95E63" w:rsidP="00E95E63">
                      <w:pPr>
                        <w:jc w:val="center"/>
                        <w:rPr>
                          <w:rFonts w:ascii="Candara Light" w:hAnsi="Candara Light"/>
                          <w:spacing w:val="-2"/>
                        </w:rPr>
                      </w:pPr>
                    </w:p>
                    <w:p w14:paraId="65D647FB" w14:textId="77777777" w:rsidR="00E95E63" w:rsidRPr="00B3781A" w:rsidRDefault="00E95E63" w:rsidP="00E95E63">
                      <w:pPr>
                        <w:tabs>
                          <w:tab w:val="left" w:pos="11907"/>
                          <w:tab w:val="center" w:pos="13325"/>
                          <w:tab w:val="right" w:pos="14742"/>
                        </w:tabs>
                        <w:ind w:right="-617"/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</w:rPr>
                        <w:tab/>
                      </w:r>
                      <w:r w:rsidRPr="00B3781A">
                        <w:rPr>
                          <w:rFonts w:ascii="Candara Light" w:hAnsi="Candara Light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Zlatko Ruščić, dipl.ing.el.</w:t>
                      </w:r>
                      <w:r w:rsidRPr="00B3781A">
                        <w:rPr>
                          <w:rFonts w:ascii="Candara Light" w:hAnsi="Candar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68945E45" w14:textId="77777777" w:rsidR="00E95E63" w:rsidRPr="00833F56" w:rsidRDefault="00E95E63" w:rsidP="00E95E63">
                      <w:pPr>
                        <w:tabs>
                          <w:tab w:val="center" w:pos="13325"/>
                        </w:tabs>
                        <w:ind w:right="-295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z w:val="10"/>
                          <w:szCs w:val="10"/>
                        </w:rPr>
                        <w:tab/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(Predsjednik</w:t>
                      </w:r>
                      <w:r w:rsidRPr="00833F56">
                        <w:rPr>
                          <w:rFonts w:ascii="Candara Light" w:hAnsi="Candara Light"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školskog</w:t>
                      </w:r>
                      <w:r w:rsidRPr="00833F56">
                        <w:rPr>
                          <w:rFonts w:ascii="Candara Light" w:hAnsi="Candara Light"/>
                          <w:spacing w:val="-6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z w:val="10"/>
                          <w:szCs w:val="10"/>
                        </w:rPr>
                        <w:t>prosudbenog</w:t>
                      </w:r>
                      <w:r w:rsidRPr="00833F56">
                        <w:rPr>
                          <w:rFonts w:ascii="Candara Light" w:hAnsi="Candara Light"/>
                          <w:spacing w:val="-5"/>
                          <w:sz w:val="10"/>
                          <w:szCs w:val="10"/>
                        </w:rPr>
                        <w:t xml:space="preserve"> </w:t>
                      </w:r>
                      <w:r w:rsidRPr="00833F56">
                        <w:rPr>
                          <w:rFonts w:ascii="Candara Light" w:hAnsi="Candara Light"/>
                          <w:spacing w:val="-2"/>
                          <w:sz w:val="10"/>
                          <w:szCs w:val="10"/>
                        </w:rPr>
                        <w:t>odbora)</w:t>
                      </w:r>
                    </w:p>
                    <w:p w14:paraId="1EF16119" w14:textId="77777777" w:rsidR="00E95E63" w:rsidRPr="00B3781A" w:rsidRDefault="00E95E63" w:rsidP="00E95E6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Candara Light" w:hAnsi="Candara Light"/>
                          <w:spacing w:val="-4"/>
                          <w:sz w:val="10"/>
                          <w:szCs w:val="10"/>
                        </w:rPr>
                        <w:t>46052,6314236111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ndara Light" w:hAnsi="Candara Light"/>
        </w:rPr>
        <w:tab/>
      </w:r>
    </w:p>
    <w:p w14:paraId="3711FA87" w14:textId="53B522E6" w:rsidR="002B7782" w:rsidRDefault="002B7782" w:rsidP="00E95E63">
      <w:pPr>
        <w:pStyle w:val="Naslov2"/>
        <w:tabs>
          <w:tab w:val="left" w:pos="567"/>
          <w:tab w:val="center" w:pos="3119"/>
          <w:tab w:val="left" w:pos="4395"/>
        </w:tabs>
        <w:spacing w:before="120" w:after="20"/>
        <w:ind w:right="-113"/>
        <w:rPr>
          <w:rFonts w:ascii="Candara Light" w:hAnsi="Candara Light"/>
        </w:rPr>
      </w:pPr>
    </w:p>
    <w:sectPr w:rsidR="002B7782" w:rsidSect="00BE7CA6">
      <w:headerReference w:type="default" r:id="rId72"/>
      <w:footerReference w:type="default" r:id="rId73"/>
      <w:pgSz w:w="16840" w:h="11910" w:orient="landscape"/>
      <w:pgMar w:top="1021" w:right="567" w:bottom="1021" w:left="567" w:header="720" w:footer="720" w:gutter="284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FA9E" w14:textId="77777777" w:rsidR="00362399" w:rsidRDefault="00362399" w:rsidP="00BC6710">
      <w:r>
        <w:separator/>
      </w:r>
    </w:p>
  </w:endnote>
  <w:endnote w:type="continuationSeparator" w:id="0">
    <w:p w14:paraId="09736199" w14:textId="77777777" w:rsidR="00362399" w:rsidRDefault="00362399" w:rsidP="00BC6710">
      <w:r>
        <w:continuationSeparator/>
      </w:r>
    </w:p>
  </w:endnote>
  <w:endnote w:type="continuationNotice" w:id="1">
    <w:p w14:paraId="397F7E1B" w14:textId="77777777" w:rsidR="00362399" w:rsidRDefault="00362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5228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3E6E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2CB49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8E8F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4A66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C0A8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8C98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F031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8830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1402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E46C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3A6F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4D4F4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B666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D7CFC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56CB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9215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5019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D563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AE7C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411D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027E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1695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710A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2492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1B47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027B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9705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9952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5E35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54F0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01CD" w14:textId="77777777" w:rsidR="00B90B50" w:rsidRPr="00F5263F" w:rsidRDefault="002B7782" w:rsidP="000E1A9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15309"/>
      </w:tabs>
      <w:ind w:right="-116"/>
      <w:rPr>
        <w:rFonts w:ascii="Candara Light" w:hAnsi="Candara Light" w:cstheme="majorHAnsi"/>
        <w:sz w:val="20"/>
        <w:szCs w:val="20"/>
      </w:rPr>
    </w:pPr>
    <w:r w:rsidRPr="002B7782">
      <w:rPr>
        <w:rFonts w:ascii="Candara Light" w:hAnsi="Candara Light" w:cstheme="majorHAnsi"/>
        <w:sz w:val="12"/>
        <w:szCs w:val="12"/>
      </w:rPr>
      <w:t>Lista@izabranih@završnih@radova@</w:t>
    </w:r>
    <w:r w:rsidR="004C2149" w:rsidRPr="004C2149">
      <w:rPr>
        <w:rFonts w:ascii="Candara Light" w:hAnsi="Candara Light" w:cstheme="majorHAnsi"/>
        <w:sz w:val="12"/>
        <w:szCs w:val="12"/>
      </w:rPr>
      <w:t>.docx</w:t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AD57F6">
      <w:rPr>
        <w:rFonts w:ascii="Candara Light" w:hAnsi="Candara Light" w:cstheme="majorHAnsi"/>
        <w:sz w:val="12"/>
        <w:szCs w:val="12"/>
      </w:rPr>
      <w:fldChar w:fldCharType="begin"/>
    </w:r>
    <w:r w:rsidR="00B90B50" w:rsidRPr="00AD57F6">
      <w:rPr>
        <w:rFonts w:ascii="Candara Light" w:hAnsi="Candara Light" w:cstheme="majorHAnsi"/>
        <w:sz w:val="12"/>
        <w:szCs w:val="12"/>
      </w:rPr>
      <w:instrText xml:space="preserve"> MERGEREC </w:instrText>
    </w:r>
    <w:r w:rsidR="00B90B50" w:rsidRPr="00AD57F6">
      <w:rPr>
        <w:rFonts w:ascii="Candara Light" w:hAnsi="Candara Light" w:cstheme="majorHAnsi"/>
        <w:sz w:val="12"/>
        <w:szCs w:val="12"/>
      </w:rPr>
      <w:fldChar w:fldCharType="separate"/>
    </w:r>
    <w:r w:rsidR="000B3C8F">
      <w:rPr>
        <w:rFonts w:ascii="Candara Light" w:hAnsi="Candara Light" w:cstheme="majorHAnsi"/>
        <w:noProof/>
        <w:sz w:val="12"/>
        <w:szCs w:val="12"/>
      </w:rPr>
      <w:t>1</w:t>
    </w:r>
    <w:r w:rsidR="00B90B50" w:rsidRPr="00AD57F6">
      <w:rPr>
        <w:rFonts w:ascii="Candara Light" w:hAnsi="Candara Light" w:cstheme="majorHAnsi"/>
        <w:sz w:val="12"/>
        <w:szCs w:val="12"/>
      </w:rPr>
      <w:fldChar w:fldCharType="end"/>
    </w:r>
    <w:r w:rsidR="00B90B50">
      <w:rPr>
        <w:rFonts w:ascii="Candara Light" w:hAnsi="Candara Light" w:cstheme="majorHAnsi"/>
        <w:sz w:val="28"/>
        <w:szCs w:val="28"/>
      </w:rPr>
      <w:tab/>
    </w:r>
    <w:r w:rsidR="00B90B50" w:rsidRPr="00BE36D4">
      <w:rPr>
        <w:rFonts w:ascii="Candara Light" w:hAnsi="Candara Light" w:cstheme="majorHAnsi"/>
        <w:sz w:val="12"/>
        <w:szCs w:val="12"/>
      </w:rPr>
      <w:t>PD@</w:t>
    </w:r>
    <w:r w:rsidR="00B62F13">
      <w:rPr>
        <w:rFonts w:ascii="Candara Light" w:hAnsi="Candara Light" w:cstheme="majorHAnsi"/>
        <w:sz w:val="12"/>
        <w:szCs w:val="12"/>
      </w:rPr>
      <w:t>L</w:t>
    </w:r>
    <w:r w:rsidR="000E1A95">
      <w:rPr>
        <w:rFonts w:ascii="Candara Light" w:hAnsi="Candara Light" w:cstheme="majorHAnsi"/>
        <w:sz w:val="12"/>
        <w:szCs w:val="12"/>
      </w:rPr>
      <w:t>IZR</w:t>
    </w:r>
    <w:r>
      <w:rPr>
        <w:rFonts w:ascii="Candara Light" w:hAnsi="Candara Light" w:cstheme="majorHAnsi"/>
        <w:sz w:val="12"/>
        <w:szCs w:val="12"/>
      </w:rPr>
      <w:t>PM</w:t>
    </w:r>
    <w:r w:rsidR="00383F3C" w:rsidRPr="00383F3C">
      <w:rPr>
        <w:rFonts w:ascii="Candara Light" w:hAnsi="Candara Light" w:cstheme="majorHAnsi"/>
        <w:sz w:val="4"/>
        <w:szCs w:val="4"/>
      </w:rPr>
      <w:t>ZR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B33E0" w14:textId="77777777" w:rsidR="00362399" w:rsidRDefault="00362399" w:rsidP="00BC6710">
      <w:r>
        <w:separator/>
      </w:r>
    </w:p>
  </w:footnote>
  <w:footnote w:type="continuationSeparator" w:id="0">
    <w:p w14:paraId="35D64472" w14:textId="77777777" w:rsidR="00362399" w:rsidRDefault="00362399" w:rsidP="00BC6710">
      <w:r>
        <w:continuationSeparator/>
      </w:r>
    </w:p>
  </w:footnote>
  <w:footnote w:type="continuationNotice" w:id="1">
    <w:p w14:paraId="175E6C1C" w14:textId="77777777" w:rsidR="00362399" w:rsidRDefault="003623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27FF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0393B66F" wp14:editId="54CA78E5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768CC859" wp14:editId="11EEF266">
          <wp:extent cx="190500" cy="190500"/>
          <wp:effectExtent l="0" t="0" r="0" b="0"/>
          <wp:docPr id="3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  <w:t>Digitalizirani dokument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BE3E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81792" behindDoc="1" locked="0" layoutInCell="1" allowOverlap="1" wp14:anchorId="02B9DAF6" wp14:editId="2F11AF5D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29" name="Slika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54814BC4" wp14:editId="7F448BE5">
          <wp:extent cx="190500" cy="190500"/>
          <wp:effectExtent l="0" t="0" r="0" b="0"/>
          <wp:docPr id="30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078B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83840" behindDoc="1" locked="0" layoutInCell="1" allowOverlap="1" wp14:anchorId="7AE6B5F6" wp14:editId="7FDFAAB4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32" name="Slika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42A4C3D6" wp14:editId="45F9B9BD">
          <wp:extent cx="190500" cy="190500"/>
          <wp:effectExtent l="0" t="0" r="0" b="0"/>
          <wp:docPr id="33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E785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85888" behindDoc="1" locked="0" layoutInCell="1" allowOverlap="1" wp14:anchorId="2412E499" wp14:editId="03D8986E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35" name="Slika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275C5515" wp14:editId="1C38C50C">
          <wp:extent cx="190500" cy="190500"/>
          <wp:effectExtent l="0" t="0" r="0" b="0"/>
          <wp:docPr id="36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2C45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87936" behindDoc="1" locked="0" layoutInCell="1" allowOverlap="1" wp14:anchorId="05FA25D0" wp14:editId="68894F5D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38" name="Slika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76B68277" wp14:editId="52B80DB5">
          <wp:extent cx="190500" cy="190500"/>
          <wp:effectExtent l="0" t="0" r="0" b="0"/>
          <wp:docPr id="39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A596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89984" behindDoc="1" locked="0" layoutInCell="1" allowOverlap="1" wp14:anchorId="593FCA5A" wp14:editId="7F42BDA0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41" name="Slik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3E71A8A6" wp14:editId="295FB628">
          <wp:extent cx="190500" cy="190500"/>
          <wp:effectExtent l="0" t="0" r="0" b="0"/>
          <wp:docPr id="42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555B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92032" behindDoc="1" locked="0" layoutInCell="1" allowOverlap="1" wp14:anchorId="64D5EC18" wp14:editId="7DCF51EC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44" name="Slika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1586B895" wp14:editId="6C63EAB1">
          <wp:extent cx="190500" cy="190500"/>
          <wp:effectExtent l="0" t="0" r="0" b="0"/>
          <wp:docPr id="45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1FE3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94080" behindDoc="1" locked="0" layoutInCell="1" allowOverlap="1" wp14:anchorId="18DB57B4" wp14:editId="31C060AB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47" name="Slika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3C495684" wp14:editId="6488C9FC">
          <wp:extent cx="190500" cy="190500"/>
          <wp:effectExtent l="0" t="0" r="0" b="0"/>
          <wp:docPr id="48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6EE4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96128" behindDoc="1" locked="0" layoutInCell="1" allowOverlap="1" wp14:anchorId="50C4120C" wp14:editId="0CF526C3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50" name="Slika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33DCB67F" wp14:editId="3551EDB2">
          <wp:extent cx="190500" cy="190500"/>
          <wp:effectExtent l="0" t="0" r="0" b="0"/>
          <wp:docPr id="51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E9FF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98176" behindDoc="1" locked="0" layoutInCell="1" allowOverlap="1" wp14:anchorId="73FA01EE" wp14:editId="5928FB39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53" name="Slika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143AABFA" wp14:editId="29E4495F">
          <wp:extent cx="190500" cy="190500"/>
          <wp:effectExtent l="0" t="0" r="0" b="0"/>
          <wp:docPr id="54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E531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700224" behindDoc="1" locked="0" layoutInCell="1" allowOverlap="1" wp14:anchorId="5A9EDCDE" wp14:editId="1B8C1F8B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56" name="Slika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69A2EABD" wp14:editId="2A144D4C">
          <wp:extent cx="190500" cy="190500"/>
          <wp:effectExtent l="0" t="0" r="0" b="0"/>
          <wp:docPr id="57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0DF3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35726DB0" wp14:editId="01E6C31F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0CD828FF" wp14:editId="5BA982F9">
          <wp:extent cx="190500" cy="190500"/>
          <wp:effectExtent l="0" t="0" r="0" b="0"/>
          <wp:docPr id="6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C87F4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702272" behindDoc="1" locked="0" layoutInCell="1" allowOverlap="1" wp14:anchorId="1DCF9E40" wp14:editId="40F6C8A1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59" name="Slika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567B97FC" wp14:editId="5E829408">
          <wp:extent cx="190500" cy="190500"/>
          <wp:effectExtent l="0" t="0" r="0" b="0"/>
          <wp:docPr id="60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00A0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704320" behindDoc="1" locked="0" layoutInCell="1" allowOverlap="1" wp14:anchorId="460A5EAB" wp14:editId="16DEA32F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62" name="Slika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76270C7A" wp14:editId="53168C52">
          <wp:extent cx="190500" cy="190500"/>
          <wp:effectExtent l="0" t="0" r="0" b="0"/>
          <wp:docPr id="63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2485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706368" behindDoc="1" locked="0" layoutInCell="1" allowOverlap="1" wp14:anchorId="73B2FE28" wp14:editId="34CD3377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1872898049" name="Slika 1872898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3F3C1FE4" wp14:editId="00A0487F">
          <wp:extent cx="190500" cy="190500"/>
          <wp:effectExtent l="0" t="0" r="0" b="0"/>
          <wp:docPr id="1872898051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4554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708416" behindDoc="1" locked="0" layoutInCell="1" allowOverlap="1" wp14:anchorId="153E8E1A" wp14:editId="1BDE47F3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1872898053" name="Slika 18728980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397AFA36" wp14:editId="3DDDC7A7">
          <wp:extent cx="190500" cy="190500"/>
          <wp:effectExtent l="0" t="0" r="0" b="0"/>
          <wp:docPr id="1872898054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2D24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710464" behindDoc="1" locked="0" layoutInCell="1" allowOverlap="1" wp14:anchorId="13BABB4E" wp14:editId="7DB05FB2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1872898056" name="Slika 1872898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725430FD" wp14:editId="22E84788">
          <wp:extent cx="190500" cy="190500"/>
          <wp:effectExtent l="0" t="0" r="0" b="0"/>
          <wp:docPr id="1872898057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08CA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712512" behindDoc="1" locked="0" layoutInCell="1" allowOverlap="1" wp14:anchorId="60E60C07" wp14:editId="7468454D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1872898059" name="Slika 1872898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5F37963A" wp14:editId="728B27A1">
          <wp:extent cx="190500" cy="190500"/>
          <wp:effectExtent l="0" t="0" r="0" b="0"/>
          <wp:docPr id="1872898060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34CE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714560" behindDoc="1" locked="0" layoutInCell="1" allowOverlap="1" wp14:anchorId="50D11DFE" wp14:editId="0178858D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1872898062" name="Slika 18728980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07A81166" wp14:editId="55B018BF">
          <wp:extent cx="190500" cy="190500"/>
          <wp:effectExtent l="0" t="0" r="0" b="0"/>
          <wp:docPr id="1872898063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187B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716608" behindDoc="1" locked="0" layoutInCell="1" allowOverlap="1" wp14:anchorId="0AE945D1" wp14:editId="32281581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1872898065" name="Slika 1872898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46CDC0A4" wp14:editId="5E64380E">
          <wp:extent cx="190500" cy="190500"/>
          <wp:effectExtent l="0" t="0" r="0" b="0"/>
          <wp:docPr id="1872898066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A2AF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718656" behindDoc="1" locked="0" layoutInCell="1" allowOverlap="1" wp14:anchorId="22EE5B14" wp14:editId="2D28C9D6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1872898068" name="Slika 1872898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10D3D9BB" wp14:editId="2A549D3F">
          <wp:extent cx="190500" cy="190500"/>
          <wp:effectExtent l="0" t="0" r="0" b="0"/>
          <wp:docPr id="1872898069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FB25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720704" behindDoc="1" locked="0" layoutInCell="1" allowOverlap="1" wp14:anchorId="6A446AAA" wp14:editId="5DBCDE96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1872898071" name="Slika 1872898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31B410BC" wp14:editId="63F2D9E1">
          <wp:extent cx="190500" cy="190500"/>
          <wp:effectExtent l="0" t="0" r="0" b="0"/>
          <wp:docPr id="1872898072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C5CC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 wp14:anchorId="1BD88911" wp14:editId="5D0F15BC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26C1AEDB" wp14:editId="6F5DCE10">
          <wp:extent cx="190500" cy="190500"/>
          <wp:effectExtent l="0" t="0" r="0" b="0"/>
          <wp:docPr id="9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FB93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722752" behindDoc="1" locked="0" layoutInCell="1" allowOverlap="1" wp14:anchorId="5437F1F4" wp14:editId="014A09B1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1872898074" name="Slika 1872898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10627BEF" wp14:editId="2D392EE2">
          <wp:extent cx="190500" cy="190500"/>
          <wp:effectExtent l="0" t="0" r="0" b="0"/>
          <wp:docPr id="1872898075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756C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724800" behindDoc="1" locked="0" layoutInCell="1" allowOverlap="1" wp14:anchorId="6BB71E2C" wp14:editId="6B0D666F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1872898077" name="Slika 1872898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7C1F9241" wp14:editId="623AB109">
          <wp:extent cx="190500" cy="190500"/>
          <wp:effectExtent l="0" t="0" r="0" b="0"/>
          <wp:docPr id="1872898078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1760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726848" behindDoc="1" locked="0" layoutInCell="1" allowOverlap="1" wp14:anchorId="11F168E3" wp14:editId="75518C3A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1872898080" name="Slika 1872898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547D7D03" wp14:editId="6D31C450">
          <wp:extent cx="190500" cy="190500"/>
          <wp:effectExtent l="0" t="0" r="0" b="0"/>
          <wp:docPr id="1872898081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C922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69504" behindDoc="1" locked="0" layoutInCell="1" allowOverlap="1" wp14:anchorId="0AF1A885" wp14:editId="73DAA718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26492713" wp14:editId="5F6CD858">
          <wp:extent cx="190500" cy="190500"/>
          <wp:effectExtent l="0" t="0" r="0" b="0"/>
          <wp:docPr id="12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BF787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 wp14:anchorId="34904919" wp14:editId="1E511322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2757CB08" wp14:editId="6E14B6EA">
          <wp:extent cx="190500" cy="190500"/>
          <wp:effectExtent l="0" t="0" r="0" b="0"/>
          <wp:docPr id="15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10A9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 wp14:anchorId="66E67A45" wp14:editId="32ED97F4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5FEB2F99" wp14:editId="5C8DF71E">
          <wp:extent cx="190500" cy="190500"/>
          <wp:effectExtent l="0" t="0" r="0" b="0"/>
          <wp:docPr id="18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03B2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75648" behindDoc="1" locked="0" layoutInCell="1" allowOverlap="1" wp14:anchorId="2181124B" wp14:editId="6FA78775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090486E6" wp14:editId="0DB7CE8B">
          <wp:extent cx="190500" cy="190500"/>
          <wp:effectExtent l="0" t="0" r="0" b="0"/>
          <wp:docPr id="21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037D0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77696" behindDoc="1" locked="0" layoutInCell="1" allowOverlap="1" wp14:anchorId="328E44DA" wp14:editId="16F41C31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2DEA31BC" wp14:editId="0C82BA0A">
          <wp:extent cx="190500" cy="190500"/>
          <wp:effectExtent l="0" t="0" r="0" b="0"/>
          <wp:docPr id="24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004E" w14:textId="77777777" w:rsidR="006C7E25" w:rsidRPr="006C7E25" w:rsidRDefault="006C7E25" w:rsidP="00BE7CA6">
    <w:pPr>
      <w:pBdr>
        <w:bottom w:val="single" w:sz="4" w:space="1" w:color="auto"/>
      </w:pBdr>
      <w:tabs>
        <w:tab w:val="left" w:pos="142"/>
        <w:tab w:val="right" w:pos="13608"/>
      </w:tabs>
      <w:ind w:right="-116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79744" behindDoc="1" locked="0" layoutInCell="1" allowOverlap="1" wp14:anchorId="6ACEDDBD" wp14:editId="1D1D956C">
          <wp:simplePos x="0" y="0"/>
          <wp:positionH relativeFrom="leftMargin">
            <wp:posOffset>9361170</wp:posOffset>
          </wp:positionH>
          <wp:positionV relativeFrom="topMargin">
            <wp:posOffset>558165</wp:posOffset>
          </wp:positionV>
          <wp:extent cx="518400" cy="86400"/>
          <wp:effectExtent l="0" t="0" r="0" b="8890"/>
          <wp:wrapNone/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ndara Light" w:hAnsi="Candara Light"/>
        <w:sz w:val="16"/>
        <w:szCs w:val="16"/>
      </w:rPr>
      <w:tab/>
    </w:r>
    <w:r>
      <w:rPr>
        <w:rFonts w:ascii="Candara Light" w:hAnsi="Candara Light"/>
        <w:noProof/>
        <w:sz w:val="16"/>
        <w:szCs w:val="16"/>
      </w:rPr>
      <w:drawing>
        <wp:inline distT="0" distB="0" distL="0" distR="0" wp14:anchorId="12FA0A28" wp14:editId="1D6463AB">
          <wp:extent cx="190500" cy="190500"/>
          <wp:effectExtent l="0" t="0" r="0" b="0"/>
          <wp:docPr id="27" name="Slika 1" descr="Slika na kojoj se prikazuje crno, tam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93617" name="Slika 1" descr="Slika na kojoj se prikazuje crno, tam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254B">
      <w:rPr>
        <w:rFonts w:ascii="Candara Light" w:hAnsi="Candara Light"/>
        <w:sz w:val="16"/>
        <w:szCs w:val="16"/>
      </w:rPr>
      <w:tab/>
    </w:r>
    <w:r w:rsidRPr="009D254B">
      <w:rPr>
        <w:rFonts w:ascii="Candara Light" w:hAnsi="Candara Light"/>
        <w:sz w:val="16"/>
        <w:szCs w:val="16"/>
      </w:rPr>
      <w:t>Digitalizirani dokument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63"/>
    <w:rsid w:val="00003D49"/>
    <w:rsid w:val="000065AB"/>
    <w:rsid w:val="000152D0"/>
    <w:rsid w:val="00015ED4"/>
    <w:rsid w:val="00017DC1"/>
    <w:rsid w:val="00021619"/>
    <w:rsid w:val="00021F0D"/>
    <w:rsid w:val="00026B3C"/>
    <w:rsid w:val="00056934"/>
    <w:rsid w:val="000601E9"/>
    <w:rsid w:val="00060289"/>
    <w:rsid w:val="00060E0B"/>
    <w:rsid w:val="00072DEF"/>
    <w:rsid w:val="000858F1"/>
    <w:rsid w:val="00091331"/>
    <w:rsid w:val="00096178"/>
    <w:rsid w:val="00096C9C"/>
    <w:rsid w:val="00096F93"/>
    <w:rsid w:val="00097994"/>
    <w:rsid w:val="000A068D"/>
    <w:rsid w:val="000A56F7"/>
    <w:rsid w:val="000A79CC"/>
    <w:rsid w:val="000B315C"/>
    <w:rsid w:val="000B3C8F"/>
    <w:rsid w:val="000B545A"/>
    <w:rsid w:val="000B5C30"/>
    <w:rsid w:val="000C2635"/>
    <w:rsid w:val="000C4751"/>
    <w:rsid w:val="000D0268"/>
    <w:rsid w:val="000D0FBC"/>
    <w:rsid w:val="000D20F8"/>
    <w:rsid w:val="000D5F98"/>
    <w:rsid w:val="000D7F9A"/>
    <w:rsid w:val="000E0648"/>
    <w:rsid w:val="000E1A95"/>
    <w:rsid w:val="000E2091"/>
    <w:rsid w:val="000F5D2D"/>
    <w:rsid w:val="001011F2"/>
    <w:rsid w:val="00101E4A"/>
    <w:rsid w:val="00102E86"/>
    <w:rsid w:val="00102EEE"/>
    <w:rsid w:val="00106FED"/>
    <w:rsid w:val="001204FC"/>
    <w:rsid w:val="00121D26"/>
    <w:rsid w:val="00131B73"/>
    <w:rsid w:val="001371A1"/>
    <w:rsid w:val="001372DD"/>
    <w:rsid w:val="0014612C"/>
    <w:rsid w:val="001462C9"/>
    <w:rsid w:val="00150147"/>
    <w:rsid w:val="00151A7E"/>
    <w:rsid w:val="00153BD2"/>
    <w:rsid w:val="001665E2"/>
    <w:rsid w:val="00177910"/>
    <w:rsid w:val="00177BB0"/>
    <w:rsid w:val="001871B2"/>
    <w:rsid w:val="00192399"/>
    <w:rsid w:val="00193186"/>
    <w:rsid w:val="00195138"/>
    <w:rsid w:val="001951A8"/>
    <w:rsid w:val="0019664F"/>
    <w:rsid w:val="001A3C43"/>
    <w:rsid w:val="001B0356"/>
    <w:rsid w:val="001C2201"/>
    <w:rsid w:val="001C2CD1"/>
    <w:rsid w:val="001F35D0"/>
    <w:rsid w:val="001F3C24"/>
    <w:rsid w:val="001F74AA"/>
    <w:rsid w:val="002051F1"/>
    <w:rsid w:val="00212789"/>
    <w:rsid w:val="00214179"/>
    <w:rsid w:val="00230C5C"/>
    <w:rsid w:val="00235BF6"/>
    <w:rsid w:val="00236CA9"/>
    <w:rsid w:val="0024202F"/>
    <w:rsid w:val="00242960"/>
    <w:rsid w:val="0024637D"/>
    <w:rsid w:val="00251D38"/>
    <w:rsid w:val="00260B73"/>
    <w:rsid w:val="00266D08"/>
    <w:rsid w:val="00267CE8"/>
    <w:rsid w:val="00270FE5"/>
    <w:rsid w:val="002760F7"/>
    <w:rsid w:val="00276A5F"/>
    <w:rsid w:val="002921A5"/>
    <w:rsid w:val="00297ECB"/>
    <w:rsid w:val="002A3553"/>
    <w:rsid w:val="002A3D1A"/>
    <w:rsid w:val="002A47AC"/>
    <w:rsid w:val="002A566E"/>
    <w:rsid w:val="002B340D"/>
    <w:rsid w:val="002B6AAA"/>
    <w:rsid w:val="002B7782"/>
    <w:rsid w:val="002D6657"/>
    <w:rsid w:val="002E33A2"/>
    <w:rsid w:val="002F0138"/>
    <w:rsid w:val="00302CA1"/>
    <w:rsid w:val="00306E3C"/>
    <w:rsid w:val="003174C3"/>
    <w:rsid w:val="00323005"/>
    <w:rsid w:val="003303E8"/>
    <w:rsid w:val="003336D3"/>
    <w:rsid w:val="00340EB5"/>
    <w:rsid w:val="00343DE9"/>
    <w:rsid w:val="0035093F"/>
    <w:rsid w:val="00354131"/>
    <w:rsid w:val="00355DB8"/>
    <w:rsid w:val="0035715E"/>
    <w:rsid w:val="00362399"/>
    <w:rsid w:val="003754C7"/>
    <w:rsid w:val="00375DF3"/>
    <w:rsid w:val="00377159"/>
    <w:rsid w:val="00377A51"/>
    <w:rsid w:val="00381B7E"/>
    <w:rsid w:val="00383F3C"/>
    <w:rsid w:val="00390704"/>
    <w:rsid w:val="00390D6B"/>
    <w:rsid w:val="00390EE8"/>
    <w:rsid w:val="0039350D"/>
    <w:rsid w:val="0039504F"/>
    <w:rsid w:val="00395986"/>
    <w:rsid w:val="003A10EC"/>
    <w:rsid w:val="003A46DF"/>
    <w:rsid w:val="003A70A9"/>
    <w:rsid w:val="003B1D0F"/>
    <w:rsid w:val="003B1EEC"/>
    <w:rsid w:val="003B2FDA"/>
    <w:rsid w:val="003B4FB6"/>
    <w:rsid w:val="003C49E5"/>
    <w:rsid w:val="003C729D"/>
    <w:rsid w:val="003E0F7F"/>
    <w:rsid w:val="003E3B86"/>
    <w:rsid w:val="003E4C27"/>
    <w:rsid w:val="003E7403"/>
    <w:rsid w:val="004009CE"/>
    <w:rsid w:val="004015F7"/>
    <w:rsid w:val="004070B0"/>
    <w:rsid w:val="004133AF"/>
    <w:rsid w:val="004144A1"/>
    <w:rsid w:val="00415ABD"/>
    <w:rsid w:val="004175A9"/>
    <w:rsid w:val="00417BF7"/>
    <w:rsid w:val="00423648"/>
    <w:rsid w:val="004245CF"/>
    <w:rsid w:val="00424EAF"/>
    <w:rsid w:val="00426C65"/>
    <w:rsid w:val="00442E70"/>
    <w:rsid w:val="0045093E"/>
    <w:rsid w:val="004547D5"/>
    <w:rsid w:val="004559BE"/>
    <w:rsid w:val="00466F4C"/>
    <w:rsid w:val="004729D2"/>
    <w:rsid w:val="00477B07"/>
    <w:rsid w:val="004833D0"/>
    <w:rsid w:val="00485A10"/>
    <w:rsid w:val="0049342D"/>
    <w:rsid w:val="00495D89"/>
    <w:rsid w:val="004961BC"/>
    <w:rsid w:val="004975E9"/>
    <w:rsid w:val="00497934"/>
    <w:rsid w:val="004A1D1B"/>
    <w:rsid w:val="004A2A6F"/>
    <w:rsid w:val="004A6BA7"/>
    <w:rsid w:val="004B27B9"/>
    <w:rsid w:val="004B4AFE"/>
    <w:rsid w:val="004C2149"/>
    <w:rsid w:val="004C5ABC"/>
    <w:rsid w:val="004C5B69"/>
    <w:rsid w:val="004D1BD9"/>
    <w:rsid w:val="004D2A72"/>
    <w:rsid w:val="004E017D"/>
    <w:rsid w:val="004E52B5"/>
    <w:rsid w:val="004E5EA0"/>
    <w:rsid w:val="004E6D7B"/>
    <w:rsid w:val="004F0ABA"/>
    <w:rsid w:val="004F0F9A"/>
    <w:rsid w:val="004F7AE3"/>
    <w:rsid w:val="005000E7"/>
    <w:rsid w:val="00513EDC"/>
    <w:rsid w:val="00514B57"/>
    <w:rsid w:val="0051513E"/>
    <w:rsid w:val="00531CE1"/>
    <w:rsid w:val="005329D1"/>
    <w:rsid w:val="005364D9"/>
    <w:rsid w:val="00545BCD"/>
    <w:rsid w:val="00552D43"/>
    <w:rsid w:val="00553AE1"/>
    <w:rsid w:val="00556EE1"/>
    <w:rsid w:val="00556F6A"/>
    <w:rsid w:val="00563956"/>
    <w:rsid w:val="00565911"/>
    <w:rsid w:val="00565964"/>
    <w:rsid w:val="00566410"/>
    <w:rsid w:val="005815B7"/>
    <w:rsid w:val="00586728"/>
    <w:rsid w:val="005921BC"/>
    <w:rsid w:val="00594F8B"/>
    <w:rsid w:val="005A00EA"/>
    <w:rsid w:val="005A2A22"/>
    <w:rsid w:val="005A5BE9"/>
    <w:rsid w:val="005C0052"/>
    <w:rsid w:val="005C2157"/>
    <w:rsid w:val="005C2F3D"/>
    <w:rsid w:val="005C4EDE"/>
    <w:rsid w:val="005C7083"/>
    <w:rsid w:val="005D5544"/>
    <w:rsid w:val="005D781E"/>
    <w:rsid w:val="005E234D"/>
    <w:rsid w:val="005E42D7"/>
    <w:rsid w:val="005F37A0"/>
    <w:rsid w:val="005F4360"/>
    <w:rsid w:val="006037B2"/>
    <w:rsid w:val="00606879"/>
    <w:rsid w:val="00611DF4"/>
    <w:rsid w:val="00612112"/>
    <w:rsid w:val="00646128"/>
    <w:rsid w:val="006528EB"/>
    <w:rsid w:val="006537BF"/>
    <w:rsid w:val="00655904"/>
    <w:rsid w:val="006568F3"/>
    <w:rsid w:val="006615CF"/>
    <w:rsid w:val="00664ECC"/>
    <w:rsid w:val="00667D59"/>
    <w:rsid w:val="00670F64"/>
    <w:rsid w:val="00673292"/>
    <w:rsid w:val="00673AC3"/>
    <w:rsid w:val="00680B34"/>
    <w:rsid w:val="006812A5"/>
    <w:rsid w:val="006819AA"/>
    <w:rsid w:val="00686D6B"/>
    <w:rsid w:val="006956E6"/>
    <w:rsid w:val="006964A0"/>
    <w:rsid w:val="00697BBC"/>
    <w:rsid w:val="006A6A95"/>
    <w:rsid w:val="006A7794"/>
    <w:rsid w:val="006B08BF"/>
    <w:rsid w:val="006B289B"/>
    <w:rsid w:val="006B43BB"/>
    <w:rsid w:val="006B52E6"/>
    <w:rsid w:val="006C7E25"/>
    <w:rsid w:val="006D1D50"/>
    <w:rsid w:val="006D5648"/>
    <w:rsid w:val="006D5941"/>
    <w:rsid w:val="006E3D91"/>
    <w:rsid w:val="006E444B"/>
    <w:rsid w:val="006E6A6A"/>
    <w:rsid w:val="006F36BF"/>
    <w:rsid w:val="007014B3"/>
    <w:rsid w:val="00711D66"/>
    <w:rsid w:val="00716C6E"/>
    <w:rsid w:val="00720FA7"/>
    <w:rsid w:val="00723BCD"/>
    <w:rsid w:val="007249CF"/>
    <w:rsid w:val="00724C4F"/>
    <w:rsid w:val="0072759A"/>
    <w:rsid w:val="00727988"/>
    <w:rsid w:val="007309C2"/>
    <w:rsid w:val="007415FF"/>
    <w:rsid w:val="007424C5"/>
    <w:rsid w:val="00763E3A"/>
    <w:rsid w:val="00767602"/>
    <w:rsid w:val="00781D75"/>
    <w:rsid w:val="00784030"/>
    <w:rsid w:val="00784FFA"/>
    <w:rsid w:val="00786DEE"/>
    <w:rsid w:val="00787DEE"/>
    <w:rsid w:val="00791ED1"/>
    <w:rsid w:val="007A3125"/>
    <w:rsid w:val="007A6AB7"/>
    <w:rsid w:val="007B05EA"/>
    <w:rsid w:val="007B36F0"/>
    <w:rsid w:val="007B4415"/>
    <w:rsid w:val="007B57BC"/>
    <w:rsid w:val="007B632B"/>
    <w:rsid w:val="007C2FD7"/>
    <w:rsid w:val="007C3A8D"/>
    <w:rsid w:val="007C6286"/>
    <w:rsid w:val="007D6AB2"/>
    <w:rsid w:val="007E072A"/>
    <w:rsid w:val="007E49D0"/>
    <w:rsid w:val="007E55B9"/>
    <w:rsid w:val="007E7A35"/>
    <w:rsid w:val="007F0837"/>
    <w:rsid w:val="007F5FA8"/>
    <w:rsid w:val="007F6910"/>
    <w:rsid w:val="0080021B"/>
    <w:rsid w:val="00800F56"/>
    <w:rsid w:val="00807363"/>
    <w:rsid w:val="0081007A"/>
    <w:rsid w:val="008100AC"/>
    <w:rsid w:val="008124D8"/>
    <w:rsid w:val="0081392E"/>
    <w:rsid w:val="008139D3"/>
    <w:rsid w:val="00814A8F"/>
    <w:rsid w:val="0081730C"/>
    <w:rsid w:val="00826D02"/>
    <w:rsid w:val="008414C6"/>
    <w:rsid w:val="00842926"/>
    <w:rsid w:val="00843ACD"/>
    <w:rsid w:val="00844BDB"/>
    <w:rsid w:val="008471D6"/>
    <w:rsid w:val="00850DA4"/>
    <w:rsid w:val="00851842"/>
    <w:rsid w:val="0085227D"/>
    <w:rsid w:val="00854B7B"/>
    <w:rsid w:val="00854F62"/>
    <w:rsid w:val="00873F13"/>
    <w:rsid w:val="008811D4"/>
    <w:rsid w:val="008857A1"/>
    <w:rsid w:val="00887631"/>
    <w:rsid w:val="008938A5"/>
    <w:rsid w:val="0089416F"/>
    <w:rsid w:val="00894890"/>
    <w:rsid w:val="008951D2"/>
    <w:rsid w:val="008A0B6D"/>
    <w:rsid w:val="008B1BD4"/>
    <w:rsid w:val="008C3C7E"/>
    <w:rsid w:val="008D3F44"/>
    <w:rsid w:val="008E6431"/>
    <w:rsid w:val="008F149D"/>
    <w:rsid w:val="008F3DA1"/>
    <w:rsid w:val="008F4FD2"/>
    <w:rsid w:val="008F7BEC"/>
    <w:rsid w:val="009014EF"/>
    <w:rsid w:val="00904093"/>
    <w:rsid w:val="009075F7"/>
    <w:rsid w:val="0091242F"/>
    <w:rsid w:val="009152F2"/>
    <w:rsid w:val="0092380E"/>
    <w:rsid w:val="00926CB2"/>
    <w:rsid w:val="0093027C"/>
    <w:rsid w:val="009345C4"/>
    <w:rsid w:val="00934780"/>
    <w:rsid w:val="00944C9D"/>
    <w:rsid w:val="009469D7"/>
    <w:rsid w:val="009665A5"/>
    <w:rsid w:val="00967CD5"/>
    <w:rsid w:val="0097008B"/>
    <w:rsid w:val="009767A9"/>
    <w:rsid w:val="00977A89"/>
    <w:rsid w:val="00980273"/>
    <w:rsid w:val="00995A10"/>
    <w:rsid w:val="009976D7"/>
    <w:rsid w:val="009A7685"/>
    <w:rsid w:val="009B50AD"/>
    <w:rsid w:val="009C2395"/>
    <w:rsid w:val="009C3A8E"/>
    <w:rsid w:val="009D244A"/>
    <w:rsid w:val="009D254B"/>
    <w:rsid w:val="009D3100"/>
    <w:rsid w:val="009D5267"/>
    <w:rsid w:val="009D55C4"/>
    <w:rsid w:val="009D7D41"/>
    <w:rsid w:val="009F0B9B"/>
    <w:rsid w:val="009F1113"/>
    <w:rsid w:val="009F1794"/>
    <w:rsid w:val="009F44EE"/>
    <w:rsid w:val="009F642B"/>
    <w:rsid w:val="009F6930"/>
    <w:rsid w:val="00A035B5"/>
    <w:rsid w:val="00A1135E"/>
    <w:rsid w:val="00A11D6A"/>
    <w:rsid w:val="00A17191"/>
    <w:rsid w:val="00A1780E"/>
    <w:rsid w:val="00A21A21"/>
    <w:rsid w:val="00A21D6F"/>
    <w:rsid w:val="00A24D40"/>
    <w:rsid w:val="00A26C66"/>
    <w:rsid w:val="00A26E0F"/>
    <w:rsid w:val="00A30534"/>
    <w:rsid w:val="00A512C3"/>
    <w:rsid w:val="00A55167"/>
    <w:rsid w:val="00A55475"/>
    <w:rsid w:val="00A572FB"/>
    <w:rsid w:val="00A6144E"/>
    <w:rsid w:val="00A63F7D"/>
    <w:rsid w:val="00A714A4"/>
    <w:rsid w:val="00A73F79"/>
    <w:rsid w:val="00A7516E"/>
    <w:rsid w:val="00A80D8B"/>
    <w:rsid w:val="00A82822"/>
    <w:rsid w:val="00A87A00"/>
    <w:rsid w:val="00A97935"/>
    <w:rsid w:val="00AA09C0"/>
    <w:rsid w:val="00AA5404"/>
    <w:rsid w:val="00AB1997"/>
    <w:rsid w:val="00AB2BDF"/>
    <w:rsid w:val="00AC2BC8"/>
    <w:rsid w:val="00AD0C52"/>
    <w:rsid w:val="00AD4FC5"/>
    <w:rsid w:val="00AD57F6"/>
    <w:rsid w:val="00AE0EF8"/>
    <w:rsid w:val="00AE5F9C"/>
    <w:rsid w:val="00AF1B9E"/>
    <w:rsid w:val="00AF4D9F"/>
    <w:rsid w:val="00AF57DF"/>
    <w:rsid w:val="00AF5C1B"/>
    <w:rsid w:val="00AF6824"/>
    <w:rsid w:val="00B00611"/>
    <w:rsid w:val="00B015DF"/>
    <w:rsid w:val="00B13D28"/>
    <w:rsid w:val="00B16746"/>
    <w:rsid w:val="00B176E2"/>
    <w:rsid w:val="00B23FFC"/>
    <w:rsid w:val="00B255CA"/>
    <w:rsid w:val="00B42EC9"/>
    <w:rsid w:val="00B45F4E"/>
    <w:rsid w:val="00B523E5"/>
    <w:rsid w:val="00B54D4A"/>
    <w:rsid w:val="00B610F2"/>
    <w:rsid w:val="00B62F13"/>
    <w:rsid w:val="00B630E2"/>
    <w:rsid w:val="00B6317B"/>
    <w:rsid w:val="00B71B81"/>
    <w:rsid w:val="00B74269"/>
    <w:rsid w:val="00B8087C"/>
    <w:rsid w:val="00B80A9E"/>
    <w:rsid w:val="00B8102C"/>
    <w:rsid w:val="00B81179"/>
    <w:rsid w:val="00B867C5"/>
    <w:rsid w:val="00B90B50"/>
    <w:rsid w:val="00BA0CFD"/>
    <w:rsid w:val="00BA1356"/>
    <w:rsid w:val="00BB0AE4"/>
    <w:rsid w:val="00BC0530"/>
    <w:rsid w:val="00BC3309"/>
    <w:rsid w:val="00BC6710"/>
    <w:rsid w:val="00BD0950"/>
    <w:rsid w:val="00BD18A0"/>
    <w:rsid w:val="00BD5DD0"/>
    <w:rsid w:val="00BD6FB8"/>
    <w:rsid w:val="00BE0D2A"/>
    <w:rsid w:val="00BE1D6E"/>
    <w:rsid w:val="00BE6FDA"/>
    <w:rsid w:val="00BE7CA6"/>
    <w:rsid w:val="00BF22B3"/>
    <w:rsid w:val="00BF60C2"/>
    <w:rsid w:val="00C04225"/>
    <w:rsid w:val="00C104BB"/>
    <w:rsid w:val="00C24BF8"/>
    <w:rsid w:val="00C260A9"/>
    <w:rsid w:val="00C26522"/>
    <w:rsid w:val="00C319C6"/>
    <w:rsid w:val="00C34F91"/>
    <w:rsid w:val="00C37E22"/>
    <w:rsid w:val="00C4571B"/>
    <w:rsid w:val="00C52520"/>
    <w:rsid w:val="00C605D6"/>
    <w:rsid w:val="00C71180"/>
    <w:rsid w:val="00C86009"/>
    <w:rsid w:val="00C86C9F"/>
    <w:rsid w:val="00C874D5"/>
    <w:rsid w:val="00C90604"/>
    <w:rsid w:val="00C94B2B"/>
    <w:rsid w:val="00C95245"/>
    <w:rsid w:val="00CA2E4E"/>
    <w:rsid w:val="00CA3559"/>
    <w:rsid w:val="00CB0BD5"/>
    <w:rsid w:val="00CB47DF"/>
    <w:rsid w:val="00CC3E86"/>
    <w:rsid w:val="00CD2621"/>
    <w:rsid w:val="00CD4A51"/>
    <w:rsid w:val="00CD4B7F"/>
    <w:rsid w:val="00D07B58"/>
    <w:rsid w:val="00D10E3F"/>
    <w:rsid w:val="00D23B9F"/>
    <w:rsid w:val="00D31ED8"/>
    <w:rsid w:val="00D33E47"/>
    <w:rsid w:val="00D429D5"/>
    <w:rsid w:val="00D42B71"/>
    <w:rsid w:val="00D4384B"/>
    <w:rsid w:val="00D43F92"/>
    <w:rsid w:val="00D52AFA"/>
    <w:rsid w:val="00D5525F"/>
    <w:rsid w:val="00D55AAC"/>
    <w:rsid w:val="00D56B6C"/>
    <w:rsid w:val="00D63AE7"/>
    <w:rsid w:val="00D64BB5"/>
    <w:rsid w:val="00D708F9"/>
    <w:rsid w:val="00D74FE3"/>
    <w:rsid w:val="00D772BD"/>
    <w:rsid w:val="00DA0D43"/>
    <w:rsid w:val="00DA2064"/>
    <w:rsid w:val="00DA2BCA"/>
    <w:rsid w:val="00DA3CB5"/>
    <w:rsid w:val="00DA6A4B"/>
    <w:rsid w:val="00DA77A9"/>
    <w:rsid w:val="00DC632A"/>
    <w:rsid w:val="00DF369F"/>
    <w:rsid w:val="00DF6784"/>
    <w:rsid w:val="00E00D36"/>
    <w:rsid w:val="00E01559"/>
    <w:rsid w:val="00E07CBF"/>
    <w:rsid w:val="00E1509C"/>
    <w:rsid w:val="00E154C6"/>
    <w:rsid w:val="00E1606D"/>
    <w:rsid w:val="00E26FC7"/>
    <w:rsid w:val="00E273F1"/>
    <w:rsid w:val="00E277B8"/>
    <w:rsid w:val="00E304A6"/>
    <w:rsid w:val="00E316E6"/>
    <w:rsid w:val="00E4268C"/>
    <w:rsid w:val="00E42A21"/>
    <w:rsid w:val="00E713A8"/>
    <w:rsid w:val="00E7553C"/>
    <w:rsid w:val="00E81458"/>
    <w:rsid w:val="00E86144"/>
    <w:rsid w:val="00E87834"/>
    <w:rsid w:val="00E90722"/>
    <w:rsid w:val="00E90ED5"/>
    <w:rsid w:val="00E95E63"/>
    <w:rsid w:val="00EA1550"/>
    <w:rsid w:val="00EA3D5B"/>
    <w:rsid w:val="00EB2AFE"/>
    <w:rsid w:val="00EC11E1"/>
    <w:rsid w:val="00EC2A1E"/>
    <w:rsid w:val="00EC35A1"/>
    <w:rsid w:val="00ED3493"/>
    <w:rsid w:val="00ED4D21"/>
    <w:rsid w:val="00ED6D3A"/>
    <w:rsid w:val="00EE24F5"/>
    <w:rsid w:val="00EE3C83"/>
    <w:rsid w:val="00EE3D82"/>
    <w:rsid w:val="00EF3EBB"/>
    <w:rsid w:val="00F02A8A"/>
    <w:rsid w:val="00F11336"/>
    <w:rsid w:val="00F15A0F"/>
    <w:rsid w:val="00F21957"/>
    <w:rsid w:val="00F266EF"/>
    <w:rsid w:val="00F271EC"/>
    <w:rsid w:val="00F33394"/>
    <w:rsid w:val="00F34320"/>
    <w:rsid w:val="00F3793E"/>
    <w:rsid w:val="00F40BE1"/>
    <w:rsid w:val="00F40CB5"/>
    <w:rsid w:val="00F41088"/>
    <w:rsid w:val="00F42613"/>
    <w:rsid w:val="00F503B9"/>
    <w:rsid w:val="00F51707"/>
    <w:rsid w:val="00F5263F"/>
    <w:rsid w:val="00F52C17"/>
    <w:rsid w:val="00F63C5C"/>
    <w:rsid w:val="00F75DA4"/>
    <w:rsid w:val="00F8405E"/>
    <w:rsid w:val="00F8405F"/>
    <w:rsid w:val="00F93D4C"/>
    <w:rsid w:val="00F96063"/>
    <w:rsid w:val="00F97367"/>
    <w:rsid w:val="00FA2510"/>
    <w:rsid w:val="00FA3161"/>
    <w:rsid w:val="00FB2892"/>
    <w:rsid w:val="00FC21BD"/>
    <w:rsid w:val="00FC3F17"/>
    <w:rsid w:val="00FD65C0"/>
    <w:rsid w:val="00FE0D7A"/>
    <w:rsid w:val="00FE2665"/>
    <w:rsid w:val="00FE2A2D"/>
    <w:rsid w:val="00FF3569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DF68F"/>
  <w15:docId w15:val="{FF36DE1B-06A6-41BD-98E3-8DC2FF01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23"/>
      <w:ind w:right="178"/>
      <w:jc w:val="center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outlineLvl w:val="1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2"/>
      <w:szCs w:val="12"/>
    </w:rPr>
  </w:style>
  <w:style w:type="paragraph" w:styleId="Naslov">
    <w:name w:val="Title"/>
    <w:basedOn w:val="Normal"/>
    <w:uiPriority w:val="10"/>
    <w:qFormat/>
    <w:pPr>
      <w:ind w:right="185"/>
      <w:jc w:val="center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BC67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6710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C67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6710"/>
    <w:rPr>
      <w:rFonts w:ascii="Calibri" w:eastAsia="Calibri" w:hAnsi="Calibri" w:cs="Calibri"/>
      <w:lang w:val="hr-HR"/>
    </w:rPr>
  </w:style>
  <w:style w:type="table" w:styleId="Reetkatablice">
    <w:name w:val="Table Grid"/>
    <w:basedOn w:val="Obinatablica"/>
    <w:uiPriority w:val="39"/>
    <w:rsid w:val="00E2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6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63" Type="http://schemas.openxmlformats.org/officeDocument/2006/relationships/footer" Target="footer27.xml"/><Relationship Id="rId68" Type="http://schemas.openxmlformats.org/officeDocument/2006/relationships/header" Target="header30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9" Type="http://schemas.openxmlformats.org/officeDocument/2006/relationships/footer" Target="footer10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3" Type="http://schemas.openxmlformats.org/officeDocument/2006/relationships/footer" Target="footer22.xml"/><Relationship Id="rId58" Type="http://schemas.openxmlformats.org/officeDocument/2006/relationships/header" Target="header25.xml"/><Relationship Id="rId66" Type="http://schemas.openxmlformats.org/officeDocument/2006/relationships/header" Target="header29.xml"/><Relationship Id="rId74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footer" Target="footer26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64" Type="http://schemas.openxmlformats.org/officeDocument/2006/relationships/header" Target="header28.xml"/><Relationship Id="rId69" Type="http://schemas.openxmlformats.org/officeDocument/2006/relationships/footer" Target="footer30.xml"/><Relationship Id="rId8" Type="http://schemas.openxmlformats.org/officeDocument/2006/relationships/footnotes" Target="footnotes.xml"/><Relationship Id="rId51" Type="http://schemas.openxmlformats.org/officeDocument/2006/relationships/footer" Target="footer21.xml"/><Relationship Id="rId72" Type="http://schemas.openxmlformats.org/officeDocument/2006/relationships/header" Target="header32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5.xml"/><Relationship Id="rId67" Type="http://schemas.openxmlformats.org/officeDocument/2006/relationships/footer" Target="footer29.xml"/><Relationship Id="rId20" Type="http://schemas.openxmlformats.org/officeDocument/2006/relationships/header" Target="header6.xml"/><Relationship Id="rId41" Type="http://schemas.openxmlformats.org/officeDocument/2006/relationships/footer" Target="footer16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header" Target="header3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10" Type="http://schemas.openxmlformats.org/officeDocument/2006/relationships/header" Target="header1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28.xml"/><Relationship Id="rId73" Type="http://schemas.openxmlformats.org/officeDocument/2006/relationships/footer" Target="footer3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9" Type="http://schemas.openxmlformats.org/officeDocument/2006/relationships/footer" Target="footer15.xml"/><Relationship Id="rId34" Type="http://schemas.openxmlformats.org/officeDocument/2006/relationships/header" Target="header13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7" Type="http://schemas.openxmlformats.org/officeDocument/2006/relationships/webSettings" Target="webSettings.xml"/><Relationship Id="rId71" Type="http://schemas.openxmlformats.org/officeDocument/2006/relationships/footer" Target="footer3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Zadu&#382;enja\Maturanti\Lista@izabranih@zavr&#353;nih@radova@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d54f5-bcfa-41e6-a549-89e4432b21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8430DD03E2479E05296826FECFA9" ma:contentTypeVersion="18" ma:contentTypeDescription="Create a new document." ma:contentTypeScope="" ma:versionID="c2d3bb05f3b418346ccc9afb7ad16d75">
  <xsd:schema xmlns:xsd="http://www.w3.org/2001/XMLSchema" xmlns:xs="http://www.w3.org/2001/XMLSchema" xmlns:p="http://schemas.microsoft.com/office/2006/metadata/properties" xmlns:ns3="fd5e9e74-5878-488f-9c91-8a9d7ac42ac3" xmlns:ns4="7bad54f5-bcfa-41e6-a549-89e4432b21f9" targetNamespace="http://schemas.microsoft.com/office/2006/metadata/properties" ma:root="true" ma:fieldsID="86a18efdbb2596f4f9d0e05514e19731" ns3:_="" ns4:_="">
    <xsd:import namespace="fd5e9e74-5878-488f-9c91-8a9d7ac42ac3"/>
    <xsd:import namespace="7bad54f5-bcfa-41e6-a549-89e4432b21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e9e74-5878-488f-9c91-8a9d7ac42a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54f5-bcfa-41e6-a549-89e4432b2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4CE30-D509-41E5-AB7B-199DEF1D8E66}">
  <ds:schemaRefs>
    <ds:schemaRef ds:uri="http://schemas.microsoft.com/office/2006/metadata/properties"/>
    <ds:schemaRef ds:uri="http://schemas.microsoft.com/office/infopath/2007/PartnerControls"/>
    <ds:schemaRef ds:uri="7bad54f5-bcfa-41e6-a549-89e4432b21f9"/>
  </ds:schemaRefs>
</ds:datastoreItem>
</file>

<file path=customXml/itemProps2.xml><?xml version="1.0" encoding="utf-8"?>
<ds:datastoreItem xmlns:ds="http://schemas.openxmlformats.org/officeDocument/2006/customXml" ds:itemID="{12A4D75D-865C-409F-99C9-97D6DDA32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e9e74-5878-488f-9c91-8a9d7ac42ac3"/>
    <ds:schemaRef ds:uri="7bad54f5-bcfa-41e6-a549-89e4432b2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396EBE-2AA8-4FD5-A40E-E50B5EC628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612C84-0016-47D8-B314-9CA6F57A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Lista@izabranih@završnih@radova@.dotx</Template>
  <TotalTime>3</TotalTime>
  <Pages>1</Pages>
  <Words>3653</Words>
  <Characters>20826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ZRuscic</dc:creator>
  <cp:lastModifiedBy>Zlatko Ruščić</cp:lastModifiedBy>
  <cp:revision>3</cp:revision>
  <cp:lastPrinted>2024-02-23T09:04:00Z</cp:lastPrinted>
  <dcterms:created xsi:type="dcterms:W3CDTF">2026-01-30T14:08:00Z</dcterms:created>
  <dcterms:modified xsi:type="dcterms:W3CDTF">2026-01-30T14:25:00Z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2014-07-04T00:00:00Z</vt:filetime>
  </property>
  <property fmtid="{D5CDD505-2E9C-101B-9397-08002B2CF9AE}" pid="3" name="Creator">
    <vt:lpwstr>Nitro Pro 9  (9. 0. 5. 9)</vt:lpwstr>
  </property>
  <property fmtid="{D5CDD505-2E9C-101B-9397-08002B2CF9AE}" pid="4" name="LastSaved">
    <vt:filetime>2023-06-12T00:00:00Z</vt:filetime>
  </property>
  <property fmtid="{D5CDD505-2E9C-101B-9397-08002B2CF9AE}" pid="5" name="Producer">
    <vt:lpwstr>Nitro Pro 9  (9. 0. 5. 9)</vt:lpwstr>
  </property>
  <property fmtid="{D5CDD505-2E9C-101B-9397-08002B2CF9AE}" pid="6" name="ContentTypeId">
    <vt:lpwstr>0x0101000AE78430DD03E2479E05296826FECFA9</vt:lpwstr>
  </property>
  <property fmtid="{D5CDD505-2E9C-101B-9397-08002B2CF9AE}" pid="7" name="or">
    <vt:lpwstr> 1.a</vt:lpwstr>
  </property>
</Properties>
</file>