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8404" w14:textId="77777777" w:rsidR="00AC74A4" w:rsidRPr="00230C5C" w:rsidRDefault="00AC74A4" w:rsidP="00AC74A4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>
        <w:rPr>
          <w:rFonts w:ascii="Candara Light" w:hAnsi="Candara Light"/>
        </w:rPr>
        <w:tab/>
      </w:r>
    </w:p>
    <w:p w14:paraId="58E68C4F" w14:textId="77777777" w:rsidR="00AC74A4" w:rsidRDefault="00AC74A4" w:rsidP="00AC74A4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1FA185A6" w14:textId="77777777" w:rsidR="00AC74A4" w:rsidRPr="00C45B52" w:rsidRDefault="00AC74A4" w:rsidP="00AC74A4">
      <w:pPr>
        <w:pStyle w:val="Naslov1"/>
        <w:spacing w:before="20" w:after="20"/>
        <w:ind w:right="-116"/>
        <w:rPr>
          <w:rFonts w:ascii="Candara Light" w:hAnsi="Candara Light"/>
          <w:sz w:val="30"/>
          <w:szCs w:val="30"/>
        </w:rPr>
      </w:pPr>
      <w:r w:rsidRPr="00C45B52">
        <w:rPr>
          <w:rFonts w:ascii="Candara Light" w:hAnsi="Candara Light"/>
          <w:sz w:val="30"/>
          <w:szCs w:val="30"/>
        </w:rPr>
        <w:t>Lista izabranih završnih radova – po razredima</w:t>
      </w:r>
    </w:p>
    <w:p w14:paraId="1290E7B5" w14:textId="77777777" w:rsidR="00AC74A4" w:rsidRPr="00230C5C" w:rsidRDefault="00AC74A4" w:rsidP="00AC74A4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Razred: 3.h</w:t>
      </w: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667"/>
        <w:gridCol w:w="1743"/>
        <w:gridCol w:w="1554"/>
        <w:gridCol w:w="2415"/>
        <w:gridCol w:w="9038"/>
      </w:tblGrid>
      <w:tr w:rsidR="00AC74A4" w14:paraId="31ED25CD" w14:textId="77777777" w:rsidTr="00376EE7">
        <w:trPr>
          <w:trHeight w:hRule="exact" w:val="322"/>
        </w:trPr>
        <w:tc>
          <w:tcPr>
            <w:tcW w:w="667" w:type="dxa"/>
            <w:shd w:val="clear" w:color="auto" w:fill="F2F2F2" w:themeFill="background1" w:themeFillShade="F2"/>
          </w:tcPr>
          <w:p w14:paraId="5C15B948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R.B.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4871F7A4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Ime učenika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57362B6A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Mentor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14:paraId="542C5D5E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>
              <w:rPr>
                <w:rFonts w:ascii="Candara Light" w:hAnsi="Candara Light"/>
                <w:b/>
                <w:bCs/>
                <w:sz w:val="18"/>
                <w:szCs w:val="18"/>
              </w:rPr>
              <w:t>Zanimanje</w:t>
            </w:r>
          </w:p>
        </w:tc>
        <w:tc>
          <w:tcPr>
            <w:tcW w:w="9038" w:type="dxa"/>
            <w:shd w:val="clear" w:color="auto" w:fill="F2F2F2" w:themeFill="background1" w:themeFillShade="F2"/>
          </w:tcPr>
          <w:p w14:paraId="4506D383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Naziv izabrane teme</w:t>
            </w:r>
          </w:p>
        </w:tc>
      </w:tr>
      <w:tr w:rsidR="00AC74A4" w:rsidRPr="00026B3C" w14:paraId="6C592C57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71D001CF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3E2685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Adrian Baletić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2FC8F10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Babić Antun</w:t>
            </w:r>
          </w:p>
        </w:tc>
        <w:tc>
          <w:tcPr>
            <w:tcW w:w="2415" w:type="dxa"/>
          </w:tcPr>
          <w:p w14:paraId="4AD347D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Bravar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2678336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Kanta za smeće</w:t>
            </w:r>
          </w:p>
        </w:tc>
      </w:tr>
      <w:tr w:rsidR="00AC74A4" w:rsidRPr="00026B3C" w14:paraId="1D3E53E4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40706B5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C99266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Borna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Cenić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6A62C5F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Babić Antun</w:t>
            </w:r>
          </w:p>
        </w:tc>
        <w:tc>
          <w:tcPr>
            <w:tcW w:w="2415" w:type="dxa"/>
          </w:tcPr>
          <w:p w14:paraId="6A513CF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Bravar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499CBE5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Most - maketa</w:t>
            </w:r>
          </w:p>
        </w:tc>
      </w:tr>
      <w:tr w:rsidR="00AC74A4" w:rsidRPr="00026B3C" w14:paraId="22609049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7B250E38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79F639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Gabriel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Sunđi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18BD862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Lolić Josip</w:t>
            </w:r>
          </w:p>
        </w:tc>
        <w:tc>
          <w:tcPr>
            <w:tcW w:w="2415" w:type="dxa"/>
          </w:tcPr>
          <w:p w14:paraId="39D16E2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Automehaničar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27A8C2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Katalizatori (Zamjena katalizatora)</w:t>
            </w:r>
          </w:p>
        </w:tc>
      </w:tr>
      <w:tr w:rsidR="00AC74A4" w:rsidRPr="00026B3C" w14:paraId="4DFADADB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6D8C169C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324C539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Ivan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Stjepanović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352E7C9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Babić Antun</w:t>
            </w:r>
          </w:p>
        </w:tc>
        <w:tc>
          <w:tcPr>
            <w:tcW w:w="2415" w:type="dxa"/>
          </w:tcPr>
          <w:p w14:paraId="536DF54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Bravar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C66C75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Ploča sa koordinatnim sustavom</w:t>
            </w:r>
          </w:p>
        </w:tc>
      </w:tr>
      <w:tr w:rsidR="00AC74A4" w:rsidRPr="00026B3C" w14:paraId="51BB54C9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BAAD382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380F4C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Ivano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Martan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153C166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Lolić Josip</w:t>
            </w:r>
          </w:p>
        </w:tc>
        <w:tc>
          <w:tcPr>
            <w:tcW w:w="2415" w:type="dxa"/>
          </w:tcPr>
          <w:p w14:paraId="3D33E3D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Automehaničar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0AB80C4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Bubanj kočnice (Zamjena kočnih papučica)</w:t>
            </w:r>
          </w:p>
        </w:tc>
      </w:tr>
      <w:tr w:rsidR="00AC74A4" w:rsidRPr="00026B3C" w14:paraId="70B8811A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AB072D2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7E31A6E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Josip Cindrić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51DD944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Babić Antun</w:t>
            </w:r>
          </w:p>
        </w:tc>
        <w:tc>
          <w:tcPr>
            <w:tcW w:w="2415" w:type="dxa"/>
          </w:tcPr>
          <w:p w14:paraId="3C8D90C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Bravar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DF8E6B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Kanta za smeće</w:t>
            </w:r>
          </w:p>
        </w:tc>
      </w:tr>
      <w:tr w:rsidR="00AC74A4" w:rsidRPr="00026B3C" w14:paraId="651A98A2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713DB53C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7.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75EA32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Karlo Blažević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34A4E4D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Babić Antun</w:t>
            </w:r>
          </w:p>
        </w:tc>
        <w:tc>
          <w:tcPr>
            <w:tcW w:w="2415" w:type="dxa"/>
          </w:tcPr>
          <w:p w14:paraId="34EC846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Bravar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70A0D50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Grb RH</w:t>
            </w:r>
          </w:p>
        </w:tc>
      </w:tr>
      <w:tr w:rsidR="00AC74A4" w:rsidRPr="00026B3C" w14:paraId="470B1807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485E662D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8.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882B8B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Karlo Vulić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79F4512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Lolić Josip</w:t>
            </w:r>
          </w:p>
        </w:tc>
        <w:tc>
          <w:tcPr>
            <w:tcW w:w="2415" w:type="dxa"/>
          </w:tcPr>
          <w:p w14:paraId="2CDAA38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Automehaničar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5AC15C9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Amortizeri (Zamjena amortizera)</w:t>
            </w:r>
          </w:p>
        </w:tc>
      </w:tr>
      <w:tr w:rsidR="00AC74A4" w:rsidRPr="00026B3C" w14:paraId="0D09A4DC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FA59D56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9.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F91A91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Leo Matić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7210775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Babić Antun</w:t>
            </w:r>
          </w:p>
        </w:tc>
        <w:tc>
          <w:tcPr>
            <w:tcW w:w="2415" w:type="dxa"/>
          </w:tcPr>
          <w:p w14:paraId="7CBF80A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Bravar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59B843B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Visoka klupa</w:t>
            </w:r>
          </w:p>
        </w:tc>
      </w:tr>
      <w:tr w:rsidR="00AC74A4" w:rsidRPr="00026B3C" w14:paraId="5C800512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4606514E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10.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7B69FED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Luka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Ankić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2C617DD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Lolić Josip</w:t>
            </w:r>
          </w:p>
        </w:tc>
        <w:tc>
          <w:tcPr>
            <w:tcW w:w="2415" w:type="dxa"/>
          </w:tcPr>
          <w:p w14:paraId="3325090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Automehaničar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2ED92C2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Disk kočnice (Zamjena diska i kočnih pločica)</w:t>
            </w:r>
          </w:p>
        </w:tc>
      </w:tr>
      <w:tr w:rsidR="00AC74A4" w:rsidRPr="00026B3C" w14:paraId="1CE6D9EC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64F7E1F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2A64B6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Luka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Ferčić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60A73D4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Lolić Josip</w:t>
            </w:r>
          </w:p>
        </w:tc>
        <w:tc>
          <w:tcPr>
            <w:tcW w:w="2415" w:type="dxa"/>
          </w:tcPr>
          <w:p w14:paraId="0AE5BF1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Automehaničar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2AE1362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Elektronički regulacijski sustavi kočenja (Zamjena senzora ABS-a)</w:t>
            </w:r>
          </w:p>
        </w:tc>
      </w:tr>
      <w:tr w:rsidR="00AC74A4" w:rsidRPr="00026B3C" w14:paraId="60B68504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5F42FA37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12.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785F4C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Luka Periša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590B9C1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Lolić Josip</w:t>
            </w:r>
          </w:p>
        </w:tc>
        <w:tc>
          <w:tcPr>
            <w:tcW w:w="2415" w:type="dxa"/>
          </w:tcPr>
          <w:p w14:paraId="2D6F90C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Automehaničar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2C129A4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Kotači i pneumatici (Balansiranje kotača)</w:t>
            </w:r>
          </w:p>
        </w:tc>
      </w:tr>
      <w:tr w:rsidR="00AC74A4" w:rsidRPr="00026B3C" w14:paraId="7D7B4ADD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5519CCC2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13.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9D1144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Mario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Hajt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4504C86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Babić Antun</w:t>
            </w:r>
          </w:p>
        </w:tc>
        <w:tc>
          <w:tcPr>
            <w:tcW w:w="2415" w:type="dxa"/>
          </w:tcPr>
          <w:p w14:paraId="63890FF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Bravar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C36CDA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Jelen</w:t>
            </w:r>
          </w:p>
        </w:tc>
      </w:tr>
      <w:tr w:rsidR="00AC74A4" w:rsidRPr="00026B3C" w14:paraId="060236FD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7DF3F505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14.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130BC10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Matej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Mijaković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44F8AE9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Lolić Josip</w:t>
            </w:r>
          </w:p>
        </w:tc>
        <w:tc>
          <w:tcPr>
            <w:tcW w:w="2415" w:type="dxa"/>
          </w:tcPr>
          <w:p w14:paraId="134DAAA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Automehaničar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2599529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Smanjenje emisije štetnih produkata (Zamjena lambda sonde)</w:t>
            </w:r>
          </w:p>
        </w:tc>
      </w:tr>
      <w:tr w:rsidR="00AC74A4" w:rsidRPr="00026B3C" w14:paraId="2681015D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E042A01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15.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0CC34A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Matias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Knežević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550C4DF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Babić Antun</w:t>
            </w:r>
          </w:p>
        </w:tc>
        <w:tc>
          <w:tcPr>
            <w:tcW w:w="2415" w:type="dxa"/>
          </w:tcPr>
          <w:p w14:paraId="54180D7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Bravar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9CA71E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Grb RH</w:t>
            </w:r>
          </w:p>
        </w:tc>
      </w:tr>
      <w:tr w:rsidR="00AC74A4" w:rsidRPr="00026B3C" w14:paraId="76D99FDE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E1E2114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16.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4E7E35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Mirko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Cvrtila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6F0A649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Lolić Josip</w:t>
            </w:r>
          </w:p>
        </w:tc>
        <w:tc>
          <w:tcPr>
            <w:tcW w:w="2415" w:type="dxa"/>
          </w:tcPr>
          <w:p w14:paraId="7CC1CDB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Automehaničar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1FDF62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Pročistači (Zamjena ulja, pročistača zraka, pročistača ulja i pročistača peludi)</w:t>
            </w:r>
          </w:p>
        </w:tc>
      </w:tr>
      <w:tr w:rsidR="00AC74A4" w:rsidRPr="00026B3C" w14:paraId="1280E385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5D6F618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17.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72ABC6A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Šimun Cvitković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42F160B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Lolić Josip</w:t>
            </w:r>
          </w:p>
        </w:tc>
        <w:tc>
          <w:tcPr>
            <w:tcW w:w="2415" w:type="dxa"/>
          </w:tcPr>
          <w:p w14:paraId="411746B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Automehaničar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5016B5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Svjećice (Zamjena svjećica)</w:t>
            </w:r>
          </w:p>
        </w:tc>
      </w:tr>
      <w:tr w:rsidR="00AC74A4" w:rsidRPr="00026B3C" w14:paraId="0787C97B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75A52E25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18.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CE8308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Željko Varga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529BC62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Lolić Josip</w:t>
            </w:r>
          </w:p>
        </w:tc>
        <w:tc>
          <w:tcPr>
            <w:tcW w:w="2415" w:type="dxa"/>
          </w:tcPr>
          <w:p w14:paraId="3D0E793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Automehaničar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6F4D677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Brizgaljke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(Zamjena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brizgaljki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>)</w:t>
            </w:r>
          </w:p>
        </w:tc>
      </w:tr>
    </w:tbl>
    <w:p w14:paraId="7F492775" w14:textId="77777777" w:rsidR="00AC74A4" w:rsidRPr="00AE5F9C" w:rsidRDefault="00AC74A4" w:rsidP="00AC74A4">
      <w:pPr>
        <w:pStyle w:val="Naslov2"/>
        <w:tabs>
          <w:tab w:val="left" w:pos="567"/>
          <w:tab w:val="center" w:pos="2835"/>
          <w:tab w:val="left" w:pos="4395"/>
        </w:tabs>
        <w:spacing w:before="120" w:after="20"/>
        <w:ind w:right="-113"/>
        <w:rPr>
          <w:rFonts w:ascii="Candara Light" w:hAnsi="Candara Light"/>
          <w:sz w:val="18"/>
          <w:szCs w:val="18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068303F6" wp14:editId="6B3BAA63">
                <wp:simplePos x="0" y="0"/>
                <wp:positionH relativeFrom="page">
                  <wp:posOffset>539750</wp:posOffset>
                </wp:positionH>
                <wp:positionV relativeFrom="page">
                  <wp:posOffset>6470015</wp:posOffset>
                </wp:positionV>
                <wp:extent cx="9791700" cy="516255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0" cy="51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B6D3A5" w14:textId="77777777" w:rsidR="00AC74A4" w:rsidRPr="00B3781A" w:rsidRDefault="00AC74A4" w:rsidP="00AC74A4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CE22F9E" w14:textId="77777777" w:rsidR="00AC74A4" w:rsidRPr="00833F56" w:rsidRDefault="00AC74A4" w:rsidP="00AC74A4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1C498F9A" w14:textId="77777777" w:rsidR="00AC74A4" w:rsidRPr="00B3781A" w:rsidRDefault="00AC74A4" w:rsidP="00AC74A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46052,6343402778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303F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42.5pt;margin-top:509.45pt;width:771pt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" o:allowoverlap="f" fillcolor="white [3201]" stroked="f" strokeweight=".5pt">
                <v:textbox>
                  <w:txbxContent>
                    <w:p w14:paraId="3CB6D3A5" w14:textId="77777777" w:rsidR="00AC74A4" w:rsidRPr="00B3781A" w:rsidRDefault="00AC74A4" w:rsidP="00AC74A4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4CE22F9E" w14:textId="77777777" w:rsidR="00AC74A4" w:rsidRPr="00833F56" w:rsidRDefault="00AC74A4" w:rsidP="00AC74A4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1C498F9A" w14:textId="77777777" w:rsidR="00AC74A4" w:rsidRPr="00B3781A" w:rsidRDefault="00AC74A4" w:rsidP="00AC74A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46052,6343402778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673B1F" w14:textId="77777777" w:rsidR="00AC74A4" w:rsidRDefault="00AC74A4" w:rsidP="00AC74A4">
      <w:pPr>
        <w:pStyle w:val="Naslov2"/>
        <w:tabs>
          <w:tab w:val="left" w:pos="567"/>
          <w:tab w:val="center" w:pos="2835"/>
          <w:tab w:val="left" w:pos="4395"/>
        </w:tabs>
        <w:spacing w:before="120" w:after="20"/>
        <w:ind w:right="-113"/>
        <w:rPr>
          <w:rFonts w:ascii="Candara Light" w:hAnsi="Candara Light"/>
          <w:sz w:val="18"/>
          <w:szCs w:val="18"/>
        </w:rPr>
        <w:sectPr w:rsidR="00AC74A4" w:rsidSect="00FE78E2">
          <w:headerReference w:type="default" r:id="rId10"/>
          <w:footerReference w:type="default" r:id="rId11"/>
          <w:pgSz w:w="16840" w:h="11910" w:orient="landscape"/>
          <w:pgMar w:top="680" w:right="567" w:bottom="680" w:left="567" w:header="720" w:footer="720" w:gutter="284"/>
          <w:cols w:space="720"/>
          <w:vAlign w:val="center"/>
          <w:docGrid w:linePitch="299"/>
        </w:sectPr>
      </w:pPr>
    </w:p>
    <w:p w14:paraId="29AAF451" w14:textId="77777777" w:rsidR="00AC74A4" w:rsidRPr="00230C5C" w:rsidRDefault="00AC74A4" w:rsidP="00AC74A4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>
        <w:rPr>
          <w:rFonts w:ascii="Candara Light" w:hAnsi="Candara Light"/>
        </w:rPr>
        <w:tab/>
      </w:r>
    </w:p>
    <w:p w14:paraId="1E6B8026" w14:textId="77777777" w:rsidR="00AC74A4" w:rsidRDefault="00AC74A4" w:rsidP="00AC74A4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1D1FF88A" w14:textId="77777777" w:rsidR="00AC74A4" w:rsidRPr="00C45B52" w:rsidRDefault="00AC74A4" w:rsidP="00AC74A4">
      <w:pPr>
        <w:pStyle w:val="Naslov1"/>
        <w:spacing w:before="20" w:after="20"/>
        <w:ind w:right="-116"/>
        <w:rPr>
          <w:rFonts w:ascii="Candara Light" w:hAnsi="Candara Light"/>
          <w:sz w:val="30"/>
          <w:szCs w:val="30"/>
        </w:rPr>
      </w:pPr>
      <w:r w:rsidRPr="00C45B52">
        <w:rPr>
          <w:rFonts w:ascii="Candara Light" w:hAnsi="Candara Light"/>
          <w:sz w:val="30"/>
          <w:szCs w:val="30"/>
        </w:rPr>
        <w:t>Lista izabranih završnih radova – po razredima</w:t>
      </w:r>
    </w:p>
    <w:p w14:paraId="6E8E8B97" w14:textId="77777777" w:rsidR="00AC74A4" w:rsidRPr="00230C5C" w:rsidRDefault="00AC74A4" w:rsidP="00AC74A4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Razred: 3.i</w:t>
      </w: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667"/>
        <w:gridCol w:w="1743"/>
        <w:gridCol w:w="1554"/>
        <w:gridCol w:w="2840"/>
        <w:gridCol w:w="8613"/>
      </w:tblGrid>
      <w:tr w:rsidR="00AC74A4" w14:paraId="1AE31641" w14:textId="77777777" w:rsidTr="003C7F73">
        <w:trPr>
          <w:trHeight w:hRule="exact" w:val="322"/>
        </w:trPr>
        <w:tc>
          <w:tcPr>
            <w:tcW w:w="667" w:type="dxa"/>
            <w:shd w:val="clear" w:color="auto" w:fill="F2F2F2" w:themeFill="background1" w:themeFillShade="F2"/>
          </w:tcPr>
          <w:p w14:paraId="6D8E084E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R.B.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7CE17A44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Ime učenika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711C6C20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Mentor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14:paraId="6A6CF757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>
              <w:rPr>
                <w:rFonts w:ascii="Candara Light" w:hAnsi="Candara Light"/>
                <w:b/>
                <w:bCs/>
                <w:sz w:val="18"/>
                <w:szCs w:val="18"/>
              </w:rPr>
              <w:t>Zanimanje</w:t>
            </w:r>
          </w:p>
        </w:tc>
        <w:tc>
          <w:tcPr>
            <w:tcW w:w="8613" w:type="dxa"/>
            <w:shd w:val="clear" w:color="auto" w:fill="F2F2F2" w:themeFill="background1" w:themeFillShade="F2"/>
          </w:tcPr>
          <w:p w14:paraId="7159BE36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Naziv izabrane teme</w:t>
            </w:r>
          </w:p>
        </w:tc>
      </w:tr>
      <w:tr w:rsidR="00AC74A4" w:rsidRPr="00026B3C" w14:paraId="1A38B1DC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4D9802D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7716F98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David Benčić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4770100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Smolčić Davor</w:t>
            </w:r>
          </w:p>
        </w:tc>
        <w:tc>
          <w:tcPr>
            <w:tcW w:w="2840" w:type="dxa"/>
          </w:tcPr>
          <w:p w14:paraId="3122CD5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Instalater grijanja i klimatizacije</w:t>
            </w:r>
          </w:p>
        </w:tc>
        <w:tc>
          <w:tcPr>
            <w:tcW w:w="8613" w:type="dxa"/>
            <w:tcMar>
              <w:left w:w="57" w:type="dxa"/>
              <w:right w:w="142" w:type="dxa"/>
            </w:tcMar>
            <w:vAlign w:val="center"/>
          </w:tcPr>
          <w:p w14:paraId="1F2CF17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Grijanje zatvorenih prostora (Montaža pločastog čeličnog radijatora)</w:t>
            </w:r>
          </w:p>
        </w:tc>
      </w:tr>
      <w:tr w:rsidR="00AC74A4" w:rsidRPr="00026B3C" w14:paraId="44E578CF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C0C04EA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44253D2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Dorijan Matanović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63A6F6B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Smolčić Davor</w:t>
            </w:r>
          </w:p>
        </w:tc>
        <w:tc>
          <w:tcPr>
            <w:tcW w:w="2840" w:type="dxa"/>
          </w:tcPr>
          <w:p w14:paraId="1753177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8613" w:type="dxa"/>
            <w:tcMar>
              <w:left w:w="57" w:type="dxa"/>
              <w:right w:w="142" w:type="dxa"/>
            </w:tcMar>
            <w:vAlign w:val="center"/>
          </w:tcPr>
          <w:p w14:paraId="69B7A29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Izrada 3D modela, CAM programa i predmeta na CNC stroju na industrijskoj praksi prema crtežu br. 1 </w:t>
            </w:r>
          </w:p>
        </w:tc>
      </w:tr>
      <w:tr w:rsidR="00AC74A4" w:rsidRPr="00026B3C" w14:paraId="5094B813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2588401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8CCD5E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Edi Jurković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3537F4D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Babić Karlo</w:t>
            </w:r>
          </w:p>
        </w:tc>
        <w:tc>
          <w:tcPr>
            <w:tcW w:w="2840" w:type="dxa"/>
          </w:tcPr>
          <w:p w14:paraId="3EB791E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8613" w:type="dxa"/>
            <w:tcMar>
              <w:left w:w="57" w:type="dxa"/>
              <w:right w:w="142" w:type="dxa"/>
            </w:tcMar>
            <w:vAlign w:val="center"/>
          </w:tcPr>
          <w:p w14:paraId="23640EB3" w14:textId="77777777" w:rsidR="00AC74A4" w:rsidRPr="003C7F73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16"/>
                <w:szCs w:val="16"/>
              </w:rPr>
            </w:pPr>
            <w:r w:rsidRPr="003C7F73">
              <w:rPr>
                <w:rFonts w:ascii="Candara Light" w:hAnsi="Candara Light"/>
                <w:sz w:val="16"/>
                <w:szCs w:val="16"/>
              </w:rPr>
              <w:t>Izrada 3D modela, plan stezanja, rezanja, CAM programa i predmeta na CNC stroju na industrijskoj praksi prema crtežu br. 5</w:t>
            </w:r>
          </w:p>
        </w:tc>
      </w:tr>
      <w:tr w:rsidR="00AC74A4" w:rsidRPr="00026B3C" w14:paraId="55A4A9E3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7466A2F1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085E2E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Ivano Kožul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4B5F5CD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Babić Karlo</w:t>
            </w:r>
          </w:p>
        </w:tc>
        <w:tc>
          <w:tcPr>
            <w:tcW w:w="2840" w:type="dxa"/>
          </w:tcPr>
          <w:p w14:paraId="247872A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8613" w:type="dxa"/>
            <w:tcMar>
              <w:left w:w="57" w:type="dxa"/>
              <w:right w:w="142" w:type="dxa"/>
            </w:tcMar>
            <w:vAlign w:val="center"/>
          </w:tcPr>
          <w:p w14:paraId="3BD42BE4" w14:textId="77777777" w:rsidR="00AC74A4" w:rsidRPr="003C7F73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16"/>
                <w:szCs w:val="16"/>
              </w:rPr>
            </w:pPr>
            <w:r w:rsidRPr="003C7F73">
              <w:rPr>
                <w:rFonts w:ascii="Candara Light" w:hAnsi="Candara Light"/>
                <w:sz w:val="16"/>
                <w:szCs w:val="16"/>
              </w:rPr>
              <w:t>Izrada 3D modela, plan stezanja, plan rezanja, ručno pisanog programa i predmeta na CNC glodalici prema crtežu 231</w:t>
            </w:r>
          </w:p>
        </w:tc>
      </w:tr>
      <w:tr w:rsidR="00AC74A4" w:rsidRPr="00026B3C" w14:paraId="017340C5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9163E10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557A20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Josip Križanac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1DF106C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Smolčić Davor</w:t>
            </w:r>
          </w:p>
        </w:tc>
        <w:tc>
          <w:tcPr>
            <w:tcW w:w="2840" w:type="dxa"/>
          </w:tcPr>
          <w:p w14:paraId="429D8DE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Instalater grijanja i klimatizacije</w:t>
            </w:r>
          </w:p>
        </w:tc>
        <w:tc>
          <w:tcPr>
            <w:tcW w:w="8613" w:type="dxa"/>
            <w:tcMar>
              <w:left w:w="57" w:type="dxa"/>
              <w:right w:w="142" w:type="dxa"/>
            </w:tcMar>
            <w:vAlign w:val="center"/>
          </w:tcPr>
          <w:p w14:paraId="315ABF8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Ventilacija (Montaža ventilacijskih kanala)</w:t>
            </w:r>
          </w:p>
        </w:tc>
      </w:tr>
      <w:tr w:rsidR="00AC74A4" w:rsidRPr="00026B3C" w14:paraId="26BEAA71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D88700D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363F7C3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Josip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Matasić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3C8C1E1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Babić Karlo</w:t>
            </w:r>
          </w:p>
        </w:tc>
        <w:tc>
          <w:tcPr>
            <w:tcW w:w="2840" w:type="dxa"/>
          </w:tcPr>
          <w:p w14:paraId="666B64B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8613" w:type="dxa"/>
            <w:tcMar>
              <w:left w:w="57" w:type="dxa"/>
              <w:right w:w="142" w:type="dxa"/>
            </w:tcMar>
            <w:vAlign w:val="center"/>
          </w:tcPr>
          <w:p w14:paraId="4102E2AC" w14:textId="77777777" w:rsidR="00AC74A4" w:rsidRPr="003C7F73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16"/>
                <w:szCs w:val="16"/>
              </w:rPr>
            </w:pPr>
            <w:r w:rsidRPr="003C7F73">
              <w:rPr>
                <w:rFonts w:ascii="Candara Light" w:hAnsi="Candara Light"/>
                <w:sz w:val="16"/>
                <w:szCs w:val="16"/>
              </w:rPr>
              <w:t xml:space="preserve">Izrada 3D modela, plan stezanja, rezanja, CAM programa i predmeta na CNC stroju na industrijskoj praksi prema crtežu br. 3 </w:t>
            </w:r>
          </w:p>
        </w:tc>
      </w:tr>
      <w:tr w:rsidR="00AC74A4" w:rsidRPr="00026B3C" w14:paraId="7312D9CE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7B9D6F3D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7.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1C16E3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Josip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Milobara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54AE4C4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Babić Karlo</w:t>
            </w:r>
          </w:p>
        </w:tc>
        <w:tc>
          <w:tcPr>
            <w:tcW w:w="2840" w:type="dxa"/>
          </w:tcPr>
          <w:p w14:paraId="3DB2571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8613" w:type="dxa"/>
            <w:tcMar>
              <w:left w:w="57" w:type="dxa"/>
              <w:right w:w="142" w:type="dxa"/>
            </w:tcMar>
            <w:vAlign w:val="center"/>
          </w:tcPr>
          <w:p w14:paraId="7DC4699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Izrada 3D modela, plan stezanja, rezanja CAM programa i predmeta na CNC glodalici prema crtežu 88</w:t>
            </w:r>
          </w:p>
        </w:tc>
      </w:tr>
      <w:tr w:rsidR="00AC74A4" w:rsidRPr="00026B3C" w14:paraId="005345E5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53AB709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8.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88CB03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Josip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Neferanović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3850B63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Smolčić Davor</w:t>
            </w:r>
          </w:p>
        </w:tc>
        <w:tc>
          <w:tcPr>
            <w:tcW w:w="2840" w:type="dxa"/>
          </w:tcPr>
          <w:p w14:paraId="0B6B81C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8613" w:type="dxa"/>
            <w:tcMar>
              <w:left w:w="57" w:type="dxa"/>
              <w:right w:w="142" w:type="dxa"/>
            </w:tcMar>
            <w:vAlign w:val="center"/>
          </w:tcPr>
          <w:p w14:paraId="365F47D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Izrada 3D modela, CAM programa i predmeta na CNC stroju na industrijskoj praksi prema crtežu br. 2</w:t>
            </w:r>
          </w:p>
        </w:tc>
      </w:tr>
      <w:tr w:rsidR="00AC74A4" w:rsidRPr="00026B3C" w14:paraId="29D3B1D9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5AD064F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9.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9D7CD4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Karlo Barišić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56EC11E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Babić Antun</w:t>
            </w:r>
          </w:p>
        </w:tc>
        <w:tc>
          <w:tcPr>
            <w:tcW w:w="2840" w:type="dxa"/>
          </w:tcPr>
          <w:p w14:paraId="3978359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8613" w:type="dxa"/>
            <w:tcMar>
              <w:left w:w="57" w:type="dxa"/>
              <w:right w:w="142" w:type="dxa"/>
            </w:tcMar>
            <w:vAlign w:val="center"/>
          </w:tcPr>
          <w:p w14:paraId="53ACDE2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Poklopac kutije za karte</w:t>
            </w:r>
          </w:p>
        </w:tc>
      </w:tr>
      <w:tr w:rsidR="00AC74A4" w:rsidRPr="00026B3C" w14:paraId="403239A3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95A9B56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10.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406135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Lovro Matak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582126C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Babić Karlo</w:t>
            </w:r>
          </w:p>
        </w:tc>
        <w:tc>
          <w:tcPr>
            <w:tcW w:w="2840" w:type="dxa"/>
          </w:tcPr>
          <w:p w14:paraId="0AD8A9C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8613" w:type="dxa"/>
            <w:tcMar>
              <w:left w:w="57" w:type="dxa"/>
              <w:right w:w="142" w:type="dxa"/>
            </w:tcMar>
            <w:vAlign w:val="center"/>
          </w:tcPr>
          <w:p w14:paraId="34F543AE" w14:textId="77777777" w:rsidR="00AC74A4" w:rsidRPr="003C7F73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16"/>
                <w:szCs w:val="16"/>
              </w:rPr>
            </w:pPr>
            <w:r w:rsidRPr="003C7F73">
              <w:rPr>
                <w:rFonts w:ascii="Candara Light" w:hAnsi="Candara Light"/>
                <w:sz w:val="16"/>
                <w:szCs w:val="16"/>
              </w:rPr>
              <w:t xml:space="preserve">Izrada 3D modela, plan stezanja, rezanja, CAM programa i predmeta na CNC stroju na industrijskoj praksi prema crtežu br. 4 </w:t>
            </w:r>
          </w:p>
        </w:tc>
      </w:tr>
      <w:tr w:rsidR="00AC74A4" w:rsidRPr="00026B3C" w14:paraId="2C96B01F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61D9EA5E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001154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Luka Anić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449A2BA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Babić Karlo</w:t>
            </w:r>
          </w:p>
        </w:tc>
        <w:tc>
          <w:tcPr>
            <w:tcW w:w="2840" w:type="dxa"/>
          </w:tcPr>
          <w:p w14:paraId="698A280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8613" w:type="dxa"/>
            <w:tcMar>
              <w:left w:w="57" w:type="dxa"/>
              <w:right w:w="142" w:type="dxa"/>
            </w:tcMar>
            <w:vAlign w:val="center"/>
          </w:tcPr>
          <w:p w14:paraId="742E3AE7" w14:textId="77777777" w:rsidR="00AC74A4" w:rsidRPr="003C7F73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16"/>
                <w:szCs w:val="16"/>
              </w:rPr>
            </w:pPr>
            <w:r w:rsidRPr="003C7F73">
              <w:rPr>
                <w:rFonts w:ascii="Candara Light" w:hAnsi="Candara Light"/>
                <w:sz w:val="16"/>
                <w:szCs w:val="16"/>
              </w:rPr>
              <w:t>Izrada 3D modela, plan stezanja, rezanja, CAM programa i predmeta na CNC stroju na industrijskoj praksi prema crtežu br. 7</w:t>
            </w:r>
          </w:p>
        </w:tc>
      </w:tr>
      <w:tr w:rsidR="00AC74A4" w:rsidRPr="00026B3C" w14:paraId="7224AE2D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BEF6703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12.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1A4F981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Luka Krznar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7A8A4E1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Babić Karlo</w:t>
            </w:r>
          </w:p>
        </w:tc>
        <w:tc>
          <w:tcPr>
            <w:tcW w:w="2840" w:type="dxa"/>
          </w:tcPr>
          <w:p w14:paraId="26E2E13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8613" w:type="dxa"/>
            <w:tcMar>
              <w:left w:w="57" w:type="dxa"/>
              <w:right w:w="142" w:type="dxa"/>
            </w:tcMar>
            <w:vAlign w:val="center"/>
          </w:tcPr>
          <w:p w14:paraId="68E69D12" w14:textId="77777777" w:rsidR="00AC74A4" w:rsidRPr="003C7F73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16"/>
                <w:szCs w:val="16"/>
              </w:rPr>
            </w:pPr>
            <w:r w:rsidRPr="003C7F73">
              <w:rPr>
                <w:rFonts w:ascii="Candara Light" w:hAnsi="Candara Light"/>
                <w:sz w:val="16"/>
                <w:szCs w:val="16"/>
              </w:rPr>
              <w:t>Izrada 3D modela, plan stezanja, rezanja CAM programa i predmeta na CNC glodalici prema crtežu 354</w:t>
            </w:r>
          </w:p>
        </w:tc>
      </w:tr>
      <w:tr w:rsidR="00AC74A4" w:rsidRPr="00026B3C" w14:paraId="1C9EB95D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43AF11B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13.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4405CE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Marin Mijatović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1439817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Smolčić Davor</w:t>
            </w:r>
          </w:p>
        </w:tc>
        <w:tc>
          <w:tcPr>
            <w:tcW w:w="2840" w:type="dxa"/>
          </w:tcPr>
          <w:p w14:paraId="7D292AE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Instalater grijanja i klimatizacije</w:t>
            </w:r>
          </w:p>
        </w:tc>
        <w:tc>
          <w:tcPr>
            <w:tcW w:w="8613" w:type="dxa"/>
            <w:tcMar>
              <w:left w:w="57" w:type="dxa"/>
              <w:right w:w="142" w:type="dxa"/>
            </w:tcMar>
            <w:vAlign w:val="center"/>
          </w:tcPr>
          <w:p w14:paraId="2F604E0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Centralno grijanje na plinska goriva (Montaža kombi bojlera)</w:t>
            </w:r>
          </w:p>
        </w:tc>
      </w:tr>
      <w:tr w:rsidR="00AC74A4" w:rsidRPr="00026B3C" w14:paraId="72748F73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039F590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14.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1A8E417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Mario Stanisavljević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5E718BB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Babić Karlo</w:t>
            </w:r>
          </w:p>
        </w:tc>
        <w:tc>
          <w:tcPr>
            <w:tcW w:w="2840" w:type="dxa"/>
          </w:tcPr>
          <w:p w14:paraId="450A4C3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8613" w:type="dxa"/>
            <w:tcMar>
              <w:left w:w="57" w:type="dxa"/>
              <w:right w:w="142" w:type="dxa"/>
            </w:tcMar>
            <w:vAlign w:val="center"/>
          </w:tcPr>
          <w:p w14:paraId="3719C3AD" w14:textId="77777777" w:rsidR="00AC74A4" w:rsidRPr="003C7F73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18"/>
                <w:szCs w:val="18"/>
              </w:rPr>
            </w:pPr>
            <w:r w:rsidRPr="003C7F73">
              <w:rPr>
                <w:rFonts w:ascii="Candara Light" w:hAnsi="Candara Light"/>
                <w:sz w:val="18"/>
                <w:szCs w:val="18"/>
              </w:rPr>
              <w:t>Izrada 3D modela, plan stezanja, rezanja, CAM programa i predmeta na CNC glodalici prema crtežu 390</w:t>
            </w:r>
          </w:p>
        </w:tc>
      </w:tr>
      <w:tr w:rsidR="00AC74A4" w:rsidRPr="00026B3C" w14:paraId="6FB0E107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7CB0132E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15.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9DCB4D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Marko Kovač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7312499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Smolčić Davor</w:t>
            </w:r>
          </w:p>
        </w:tc>
        <w:tc>
          <w:tcPr>
            <w:tcW w:w="2840" w:type="dxa"/>
          </w:tcPr>
          <w:p w14:paraId="1F9DE32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Instalater grijanja i klimatizacije</w:t>
            </w:r>
          </w:p>
        </w:tc>
        <w:tc>
          <w:tcPr>
            <w:tcW w:w="8613" w:type="dxa"/>
            <w:tcMar>
              <w:left w:w="57" w:type="dxa"/>
              <w:right w:w="142" w:type="dxa"/>
            </w:tcMar>
            <w:vAlign w:val="center"/>
          </w:tcPr>
          <w:p w14:paraId="071FF2C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Klimatizacija (Montaža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multisplit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sustava)</w:t>
            </w:r>
          </w:p>
        </w:tc>
      </w:tr>
      <w:tr w:rsidR="00AC74A4" w:rsidRPr="00026B3C" w14:paraId="70D343D0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6FB5C09A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16.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AAAC5E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Marko Perica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7477601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Smolčić Davor</w:t>
            </w:r>
          </w:p>
        </w:tc>
        <w:tc>
          <w:tcPr>
            <w:tcW w:w="2840" w:type="dxa"/>
          </w:tcPr>
          <w:p w14:paraId="22AF755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Instalater grijanja i klimatizacije</w:t>
            </w:r>
          </w:p>
        </w:tc>
        <w:tc>
          <w:tcPr>
            <w:tcW w:w="8613" w:type="dxa"/>
            <w:tcMar>
              <w:left w:w="57" w:type="dxa"/>
              <w:right w:w="142" w:type="dxa"/>
            </w:tcMar>
            <w:vAlign w:val="center"/>
          </w:tcPr>
          <w:p w14:paraId="4035F3B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Dijelovi sustava centralnog grijanja (Ugradnja ekspanzijske posude)</w:t>
            </w:r>
          </w:p>
        </w:tc>
      </w:tr>
      <w:tr w:rsidR="00AC74A4" w:rsidRPr="00026B3C" w14:paraId="3A51454E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73DD7354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17.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119E459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Marko Romić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7FE0973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Smolčić Davor</w:t>
            </w:r>
          </w:p>
        </w:tc>
        <w:tc>
          <w:tcPr>
            <w:tcW w:w="2840" w:type="dxa"/>
          </w:tcPr>
          <w:p w14:paraId="6616A96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Instalater grijanja i klimatizacije</w:t>
            </w:r>
          </w:p>
        </w:tc>
        <w:tc>
          <w:tcPr>
            <w:tcW w:w="8613" w:type="dxa"/>
            <w:tcMar>
              <w:left w:w="57" w:type="dxa"/>
              <w:right w:w="142" w:type="dxa"/>
            </w:tcMar>
            <w:vAlign w:val="center"/>
          </w:tcPr>
          <w:p w14:paraId="0E6E58C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Podno grijanje (Postavljanje podnog grijanja)</w:t>
            </w:r>
          </w:p>
        </w:tc>
      </w:tr>
      <w:tr w:rsidR="00AC74A4" w:rsidRPr="00026B3C" w14:paraId="6C133BCD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5ADC87D8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18.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954406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Marko Trbuha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1036E46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Babić Karlo</w:t>
            </w:r>
          </w:p>
        </w:tc>
        <w:tc>
          <w:tcPr>
            <w:tcW w:w="2840" w:type="dxa"/>
          </w:tcPr>
          <w:p w14:paraId="24E5972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8613" w:type="dxa"/>
            <w:tcMar>
              <w:left w:w="57" w:type="dxa"/>
              <w:right w:w="142" w:type="dxa"/>
            </w:tcMar>
            <w:vAlign w:val="center"/>
          </w:tcPr>
          <w:p w14:paraId="16E50C3D" w14:textId="77777777" w:rsidR="00AC74A4" w:rsidRPr="003C7F73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18"/>
                <w:szCs w:val="18"/>
              </w:rPr>
            </w:pPr>
            <w:r w:rsidRPr="003C7F73">
              <w:rPr>
                <w:rFonts w:ascii="Candara Light" w:hAnsi="Candara Light"/>
                <w:sz w:val="18"/>
                <w:szCs w:val="18"/>
              </w:rPr>
              <w:t>Izrada 3D modela, plan stezanja, rezanja CAM programa i predmeta na CNC glodalici prema crtežu 266</w:t>
            </w:r>
          </w:p>
        </w:tc>
      </w:tr>
      <w:tr w:rsidR="00AC74A4" w:rsidRPr="00026B3C" w14:paraId="79CD2B5D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8EA17CA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19.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79F850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Matko Štefanac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0DBE9BC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Babić Antun</w:t>
            </w:r>
          </w:p>
        </w:tc>
        <w:tc>
          <w:tcPr>
            <w:tcW w:w="2840" w:type="dxa"/>
          </w:tcPr>
          <w:p w14:paraId="646A28E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8613" w:type="dxa"/>
            <w:tcMar>
              <w:left w:w="57" w:type="dxa"/>
              <w:right w:w="142" w:type="dxa"/>
            </w:tcMar>
            <w:vAlign w:val="center"/>
          </w:tcPr>
          <w:p w14:paraId="57AF43E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Kutija za karte</w:t>
            </w:r>
          </w:p>
        </w:tc>
      </w:tr>
      <w:tr w:rsidR="00AC74A4" w:rsidRPr="00026B3C" w14:paraId="490C46D6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4F059A4D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20.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4FD5E3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Rafael Jokić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2713CFC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Smolčić Davor</w:t>
            </w:r>
          </w:p>
        </w:tc>
        <w:tc>
          <w:tcPr>
            <w:tcW w:w="2840" w:type="dxa"/>
          </w:tcPr>
          <w:p w14:paraId="3E15D0F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Instalater grijanja i klimatizacije</w:t>
            </w:r>
          </w:p>
        </w:tc>
        <w:tc>
          <w:tcPr>
            <w:tcW w:w="8613" w:type="dxa"/>
            <w:tcMar>
              <w:left w:w="57" w:type="dxa"/>
              <w:right w:w="142" w:type="dxa"/>
            </w:tcMar>
            <w:vAlign w:val="center"/>
          </w:tcPr>
          <w:p w14:paraId="65FD7F5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Klimatizacija (Montaža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monosplit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sustava)</w:t>
            </w:r>
          </w:p>
        </w:tc>
      </w:tr>
      <w:tr w:rsidR="00AC74A4" w:rsidRPr="00026B3C" w14:paraId="4E432E0A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77066C16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4C6D7AD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Zdravko Šarić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1F0F0EE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Babić Karlo</w:t>
            </w:r>
          </w:p>
        </w:tc>
        <w:tc>
          <w:tcPr>
            <w:tcW w:w="2840" w:type="dxa"/>
          </w:tcPr>
          <w:p w14:paraId="1FBCA57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8613" w:type="dxa"/>
            <w:tcMar>
              <w:left w:w="57" w:type="dxa"/>
              <w:right w:w="142" w:type="dxa"/>
            </w:tcMar>
            <w:vAlign w:val="center"/>
          </w:tcPr>
          <w:p w14:paraId="23249A61" w14:textId="77777777" w:rsidR="00AC74A4" w:rsidRPr="003C7F73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16"/>
                <w:szCs w:val="16"/>
              </w:rPr>
            </w:pPr>
            <w:r w:rsidRPr="003C7F73">
              <w:rPr>
                <w:rFonts w:ascii="Candara Light" w:hAnsi="Candara Light"/>
                <w:sz w:val="16"/>
                <w:szCs w:val="16"/>
              </w:rPr>
              <w:t>Izrada 3D modela, plan stezanja, rezanja, CAM programa i predmeta na CNC stroju na industrijskoj praksi prema crtežu br. 6</w:t>
            </w:r>
          </w:p>
        </w:tc>
      </w:tr>
    </w:tbl>
    <w:p w14:paraId="024A1552" w14:textId="77777777" w:rsidR="00AC74A4" w:rsidRPr="00AE5F9C" w:rsidRDefault="00AC74A4" w:rsidP="00AC74A4">
      <w:pPr>
        <w:pStyle w:val="Naslov2"/>
        <w:tabs>
          <w:tab w:val="left" w:pos="567"/>
          <w:tab w:val="center" w:pos="2835"/>
          <w:tab w:val="left" w:pos="4395"/>
        </w:tabs>
        <w:spacing w:before="120" w:after="20"/>
        <w:ind w:right="-113"/>
        <w:rPr>
          <w:rFonts w:ascii="Candara Light" w:hAnsi="Candara Light"/>
          <w:sz w:val="18"/>
          <w:szCs w:val="18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6F209C8A" wp14:editId="51224B5A">
                <wp:simplePos x="0" y="0"/>
                <wp:positionH relativeFrom="page">
                  <wp:posOffset>539750</wp:posOffset>
                </wp:positionH>
                <wp:positionV relativeFrom="page">
                  <wp:posOffset>6470015</wp:posOffset>
                </wp:positionV>
                <wp:extent cx="9791700" cy="516255"/>
                <wp:effectExtent l="0" t="0" r="0" b="0"/>
                <wp:wrapNone/>
                <wp:docPr id="4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0" cy="51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540554" w14:textId="77777777" w:rsidR="00AC74A4" w:rsidRPr="00B3781A" w:rsidRDefault="00AC74A4" w:rsidP="00AC74A4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575D4506" w14:textId="77777777" w:rsidR="00AC74A4" w:rsidRPr="00833F56" w:rsidRDefault="00AC74A4" w:rsidP="00AC74A4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302DEB65" w14:textId="77777777" w:rsidR="00AC74A4" w:rsidRPr="00B3781A" w:rsidRDefault="00AC74A4" w:rsidP="00AC74A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46052,634375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09C8A" id="_x0000_s1027" type="#_x0000_t202" style="position:absolute;margin-left:42.5pt;margin-top:509.45pt;width:771pt;height:40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" o:allowoverlap="f" fillcolor="white [3201]" stroked="f" strokeweight=".5pt">
                <v:textbox>
                  <w:txbxContent>
                    <w:p w14:paraId="69540554" w14:textId="77777777" w:rsidR="00AC74A4" w:rsidRPr="00B3781A" w:rsidRDefault="00AC74A4" w:rsidP="00AC74A4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575D4506" w14:textId="77777777" w:rsidR="00AC74A4" w:rsidRPr="00833F56" w:rsidRDefault="00AC74A4" w:rsidP="00AC74A4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302DEB65" w14:textId="77777777" w:rsidR="00AC74A4" w:rsidRPr="00B3781A" w:rsidRDefault="00AC74A4" w:rsidP="00AC74A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46052,634375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48A6DCF" w14:textId="77777777" w:rsidR="00AC74A4" w:rsidRDefault="00AC74A4" w:rsidP="00AC74A4">
      <w:pPr>
        <w:pStyle w:val="Naslov2"/>
        <w:tabs>
          <w:tab w:val="left" w:pos="567"/>
          <w:tab w:val="center" w:pos="2835"/>
          <w:tab w:val="left" w:pos="4395"/>
        </w:tabs>
        <w:spacing w:before="120" w:after="20"/>
        <w:ind w:right="-113"/>
        <w:rPr>
          <w:rFonts w:ascii="Candara Light" w:hAnsi="Candara Light"/>
          <w:sz w:val="18"/>
          <w:szCs w:val="18"/>
        </w:rPr>
        <w:sectPr w:rsidR="00AC74A4" w:rsidSect="00FE78E2">
          <w:headerReference w:type="default" r:id="rId12"/>
          <w:footerReference w:type="default" r:id="rId13"/>
          <w:pgSz w:w="16840" w:h="11910" w:orient="landscape"/>
          <w:pgMar w:top="680" w:right="567" w:bottom="680" w:left="567" w:header="720" w:footer="720" w:gutter="284"/>
          <w:cols w:space="720"/>
          <w:vAlign w:val="center"/>
          <w:docGrid w:linePitch="299"/>
        </w:sectPr>
      </w:pPr>
    </w:p>
    <w:p w14:paraId="0EC5F070" w14:textId="77777777" w:rsidR="00AC74A4" w:rsidRPr="00230C5C" w:rsidRDefault="00AC74A4" w:rsidP="00AC74A4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>
        <w:rPr>
          <w:rFonts w:ascii="Candara Light" w:hAnsi="Candara Light"/>
        </w:rPr>
        <w:tab/>
      </w:r>
    </w:p>
    <w:p w14:paraId="5AA5C4BD" w14:textId="77777777" w:rsidR="00AC74A4" w:rsidRDefault="00AC74A4" w:rsidP="00AC74A4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24796E83" w14:textId="77777777" w:rsidR="00AC74A4" w:rsidRPr="00C45B52" w:rsidRDefault="00AC74A4" w:rsidP="00AC74A4">
      <w:pPr>
        <w:pStyle w:val="Naslov1"/>
        <w:spacing w:before="20" w:after="20"/>
        <w:ind w:right="-116"/>
        <w:rPr>
          <w:rFonts w:ascii="Candara Light" w:hAnsi="Candara Light"/>
          <w:sz w:val="30"/>
          <w:szCs w:val="30"/>
        </w:rPr>
      </w:pPr>
      <w:r w:rsidRPr="00C45B52">
        <w:rPr>
          <w:rFonts w:ascii="Candara Light" w:hAnsi="Candara Light"/>
          <w:sz w:val="30"/>
          <w:szCs w:val="30"/>
        </w:rPr>
        <w:t>Lista izabranih završnih radova – po razredima</w:t>
      </w:r>
    </w:p>
    <w:p w14:paraId="619167FC" w14:textId="77777777" w:rsidR="00AC74A4" w:rsidRPr="00230C5C" w:rsidRDefault="00AC74A4" w:rsidP="00AC74A4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Razred: 3.j</w:t>
      </w: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667"/>
        <w:gridCol w:w="1743"/>
        <w:gridCol w:w="2126"/>
        <w:gridCol w:w="1843"/>
        <w:gridCol w:w="9038"/>
      </w:tblGrid>
      <w:tr w:rsidR="00AC74A4" w14:paraId="611FE886" w14:textId="77777777" w:rsidTr="003C7F73">
        <w:trPr>
          <w:trHeight w:hRule="exact" w:val="322"/>
        </w:trPr>
        <w:tc>
          <w:tcPr>
            <w:tcW w:w="667" w:type="dxa"/>
            <w:shd w:val="clear" w:color="auto" w:fill="F2F2F2" w:themeFill="background1" w:themeFillShade="F2"/>
          </w:tcPr>
          <w:p w14:paraId="224F2AEE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R.B.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522EB404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Ime učenika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4BCE933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Mentor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E4B2B02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>
              <w:rPr>
                <w:rFonts w:ascii="Candara Light" w:hAnsi="Candara Light"/>
                <w:b/>
                <w:bCs/>
                <w:sz w:val="18"/>
                <w:szCs w:val="18"/>
              </w:rPr>
              <w:t>Zanimanje</w:t>
            </w:r>
          </w:p>
        </w:tc>
        <w:tc>
          <w:tcPr>
            <w:tcW w:w="9038" w:type="dxa"/>
            <w:shd w:val="clear" w:color="auto" w:fill="F2F2F2" w:themeFill="background1" w:themeFillShade="F2"/>
          </w:tcPr>
          <w:p w14:paraId="64BDD1A1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Naziv izabrane teme</w:t>
            </w:r>
          </w:p>
        </w:tc>
      </w:tr>
      <w:tr w:rsidR="00AC74A4" w:rsidRPr="00026B3C" w14:paraId="63D7C1CA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028511F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45BCD01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Alen Vučić</w:t>
            </w:r>
          </w:p>
        </w:tc>
        <w:tc>
          <w:tcPr>
            <w:tcW w:w="2126" w:type="dxa"/>
            <w:tcMar>
              <w:left w:w="57" w:type="dxa"/>
              <w:right w:w="142" w:type="dxa"/>
            </w:tcMar>
            <w:vAlign w:val="center"/>
          </w:tcPr>
          <w:p w14:paraId="7787637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Barac Igor</w:t>
            </w:r>
          </w:p>
        </w:tc>
        <w:tc>
          <w:tcPr>
            <w:tcW w:w="1843" w:type="dxa"/>
          </w:tcPr>
          <w:p w14:paraId="20006C2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Elektroinstalater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4B42FC5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Električna instalacija kupaonice</w:t>
            </w:r>
          </w:p>
        </w:tc>
      </w:tr>
      <w:tr w:rsidR="00AC74A4" w:rsidRPr="00026B3C" w14:paraId="16BE33DF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67324BF4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F98CD3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Andrej Živković</w:t>
            </w:r>
          </w:p>
        </w:tc>
        <w:tc>
          <w:tcPr>
            <w:tcW w:w="2126" w:type="dxa"/>
            <w:tcMar>
              <w:left w:w="57" w:type="dxa"/>
              <w:right w:w="142" w:type="dxa"/>
            </w:tcMar>
            <w:vAlign w:val="center"/>
          </w:tcPr>
          <w:p w14:paraId="7405C7A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Barac Igor</w:t>
            </w:r>
          </w:p>
        </w:tc>
        <w:tc>
          <w:tcPr>
            <w:tcW w:w="1843" w:type="dxa"/>
          </w:tcPr>
          <w:p w14:paraId="1CC9BB4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Elektroinstalater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022313E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Izvođenje instalacije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interfona</w:t>
            </w:r>
            <w:proofErr w:type="spellEnd"/>
          </w:p>
        </w:tc>
      </w:tr>
      <w:tr w:rsidR="00AC74A4" w:rsidRPr="00026B3C" w14:paraId="4CD70758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9D8AE09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899465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Arian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Sukop</w:t>
            </w:r>
            <w:proofErr w:type="spellEnd"/>
          </w:p>
        </w:tc>
        <w:tc>
          <w:tcPr>
            <w:tcW w:w="2126" w:type="dxa"/>
            <w:tcMar>
              <w:left w:w="57" w:type="dxa"/>
              <w:right w:w="142" w:type="dxa"/>
            </w:tcMar>
            <w:vAlign w:val="center"/>
          </w:tcPr>
          <w:p w14:paraId="1B2C64D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Šepić Zdenko</w:t>
            </w:r>
          </w:p>
        </w:tc>
        <w:tc>
          <w:tcPr>
            <w:tcW w:w="1843" w:type="dxa"/>
          </w:tcPr>
          <w:p w14:paraId="1125D29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730CCB1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MAF senzori</w:t>
            </w:r>
          </w:p>
        </w:tc>
      </w:tr>
      <w:tr w:rsidR="00AC74A4" w:rsidRPr="00026B3C" w14:paraId="50E84B86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70418F69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1E27A42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Bruno Šaronja</w:t>
            </w:r>
          </w:p>
        </w:tc>
        <w:tc>
          <w:tcPr>
            <w:tcW w:w="2126" w:type="dxa"/>
            <w:tcMar>
              <w:left w:w="57" w:type="dxa"/>
              <w:right w:w="142" w:type="dxa"/>
            </w:tcMar>
            <w:vAlign w:val="center"/>
          </w:tcPr>
          <w:p w14:paraId="71D26E6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Barac Igor</w:t>
            </w:r>
          </w:p>
        </w:tc>
        <w:tc>
          <w:tcPr>
            <w:tcW w:w="1843" w:type="dxa"/>
          </w:tcPr>
          <w:p w14:paraId="30E30CC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Elektroinstalater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16E561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Izrada sklopa zvijezda-trokut trofaznog asinkronog elektromotora</w:t>
            </w:r>
          </w:p>
        </w:tc>
      </w:tr>
      <w:tr w:rsidR="00AC74A4" w:rsidRPr="00026B3C" w14:paraId="2F27D639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7AA637DB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5B9C72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David Tadić</w:t>
            </w:r>
          </w:p>
        </w:tc>
        <w:tc>
          <w:tcPr>
            <w:tcW w:w="2126" w:type="dxa"/>
            <w:tcMar>
              <w:left w:w="57" w:type="dxa"/>
              <w:right w:w="142" w:type="dxa"/>
            </w:tcMar>
            <w:vAlign w:val="center"/>
          </w:tcPr>
          <w:p w14:paraId="5319903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Krsnik-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VinkoviĆ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Zdenka</w:t>
            </w:r>
          </w:p>
        </w:tc>
        <w:tc>
          <w:tcPr>
            <w:tcW w:w="1843" w:type="dxa"/>
          </w:tcPr>
          <w:p w14:paraId="16BE432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C24143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Utvrđivanje i otklanjanje kvara klima uređaja</w:t>
            </w:r>
          </w:p>
        </w:tc>
      </w:tr>
      <w:tr w:rsidR="00AC74A4" w:rsidRPr="00026B3C" w14:paraId="5FF24C5B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6521F8D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37912BB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Filip Škarica</w:t>
            </w:r>
          </w:p>
        </w:tc>
        <w:tc>
          <w:tcPr>
            <w:tcW w:w="2126" w:type="dxa"/>
            <w:tcMar>
              <w:left w:w="57" w:type="dxa"/>
              <w:right w:w="142" w:type="dxa"/>
            </w:tcMar>
            <w:vAlign w:val="center"/>
          </w:tcPr>
          <w:p w14:paraId="57467D2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Barac Igor</w:t>
            </w:r>
          </w:p>
        </w:tc>
        <w:tc>
          <w:tcPr>
            <w:tcW w:w="1843" w:type="dxa"/>
          </w:tcPr>
          <w:p w14:paraId="463CC03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Elektroinstalater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23A7303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Izvođenje nadžbukne instalacije obrtničke radionice ili industrijske hale</w:t>
            </w:r>
          </w:p>
        </w:tc>
      </w:tr>
      <w:tr w:rsidR="00AC74A4" w:rsidRPr="00026B3C" w14:paraId="4A8080A3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6D6821BD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7.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4EE331F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Gabrijel Perak</w:t>
            </w:r>
          </w:p>
        </w:tc>
        <w:tc>
          <w:tcPr>
            <w:tcW w:w="2126" w:type="dxa"/>
            <w:tcMar>
              <w:left w:w="57" w:type="dxa"/>
              <w:right w:w="142" w:type="dxa"/>
            </w:tcMar>
            <w:vAlign w:val="center"/>
          </w:tcPr>
          <w:p w14:paraId="7D00B68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Krsnik-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VinkoviĆ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Zdenka</w:t>
            </w:r>
          </w:p>
        </w:tc>
        <w:tc>
          <w:tcPr>
            <w:tcW w:w="1843" w:type="dxa"/>
          </w:tcPr>
          <w:p w14:paraId="1F68600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0238722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Električno centralno zaključavanje</w:t>
            </w:r>
          </w:p>
        </w:tc>
      </w:tr>
      <w:tr w:rsidR="00AC74A4" w:rsidRPr="00026B3C" w14:paraId="52DFBA28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ED3BCB7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8.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BFB9E9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Garriel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Brajdić Dimitrov</w:t>
            </w:r>
          </w:p>
        </w:tc>
        <w:tc>
          <w:tcPr>
            <w:tcW w:w="2126" w:type="dxa"/>
            <w:tcMar>
              <w:left w:w="57" w:type="dxa"/>
              <w:right w:w="142" w:type="dxa"/>
            </w:tcMar>
            <w:vAlign w:val="center"/>
          </w:tcPr>
          <w:p w14:paraId="5F00904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Krsnik-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VinkoviĆ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Zdenka</w:t>
            </w:r>
          </w:p>
        </w:tc>
        <w:tc>
          <w:tcPr>
            <w:tcW w:w="1843" w:type="dxa"/>
          </w:tcPr>
          <w:p w14:paraId="33AACF5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AE0887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Common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Rail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sustav ubrizgavanja</w:t>
            </w:r>
          </w:p>
        </w:tc>
      </w:tr>
      <w:tr w:rsidR="00AC74A4" w:rsidRPr="00026B3C" w14:paraId="019779C2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6BF57F93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9.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442C0B9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Haris Gušani</w:t>
            </w:r>
          </w:p>
        </w:tc>
        <w:tc>
          <w:tcPr>
            <w:tcW w:w="2126" w:type="dxa"/>
            <w:tcMar>
              <w:left w:w="57" w:type="dxa"/>
              <w:right w:w="142" w:type="dxa"/>
            </w:tcMar>
            <w:vAlign w:val="center"/>
          </w:tcPr>
          <w:p w14:paraId="68C5439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Krsnik-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VinkoviĆ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Zdenka</w:t>
            </w:r>
          </w:p>
        </w:tc>
        <w:tc>
          <w:tcPr>
            <w:tcW w:w="1843" w:type="dxa"/>
          </w:tcPr>
          <w:p w14:paraId="72BF10B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26F0DE9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Izrada makete sustava rasvjete</w:t>
            </w:r>
          </w:p>
        </w:tc>
      </w:tr>
      <w:tr w:rsidR="00AC74A4" w:rsidRPr="00026B3C" w14:paraId="4C64088F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B26BE7A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10.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8660E3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Jakov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Stjepanović</w:t>
            </w:r>
            <w:proofErr w:type="spellEnd"/>
          </w:p>
        </w:tc>
        <w:tc>
          <w:tcPr>
            <w:tcW w:w="2126" w:type="dxa"/>
            <w:tcMar>
              <w:left w:w="57" w:type="dxa"/>
              <w:right w:w="142" w:type="dxa"/>
            </w:tcMar>
            <w:vAlign w:val="center"/>
          </w:tcPr>
          <w:p w14:paraId="4E3CF6D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Krsnik-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VinkoviĆ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Zdenka</w:t>
            </w:r>
          </w:p>
        </w:tc>
        <w:tc>
          <w:tcPr>
            <w:tcW w:w="1843" w:type="dxa"/>
          </w:tcPr>
          <w:p w14:paraId="13D5780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7F6B247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Utvrđivanje i otklanjanje kvara elektropokretača</w:t>
            </w:r>
          </w:p>
        </w:tc>
      </w:tr>
      <w:tr w:rsidR="00AC74A4" w:rsidRPr="00026B3C" w14:paraId="60D3A255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4A9297F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8A9B4E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Leon Čule</w:t>
            </w:r>
          </w:p>
        </w:tc>
        <w:tc>
          <w:tcPr>
            <w:tcW w:w="2126" w:type="dxa"/>
            <w:tcMar>
              <w:left w:w="57" w:type="dxa"/>
              <w:right w:w="142" w:type="dxa"/>
            </w:tcMar>
            <w:vAlign w:val="center"/>
          </w:tcPr>
          <w:p w14:paraId="018E75A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Barac Igor</w:t>
            </w:r>
          </w:p>
        </w:tc>
        <w:tc>
          <w:tcPr>
            <w:tcW w:w="1843" w:type="dxa"/>
          </w:tcPr>
          <w:p w14:paraId="5144A98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Elektroinstalater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5227ED9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Izrada sklopa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soft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start pokretanja asinkronog elektromotora</w:t>
            </w:r>
          </w:p>
        </w:tc>
      </w:tr>
      <w:tr w:rsidR="00AC74A4" w:rsidRPr="00026B3C" w14:paraId="64A54287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2079236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12.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780FAB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Luka Franić</w:t>
            </w:r>
          </w:p>
        </w:tc>
        <w:tc>
          <w:tcPr>
            <w:tcW w:w="2126" w:type="dxa"/>
            <w:tcMar>
              <w:left w:w="57" w:type="dxa"/>
              <w:right w:w="142" w:type="dxa"/>
            </w:tcMar>
            <w:vAlign w:val="center"/>
          </w:tcPr>
          <w:p w14:paraId="5A1ECA7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Krsnik-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VinkoviĆ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Zdenka</w:t>
            </w:r>
          </w:p>
        </w:tc>
        <w:tc>
          <w:tcPr>
            <w:tcW w:w="1843" w:type="dxa"/>
          </w:tcPr>
          <w:p w14:paraId="6A4A39D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C996AD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Lambda sonda</w:t>
            </w:r>
          </w:p>
        </w:tc>
      </w:tr>
      <w:tr w:rsidR="00AC74A4" w:rsidRPr="00026B3C" w14:paraId="27B102C4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2F60F42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13.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4B4252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Luka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Tropšek</w:t>
            </w:r>
            <w:proofErr w:type="spellEnd"/>
          </w:p>
        </w:tc>
        <w:tc>
          <w:tcPr>
            <w:tcW w:w="2126" w:type="dxa"/>
            <w:tcMar>
              <w:left w:w="57" w:type="dxa"/>
              <w:right w:w="142" w:type="dxa"/>
            </w:tcMar>
            <w:vAlign w:val="center"/>
          </w:tcPr>
          <w:p w14:paraId="2E0127C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Šepić Zdenko</w:t>
            </w:r>
          </w:p>
        </w:tc>
        <w:tc>
          <w:tcPr>
            <w:tcW w:w="1843" w:type="dxa"/>
          </w:tcPr>
          <w:p w14:paraId="7D5FA70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5997980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Baterije-svojstva i održavanje</w:t>
            </w:r>
          </w:p>
        </w:tc>
      </w:tr>
      <w:tr w:rsidR="00AC74A4" w:rsidRPr="00026B3C" w14:paraId="74AF76C0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4CC3DD16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14.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1105849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Mario Janjić</w:t>
            </w:r>
          </w:p>
        </w:tc>
        <w:tc>
          <w:tcPr>
            <w:tcW w:w="2126" w:type="dxa"/>
            <w:tcMar>
              <w:left w:w="57" w:type="dxa"/>
              <w:right w:w="142" w:type="dxa"/>
            </w:tcMar>
            <w:vAlign w:val="center"/>
          </w:tcPr>
          <w:p w14:paraId="1BBB4D8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Barac Igor</w:t>
            </w:r>
          </w:p>
        </w:tc>
        <w:tc>
          <w:tcPr>
            <w:tcW w:w="1843" w:type="dxa"/>
          </w:tcPr>
          <w:p w14:paraId="7B9AC76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Elektroinstalater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7BE0A88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Izrada antenske instalacije</w:t>
            </w:r>
          </w:p>
        </w:tc>
      </w:tr>
      <w:tr w:rsidR="00AC74A4" w:rsidRPr="00026B3C" w14:paraId="3EE83D70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A6B86E2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15.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A224B9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Marko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Anušić</w:t>
            </w:r>
            <w:proofErr w:type="spellEnd"/>
          </w:p>
        </w:tc>
        <w:tc>
          <w:tcPr>
            <w:tcW w:w="2126" w:type="dxa"/>
            <w:tcMar>
              <w:left w:w="57" w:type="dxa"/>
              <w:right w:w="142" w:type="dxa"/>
            </w:tcMar>
            <w:vAlign w:val="center"/>
          </w:tcPr>
          <w:p w14:paraId="70B9CDB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Krsnik-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VinkoviĆ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Zdenka</w:t>
            </w:r>
          </w:p>
        </w:tc>
        <w:tc>
          <w:tcPr>
            <w:tcW w:w="1843" w:type="dxa"/>
          </w:tcPr>
          <w:p w14:paraId="2316EA9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41323A0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Utvrđivanje i otklanjanje kvara na električnim podizačima stakala</w:t>
            </w:r>
          </w:p>
        </w:tc>
      </w:tr>
      <w:tr w:rsidR="00AC74A4" w:rsidRPr="00026B3C" w14:paraId="34A8C8DA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6E89BBF0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16.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34FBE69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Marko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Čotar</w:t>
            </w:r>
            <w:proofErr w:type="spellEnd"/>
          </w:p>
        </w:tc>
        <w:tc>
          <w:tcPr>
            <w:tcW w:w="2126" w:type="dxa"/>
            <w:tcMar>
              <w:left w:w="57" w:type="dxa"/>
              <w:right w:w="142" w:type="dxa"/>
            </w:tcMar>
            <w:vAlign w:val="center"/>
          </w:tcPr>
          <w:p w14:paraId="3ECAFBC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Krsnik-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VinkoviĆ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Zdenka</w:t>
            </w:r>
          </w:p>
        </w:tc>
        <w:tc>
          <w:tcPr>
            <w:tcW w:w="1843" w:type="dxa"/>
          </w:tcPr>
          <w:p w14:paraId="0C2942C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25F49FF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Utvrđivanje i otklanjanje kvara  ABS-a</w:t>
            </w:r>
          </w:p>
        </w:tc>
      </w:tr>
      <w:tr w:rsidR="00AC74A4" w:rsidRPr="00026B3C" w14:paraId="385759D2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4A2E270A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17.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79C8E4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Marko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Jugec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Bliml</w:t>
            </w:r>
            <w:proofErr w:type="spellEnd"/>
          </w:p>
        </w:tc>
        <w:tc>
          <w:tcPr>
            <w:tcW w:w="2126" w:type="dxa"/>
            <w:tcMar>
              <w:left w:w="57" w:type="dxa"/>
              <w:right w:w="142" w:type="dxa"/>
            </w:tcMar>
            <w:vAlign w:val="center"/>
          </w:tcPr>
          <w:p w14:paraId="7C0B76A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Barac Igor</w:t>
            </w:r>
          </w:p>
        </w:tc>
        <w:tc>
          <w:tcPr>
            <w:tcW w:w="1843" w:type="dxa"/>
          </w:tcPr>
          <w:p w14:paraId="5ED5148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Elektroinstalater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2F82648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Izvođenje gromobranske instalacije</w:t>
            </w:r>
          </w:p>
        </w:tc>
      </w:tr>
      <w:tr w:rsidR="00AC74A4" w:rsidRPr="00026B3C" w14:paraId="23B30746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A1DB1C6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18.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30399C4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Matej Majić</w:t>
            </w:r>
          </w:p>
        </w:tc>
        <w:tc>
          <w:tcPr>
            <w:tcW w:w="2126" w:type="dxa"/>
            <w:tcMar>
              <w:left w:w="57" w:type="dxa"/>
              <w:right w:w="142" w:type="dxa"/>
            </w:tcMar>
            <w:vAlign w:val="center"/>
          </w:tcPr>
          <w:p w14:paraId="2D2DDF4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Barac Igor</w:t>
            </w:r>
          </w:p>
        </w:tc>
        <w:tc>
          <w:tcPr>
            <w:tcW w:w="1843" w:type="dxa"/>
          </w:tcPr>
          <w:p w14:paraId="53DAC40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Elektroinstalater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0A9F7E0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Izvođenje elektro instalacije prizemnice ili stana</w:t>
            </w:r>
          </w:p>
        </w:tc>
      </w:tr>
      <w:tr w:rsidR="00AC74A4" w:rsidRPr="00026B3C" w14:paraId="2C91F940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62AC067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19.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123FD3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Matej Živković</w:t>
            </w:r>
          </w:p>
        </w:tc>
        <w:tc>
          <w:tcPr>
            <w:tcW w:w="2126" w:type="dxa"/>
            <w:tcMar>
              <w:left w:w="57" w:type="dxa"/>
              <w:right w:w="142" w:type="dxa"/>
            </w:tcMar>
            <w:vAlign w:val="center"/>
          </w:tcPr>
          <w:p w14:paraId="6CB52F7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Barac Igor</w:t>
            </w:r>
          </w:p>
        </w:tc>
        <w:tc>
          <w:tcPr>
            <w:tcW w:w="1843" w:type="dxa"/>
          </w:tcPr>
          <w:p w14:paraId="7DEAF34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Elektroinstalater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984893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Ugradnja i spajanje razdjelnice s automatskim osiguračima</w:t>
            </w:r>
          </w:p>
        </w:tc>
      </w:tr>
      <w:tr w:rsidR="00AC74A4" w:rsidRPr="00026B3C" w14:paraId="5D7AD346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7713CB09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20.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4D6120B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Mateo Pavić</w:t>
            </w:r>
          </w:p>
        </w:tc>
        <w:tc>
          <w:tcPr>
            <w:tcW w:w="2126" w:type="dxa"/>
            <w:tcMar>
              <w:left w:w="57" w:type="dxa"/>
              <w:right w:w="142" w:type="dxa"/>
            </w:tcMar>
            <w:vAlign w:val="center"/>
          </w:tcPr>
          <w:p w14:paraId="2230DD7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Šepić Zdenko</w:t>
            </w:r>
          </w:p>
        </w:tc>
        <w:tc>
          <w:tcPr>
            <w:tcW w:w="1843" w:type="dxa"/>
          </w:tcPr>
          <w:p w14:paraId="47AD78B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64FD1E2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Zamjena kamera i senzora udaljenosti na viličaru</w:t>
            </w:r>
          </w:p>
        </w:tc>
      </w:tr>
      <w:tr w:rsidR="00AC74A4" w:rsidRPr="00026B3C" w14:paraId="34BBBB96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4C08101A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C5E8FF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Petar Hodak</w:t>
            </w:r>
          </w:p>
        </w:tc>
        <w:tc>
          <w:tcPr>
            <w:tcW w:w="2126" w:type="dxa"/>
            <w:tcMar>
              <w:left w:w="57" w:type="dxa"/>
              <w:right w:w="142" w:type="dxa"/>
            </w:tcMar>
            <w:vAlign w:val="center"/>
          </w:tcPr>
          <w:p w14:paraId="02C5940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Krsnik-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VinkoviĆ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Zdenka</w:t>
            </w:r>
          </w:p>
        </w:tc>
        <w:tc>
          <w:tcPr>
            <w:tcW w:w="1843" w:type="dxa"/>
          </w:tcPr>
          <w:p w14:paraId="70CCAB4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76D3C1B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Utvrđivanje i otklanjanje kvara alternatora</w:t>
            </w:r>
          </w:p>
        </w:tc>
      </w:tr>
      <w:tr w:rsidR="00AC74A4" w:rsidRPr="00026B3C" w14:paraId="2A4ED41D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1183A31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22.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397D355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Robert Vukojević</w:t>
            </w:r>
          </w:p>
        </w:tc>
        <w:tc>
          <w:tcPr>
            <w:tcW w:w="2126" w:type="dxa"/>
            <w:tcMar>
              <w:left w:w="57" w:type="dxa"/>
              <w:right w:w="142" w:type="dxa"/>
            </w:tcMar>
            <w:vAlign w:val="center"/>
          </w:tcPr>
          <w:p w14:paraId="1373B4F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Krsnik-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VinkoviĆ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Zdenka</w:t>
            </w:r>
          </w:p>
        </w:tc>
        <w:tc>
          <w:tcPr>
            <w:tcW w:w="1843" w:type="dxa"/>
          </w:tcPr>
          <w:p w14:paraId="58F1BB8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4CB3D71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Infotainment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sustavi</w:t>
            </w:r>
          </w:p>
        </w:tc>
      </w:tr>
      <w:tr w:rsidR="00AC74A4" w:rsidRPr="00026B3C" w14:paraId="7E494D00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D2C18B4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23.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FBC85C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Stjepan Tadić</w:t>
            </w:r>
          </w:p>
        </w:tc>
        <w:tc>
          <w:tcPr>
            <w:tcW w:w="2126" w:type="dxa"/>
            <w:tcMar>
              <w:left w:w="57" w:type="dxa"/>
              <w:right w:w="142" w:type="dxa"/>
            </w:tcMar>
            <w:vAlign w:val="center"/>
          </w:tcPr>
          <w:p w14:paraId="4E64518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Barac Igor</w:t>
            </w:r>
          </w:p>
        </w:tc>
        <w:tc>
          <w:tcPr>
            <w:tcW w:w="1843" w:type="dxa"/>
          </w:tcPr>
          <w:p w14:paraId="79993B2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Elektroinstalater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06802CF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Izrada sklopa za regulaciju brzinu vrtnje asinkronog elektromotora frekvencijskim regulatorom</w:t>
            </w:r>
          </w:p>
        </w:tc>
      </w:tr>
    </w:tbl>
    <w:p w14:paraId="5D1BFA53" w14:textId="77777777" w:rsidR="00AC74A4" w:rsidRPr="00AE5F9C" w:rsidRDefault="00AC74A4" w:rsidP="00AC74A4">
      <w:pPr>
        <w:pStyle w:val="Naslov2"/>
        <w:tabs>
          <w:tab w:val="left" w:pos="567"/>
          <w:tab w:val="center" w:pos="2835"/>
          <w:tab w:val="left" w:pos="4395"/>
        </w:tabs>
        <w:spacing w:before="120" w:after="20"/>
        <w:ind w:right="-113"/>
        <w:rPr>
          <w:rFonts w:ascii="Candara Light" w:hAnsi="Candara Light"/>
          <w:sz w:val="18"/>
          <w:szCs w:val="18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0" wp14:anchorId="155F2FC6" wp14:editId="7FB88ECD">
                <wp:simplePos x="0" y="0"/>
                <wp:positionH relativeFrom="page">
                  <wp:posOffset>539750</wp:posOffset>
                </wp:positionH>
                <wp:positionV relativeFrom="page">
                  <wp:posOffset>6470015</wp:posOffset>
                </wp:positionV>
                <wp:extent cx="9791700" cy="516255"/>
                <wp:effectExtent l="0" t="0" r="0" b="0"/>
                <wp:wrapNone/>
                <wp:docPr id="7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0" cy="51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A34084" w14:textId="77777777" w:rsidR="00AC74A4" w:rsidRPr="00B3781A" w:rsidRDefault="00AC74A4" w:rsidP="00AC74A4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0AEEE924" w14:textId="77777777" w:rsidR="00AC74A4" w:rsidRPr="00833F56" w:rsidRDefault="00AC74A4" w:rsidP="00AC74A4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0A72ADBF" w14:textId="77777777" w:rsidR="00AC74A4" w:rsidRPr="00B3781A" w:rsidRDefault="00AC74A4" w:rsidP="00AC74A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46052,6344097222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2FC6" id="_x0000_s1028" type="#_x0000_t202" style="position:absolute;margin-left:42.5pt;margin-top:509.45pt;width:771pt;height:40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" o:allowoverlap="f" fillcolor="white [3201]" stroked="f" strokeweight=".5pt">
                <v:textbox>
                  <w:txbxContent>
                    <w:p w14:paraId="4DA34084" w14:textId="77777777" w:rsidR="00AC74A4" w:rsidRPr="00B3781A" w:rsidRDefault="00AC74A4" w:rsidP="00AC74A4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0AEEE924" w14:textId="77777777" w:rsidR="00AC74A4" w:rsidRPr="00833F56" w:rsidRDefault="00AC74A4" w:rsidP="00AC74A4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0A72ADBF" w14:textId="77777777" w:rsidR="00AC74A4" w:rsidRPr="00B3781A" w:rsidRDefault="00AC74A4" w:rsidP="00AC74A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46052,6344097222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1987A7C" w14:textId="77777777" w:rsidR="00AC74A4" w:rsidRDefault="00AC74A4" w:rsidP="00AC74A4">
      <w:pPr>
        <w:pStyle w:val="Naslov2"/>
        <w:tabs>
          <w:tab w:val="left" w:pos="567"/>
          <w:tab w:val="center" w:pos="2835"/>
          <w:tab w:val="left" w:pos="4395"/>
        </w:tabs>
        <w:spacing w:before="120" w:after="20"/>
        <w:ind w:right="-113"/>
        <w:rPr>
          <w:rFonts w:ascii="Candara Light" w:hAnsi="Candara Light"/>
          <w:sz w:val="18"/>
          <w:szCs w:val="18"/>
        </w:rPr>
        <w:sectPr w:rsidR="00AC74A4" w:rsidSect="00FE78E2">
          <w:headerReference w:type="default" r:id="rId14"/>
          <w:footerReference w:type="default" r:id="rId15"/>
          <w:pgSz w:w="16840" w:h="11910" w:orient="landscape"/>
          <w:pgMar w:top="680" w:right="567" w:bottom="680" w:left="567" w:header="720" w:footer="720" w:gutter="284"/>
          <w:cols w:space="720"/>
          <w:vAlign w:val="center"/>
          <w:docGrid w:linePitch="299"/>
        </w:sectPr>
      </w:pPr>
    </w:p>
    <w:p w14:paraId="6CA66D72" w14:textId="77777777" w:rsidR="00AC74A4" w:rsidRPr="00230C5C" w:rsidRDefault="00AC74A4" w:rsidP="00AC74A4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>
        <w:rPr>
          <w:rFonts w:ascii="Candara Light" w:hAnsi="Candara Light"/>
        </w:rPr>
        <w:tab/>
      </w:r>
    </w:p>
    <w:p w14:paraId="47C198AA" w14:textId="77777777" w:rsidR="00AC74A4" w:rsidRDefault="00AC74A4" w:rsidP="00AC74A4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690A7B1C" w14:textId="77777777" w:rsidR="00AC74A4" w:rsidRPr="00C45B52" w:rsidRDefault="00AC74A4" w:rsidP="00AC74A4">
      <w:pPr>
        <w:pStyle w:val="Naslov1"/>
        <w:spacing w:before="20" w:after="20"/>
        <w:ind w:right="-116"/>
        <w:rPr>
          <w:rFonts w:ascii="Candara Light" w:hAnsi="Candara Light"/>
          <w:sz w:val="30"/>
          <w:szCs w:val="30"/>
        </w:rPr>
      </w:pPr>
      <w:r w:rsidRPr="00C45B52">
        <w:rPr>
          <w:rFonts w:ascii="Candara Light" w:hAnsi="Candara Light"/>
          <w:sz w:val="30"/>
          <w:szCs w:val="30"/>
        </w:rPr>
        <w:t>Lista izabranih završnih radova – po razredima</w:t>
      </w:r>
    </w:p>
    <w:p w14:paraId="5221DAB4" w14:textId="77777777" w:rsidR="00AC74A4" w:rsidRPr="00230C5C" w:rsidRDefault="00AC74A4" w:rsidP="00AC74A4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Razred: 3.k</w:t>
      </w: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667"/>
        <w:gridCol w:w="1743"/>
        <w:gridCol w:w="1554"/>
        <w:gridCol w:w="2415"/>
        <w:gridCol w:w="9038"/>
      </w:tblGrid>
      <w:tr w:rsidR="00AC74A4" w14:paraId="04E93CE1" w14:textId="77777777" w:rsidTr="00376EE7">
        <w:trPr>
          <w:trHeight w:hRule="exact" w:val="322"/>
        </w:trPr>
        <w:tc>
          <w:tcPr>
            <w:tcW w:w="667" w:type="dxa"/>
            <w:shd w:val="clear" w:color="auto" w:fill="F2F2F2" w:themeFill="background1" w:themeFillShade="F2"/>
          </w:tcPr>
          <w:p w14:paraId="77D01D0E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R.B.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05F790FC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Ime učenika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0581C06F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Mentor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14:paraId="5DC00E3B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>
              <w:rPr>
                <w:rFonts w:ascii="Candara Light" w:hAnsi="Candara Light"/>
                <w:b/>
                <w:bCs/>
                <w:sz w:val="18"/>
                <w:szCs w:val="18"/>
              </w:rPr>
              <w:t>Zanimanje</w:t>
            </w:r>
          </w:p>
        </w:tc>
        <w:tc>
          <w:tcPr>
            <w:tcW w:w="9038" w:type="dxa"/>
            <w:shd w:val="clear" w:color="auto" w:fill="F2F2F2" w:themeFill="background1" w:themeFillShade="F2"/>
          </w:tcPr>
          <w:p w14:paraId="2BEED835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Naziv izabrane teme</w:t>
            </w:r>
          </w:p>
        </w:tc>
      </w:tr>
      <w:tr w:rsidR="00AC74A4" w:rsidRPr="00026B3C" w14:paraId="7F4CC533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2D12C21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D969DC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Adam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Trnjar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06304A3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Knežević Igor</w:t>
            </w:r>
          </w:p>
        </w:tc>
        <w:tc>
          <w:tcPr>
            <w:tcW w:w="2415" w:type="dxa"/>
          </w:tcPr>
          <w:p w14:paraId="059D00A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Keramičar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732F794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Oblaganje podova kamenom.</w:t>
            </w:r>
          </w:p>
        </w:tc>
      </w:tr>
      <w:tr w:rsidR="00AC74A4" w:rsidRPr="00026B3C" w14:paraId="7FF21E8D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F363415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1D78DB8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Alen Živković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408A91F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Knežević Igor</w:t>
            </w:r>
          </w:p>
        </w:tc>
        <w:tc>
          <w:tcPr>
            <w:tcW w:w="2415" w:type="dxa"/>
          </w:tcPr>
          <w:p w14:paraId="1F0EE5A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Keramičar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98E377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Priprema podloge i postavljanje keramičkih pločica na zidove.</w:t>
            </w:r>
          </w:p>
        </w:tc>
      </w:tr>
      <w:tr w:rsidR="00AC74A4" w:rsidRPr="00026B3C" w14:paraId="4F238459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68AF705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1C332E9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Antun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Jemrić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728F446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Šepić Zdenko</w:t>
            </w:r>
          </w:p>
        </w:tc>
        <w:tc>
          <w:tcPr>
            <w:tcW w:w="2415" w:type="dxa"/>
          </w:tcPr>
          <w:p w14:paraId="7D3FEC5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859FBF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Daljinsko upravljanje robotskom rukom</w:t>
            </w:r>
          </w:p>
        </w:tc>
      </w:tr>
      <w:tr w:rsidR="00AC74A4" w:rsidRPr="00026B3C" w14:paraId="7F0C49B2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09939D4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314C384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Benjamin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Eđed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5417F9D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Knežević Igor</w:t>
            </w:r>
          </w:p>
        </w:tc>
        <w:tc>
          <w:tcPr>
            <w:tcW w:w="2415" w:type="dxa"/>
          </w:tcPr>
          <w:p w14:paraId="36D7DB0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Keramičar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1FBAC4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Izrada podloge pod nagibom i postavljanje keramičkih pločica (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Walk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>-In tuš kabina).</w:t>
            </w:r>
          </w:p>
        </w:tc>
      </w:tr>
      <w:tr w:rsidR="00AC74A4" w:rsidRPr="00026B3C" w14:paraId="13044D24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5743D2F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75BEFF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Daniel Dugalić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0D10CF6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Knežević Igor</w:t>
            </w:r>
          </w:p>
        </w:tc>
        <w:tc>
          <w:tcPr>
            <w:tcW w:w="2415" w:type="dxa"/>
          </w:tcPr>
          <w:p w14:paraId="58F1C75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Keramičar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4E79001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Priprema podloge i postavljanje keramičkih pločica na podove.</w:t>
            </w:r>
          </w:p>
        </w:tc>
      </w:tr>
      <w:tr w:rsidR="00AC74A4" w:rsidRPr="00026B3C" w14:paraId="2B4F0B82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7102410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3144465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Gabriel Rendulić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234A565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Bečvardi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Mario</w:t>
            </w:r>
          </w:p>
        </w:tc>
        <w:tc>
          <w:tcPr>
            <w:tcW w:w="2415" w:type="dxa"/>
          </w:tcPr>
          <w:p w14:paraId="75DFE57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Monter suhe gradnje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297291C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Zakrivljeni zidovi u suhoj gradnji</w:t>
            </w:r>
          </w:p>
        </w:tc>
      </w:tr>
      <w:tr w:rsidR="00AC74A4" w:rsidRPr="00026B3C" w14:paraId="2DAEBCB3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2794502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7.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1591BD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Gabriel Tomašević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628DF73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Bečvardi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Mario</w:t>
            </w:r>
          </w:p>
        </w:tc>
        <w:tc>
          <w:tcPr>
            <w:tcW w:w="2415" w:type="dxa"/>
          </w:tcPr>
          <w:p w14:paraId="7B512F2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Monter suhe gradnje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748BAE6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Oblaganje potkrovlja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gipskartonskim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pločama</w:t>
            </w:r>
          </w:p>
        </w:tc>
      </w:tr>
      <w:tr w:rsidR="00AC74A4" w:rsidRPr="00026B3C" w14:paraId="13B14125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389EEAE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8.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7D963FE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Gabrijel Kraljević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081E980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Šepić Zdenko</w:t>
            </w:r>
          </w:p>
        </w:tc>
        <w:tc>
          <w:tcPr>
            <w:tcW w:w="2415" w:type="dxa"/>
          </w:tcPr>
          <w:p w14:paraId="18BBEC7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7C6A43A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Piezoelektrični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generator</w:t>
            </w:r>
          </w:p>
        </w:tc>
      </w:tr>
      <w:tr w:rsidR="00AC74A4" w:rsidRPr="00026B3C" w14:paraId="3806C4E2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21CF133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9.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7B5DF35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Leon Filipović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5E4C305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Bečvardi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Mario</w:t>
            </w:r>
          </w:p>
        </w:tc>
        <w:tc>
          <w:tcPr>
            <w:tcW w:w="2415" w:type="dxa"/>
          </w:tcPr>
          <w:p w14:paraId="2BE718D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Monter suhe gradnje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5BB1333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Spušteni stropovi u više nivoa</w:t>
            </w:r>
          </w:p>
        </w:tc>
      </w:tr>
      <w:tr w:rsidR="00AC74A4" w:rsidRPr="00026B3C" w14:paraId="2116C96C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76BBEE43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10.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2B06A3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Luka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Baumgertner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64E78CC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Bečvardi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Mario</w:t>
            </w:r>
          </w:p>
        </w:tc>
        <w:tc>
          <w:tcPr>
            <w:tcW w:w="2415" w:type="dxa"/>
          </w:tcPr>
          <w:p w14:paraId="2210B57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Monter suhe gradnje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760E63C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Pregradni zidovi u suhoj gradnji</w:t>
            </w:r>
          </w:p>
        </w:tc>
      </w:tr>
      <w:tr w:rsidR="00AC74A4" w:rsidRPr="00026B3C" w14:paraId="141F367E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239FF18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5FBDA7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Luka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Štilinger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29F7E6A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Bečvardi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Mario</w:t>
            </w:r>
          </w:p>
        </w:tc>
        <w:tc>
          <w:tcPr>
            <w:tcW w:w="2415" w:type="dxa"/>
          </w:tcPr>
          <w:p w14:paraId="2658C86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Monter suhe gradnje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70D4BB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Postupak izvedbe suhog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estriha</w:t>
            </w:r>
            <w:proofErr w:type="spellEnd"/>
          </w:p>
        </w:tc>
      </w:tr>
      <w:tr w:rsidR="00AC74A4" w:rsidRPr="00026B3C" w14:paraId="37B05904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C7A2AA3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12.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45C25EC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Matej Penić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4CBB78B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Knežević Igor</w:t>
            </w:r>
          </w:p>
        </w:tc>
        <w:tc>
          <w:tcPr>
            <w:tcW w:w="2415" w:type="dxa"/>
          </w:tcPr>
          <w:p w14:paraId="4F12348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Keramičar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0876268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Priprema podloge i postavljanje keramičkih pločica na stepenice.</w:t>
            </w:r>
          </w:p>
        </w:tc>
      </w:tr>
      <w:tr w:rsidR="00AC74A4" w:rsidRPr="00026B3C" w14:paraId="6526BC0C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353B7BD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13.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3DBC738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Mihael Mamić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01A7C4E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Bečvardi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Mario</w:t>
            </w:r>
          </w:p>
        </w:tc>
        <w:tc>
          <w:tcPr>
            <w:tcW w:w="2415" w:type="dxa"/>
          </w:tcPr>
          <w:p w14:paraId="1C3A974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Monter suhe gradnje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0EC98CA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Oblaganje zidova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gipskartonskim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pločama</w:t>
            </w:r>
          </w:p>
        </w:tc>
      </w:tr>
      <w:tr w:rsidR="00AC74A4" w:rsidRPr="00026B3C" w14:paraId="787E2B24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A090FD6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14.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8B13D1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Stjepan Čolić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7281659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Šepić Zdenko</w:t>
            </w:r>
          </w:p>
        </w:tc>
        <w:tc>
          <w:tcPr>
            <w:tcW w:w="2415" w:type="dxa"/>
          </w:tcPr>
          <w:p w14:paraId="6923EBB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2217720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Piezoelektrični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punjač</w:t>
            </w:r>
          </w:p>
        </w:tc>
      </w:tr>
    </w:tbl>
    <w:p w14:paraId="1B49F18D" w14:textId="77777777" w:rsidR="00AC74A4" w:rsidRPr="00AE5F9C" w:rsidRDefault="00AC74A4" w:rsidP="00AC74A4">
      <w:pPr>
        <w:pStyle w:val="Naslov2"/>
        <w:tabs>
          <w:tab w:val="left" w:pos="567"/>
          <w:tab w:val="center" w:pos="2835"/>
          <w:tab w:val="left" w:pos="4395"/>
        </w:tabs>
        <w:spacing w:before="120" w:after="20"/>
        <w:ind w:right="-113"/>
        <w:rPr>
          <w:rFonts w:ascii="Candara Light" w:hAnsi="Candara Light"/>
          <w:sz w:val="18"/>
          <w:szCs w:val="18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0" wp14:anchorId="7EC4703B" wp14:editId="5112889C">
                <wp:simplePos x="0" y="0"/>
                <wp:positionH relativeFrom="page">
                  <wp:posOffset>539750</wp:posOffset>
                </wp:positionH>
                <wp:positionV relativeFrom="page">
                  <wp:posOffset>6470015</wp:posOffset>
                </wp:positionV>
                <wp:extent cx="9791700" cy="516255"/>
                <wp:effectExtent l="0" t="0" r="0" b="0"/>
                <wp:wrapNone/>
                <wp:docPr id="10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0" cy="51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9FADDA" w14:textId="77777777" w:rsidR="00AC74A4" w:rsidRPr="00B3781A" w:rsidRDefault="00AC74A4" w:rsidP="00AC74A4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15DD76FD" w14:textId="77777777" w:rsidR="00AC74A4" w:rsidRPr="00833F56" w:rsidRDefault="00AC74A4" w:rsidP="00AC74A4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6C2A85E0" w14:textId="77777777" w:rsidR="00AC74A4" w:rsidRPr="00B3781A" w:rsidRDefault="00AC74A4" w:rsidP="00AC74A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46052,6344328704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4703B" id="_x0000_s1029" type="#_x0000_t202" style="position:absolute;margin-left:42.5pt;margin-top:509.45pt;width:771pt;height:40.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" o:allowoverlap="f" fillcolor="white [3201]" stroked="f" strokeweight=".5pt">
                <v:textbox>
                  <w:txbxContent>
                    <w:p w14:paraId="719FADDA" w14:textId="77777777" w:rsidR="00AC74A4" w:rsidRPr="00B3781A" w:rsidRDefault="00AC74A4" w:rsidP="00AC74A4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15DD76FD" w14:textId="77777777" w:rsidR="00AC74A4" w:rsidRPr="00833F56" w:rsidRDefault="00AC74A4" w:rsidP="00AC74A4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6C2A85E0" w14:textId="77777777" w:rsidR="00AC74A4" w:rsidRPr="00B3781A" w:rsidRDefault="00AC74A4" w:rsidP="00AC74A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46052,6344328704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D65A7A8" w14:textId="77777777" w:rsidR="00AC74A4" w:rsidRDefault="00AC74A4" w:rsidP="00AC74A4">
      <w:pPr>
        <w:pStyle w:val="Naslov2"/>
        <w:tabs>
          <w:tab w:val="left" w:pos="567"/>
          <w:tab w:val="center" w:pos="2835"/>
          <w:tab w:val="left" w:pos="4395"/>
        </w:tabs>
        <w:spacing w:before="120" w:after="20"/>
        <w:ind w:right="-113"/>
        <w:rPr>
          <w:rFonts w:ascii="Candara Light" w:hAnsi="Candara Light"/>
          <w:sz w:val="18"/>
          <w:szCs w:val="18"/>
        </w:rPr>
        <w:sectPr w:rsidR="00AC74A4" w:rsidSect="00FE78E2">
          <w:headerReference w:type="default" r:id="rId16"/>
          <w:footerReference w:type="default" r:id="rId17"/>
          <w:pgSz w:w="16840" w:h="11910" w:orient="landscape"/>
          <w:pgMar w:top="680" w:right="567" w:bottom="680" w:left="567" w:header="720" w:footer="720" w:gutter="284"/>
          <w:cols w:space="720"/>
          <w:vAlign w:val="center"/>
          <w:docGrid w:linePitch="299"/>
        </w:sectPr>
      </w:pPr>
    </w:p>
    <w:p w14:paraId="2E25C4DD" w14:textId="77777777" w:rsidR="00AC74A4" w:rsidRPr="00230C5C" w:rsidRDefault="00AC74A4" w:rsidP="00AC74A4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>
        <w:rPr>
          <w:rFonts w:ascii="Candara Light" w:hAnsi="Candara Light"/>
        </w:rPr>
        <w:tab/>
      </w:r>
    </w:p>
    <w:p w14:paraId="79FE2D2C" w14:textId="77777777" w:rsidR="00AC74A4" w:rsidRDefault="00AC74A4" w:rsidP="00AC74A4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2717D77D" w14:textId="77777777" w:rsidR="00AC74A4" w:rsidRPr="00C45B52" w:rsidRDefault="00AC74A4" w:rsidP="00AC74A4">
      <w:pPr>
        <w:pStyle w:val="Naslov1"/>
        <w:spacing w:before="20" w:after="20"/>
        <w:ind w:right="-116"/>
        <w:rPr>
          <w:rFonts w:ascii="Candara Light" w:hAnsi="Candara Light"/>
          <w:sz w:val="30"/>
          <w:szCs w:val="30"/>
        </w:rPr>
      </w:pPr>
      <w:r w:rsidRPr="00C45B52">
        <w:rPr>
          <w:rFonts w:ascii="Candara Light" w:hAnsi="Candara Light"/>
          <w:sz w:val="30"/>
          <w:szCs w:val="30"/>
        </w:rPr>
        <w:t>Lista izabranih završnih radova – po razredima</w:t>
      </w:r>
    </w:p>
    <w:p w14:paraId="58B29C78" w14:textId="77777777" w:rsidR="00AC74A4" w:rsidRPr="00230C5C" w:rsidRDefault="00AC74A4" w:rsidP="00AC74A4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Razred: 4.a</w:t>
      </w: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667"/>
        <w:gridCol w:w="1743"/>
        <w:gridCol w:w="1554"/>
        <w:gridCol w:w="2699"/>
        <w:gridCol w:w="8754"/>
      </w:tblGrid>
      <w:tr w:rsidR="00AC74A4" w14:paraId="285415B8" w14:textId="77777777" w:rsidTr="003C7F73">
        <w:trPr>
          <w:trHeight w:hRule="exact" w:val="322"/>
        </w:trPr>
        <w:tc>
          <w:tcPr>
            <w:tcW w:w="667" w:type="dxa"/>
            <w:shd w:val="clear" w:color="auto" w:fill="F2F2F2" w:themeFill="background1" w:themeFillShade="F2"/>
          </w:tcPr>
          <w:p w14:paraId="57297B10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R.B.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6D62FBFC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Ime učenika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0969F753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Mentor</w:t>
            </w:r>
          </w:p>
        </w:tc>
        <w:tc>
          <w:tcPr>
            <w:tcW w:w="2699" w:type="dxa"/>
            <w:shd w:val="clear" w:color="auto" w:fill="F2F2F2" w:themeFill="background1" w:themeFillShade="F2"/>
          </w:tcPr>
          <w:p w14:paraId="4141D989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>
              <w:rPr>
                <w:rFonts w:ascii="Candara Light" w:hAnsi="Candara Light"/>
                <w:b/>
                <w:bCs/>
                <w:sz w:val="18"/>
                <w:szCs w:val="18"/>
              </w:rPr>
              <w:t>Zanimanje</w:t>
            </w:r>
          </w:p>
        </w:tc>
        <w:tc>
          <w:tcPr>
            <w:tcW w:w="8754" w:type="dxa"/>
            <w:shd w:val="clear" w:color="auto" w:fill="F2F2F2" w:themeFill="background1" w:themeFillShade="F2"/>
          </w:tcPr>
          <w:p w14:paraId="164320F5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Naziv izabrane teme</w:t>
            </w:r>
          </w:p>
        </w:tc>
      </w:tr>
      <w:tr w:rsidR="00AC74A4" w:rsidRPr="00026B3C" w14:paraId="789B956C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CD20EF5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194A20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Antonio Zirdum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1E19866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Mikuš Dino</w:t>
            </w:r>
          </w:p>
        </w:tc>
        <w:tc>
          <w:tcPr>
            <w:tcW w:w="2699" w:type="dxa"/>
          </w:tcPr>
          <w:p w14:paraId="54468B7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8754" w:type="dxa"/>
            <w:tcMar>
              <w:left w:w="57" w:type="dxa"/>
              <w:right w:w="142" w:type="dxa"/>
            </w:tcMar>
            <w:vAlign w:val="center"/>
          </w:tcPr>
          <w:p w14:paraId="316130D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Obnovljivi izvori energije (geotermalna energija)</w:t>
            </w:r>
          </w:p>
        </w:tc>
      </w:tr>
      <w:tr w:rsidR="00AC74A4" w:rsidRPr="00026B3C" w14:paraId="35A90FA6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3C050F7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3EEC99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Benjamin Mišić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7AB909C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Jančić Ivan</w:t>
            </w:r>
          </w:p>
        </w:tc>
        <w:tc>
          <w:tcPr>
            <w:tcW w:w="2699" w:type="dxa"/>
          </w:tcPr>
          <w:p w14:paraId="27B952F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8754" w:type="dxa"/>
            <w:tcMar>
              <w:left w:w="57" w:type="dxa"/>
              <w:right w:w="142" w:type="dxa"/>
            </w:tcMar>
            <w:vAlign w:val="center"/>
          </w:tcPr>
          <w:p w14:paraId="0BB18E3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Tokarenje konture 1</w:t>
            </w:r>
          </w:p>
        </w:tc>
      </w:tr>
      <w:tr w:rsidR="00AC74A4" w:rsidRPr="00026B3C" w14:paraId="7C9D1BB1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1CA13F8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306CE19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Borna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Duić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5C1654A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Mijaković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Julijana</w:t>
            </w:r>
          </w:p>
        </w:tc>
        <w:tc>
          <w:tcPr>
            <w:tcW w:w="2699" w:type="dxa"/>
          </w:tcPr>
          <w:p w14:paraId="5FBAC13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8754" w:type="dxa"/>
            <w:tcMar>
              <w:left w:w="57" w:type="dxa"/>
              <w:right w:w="142" w:type="dxa"/>
            </w:tcMar>
            <w:vAlign w:val="center"/>
          </w:tcPr>
          <w:p w14:paraId="1A9260E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Rastavljivi spojevi</w:t>
            </w:r>
          </w:p>
        </w:tc>
      </w:tr>
      <w:tr w:rsidR="00AC74A4" w:rsidRPr="00026B3C" w14:paraId="55C6E59D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23C4CF6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4E61565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Borna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Maslać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073AA47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Jančić Ivan</w:t>
            </w:r>
          </w:p>
        </w:tc>
        <w:tc>
          <w:tcPr>
            <w:tcW w:w="2699" w:type="dxa"/>
          </w:tcPr>
          <w:p w14:paraId="6FC561E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8754" w:type="dxa"/>
            <w:tcMar>
              <w:left w:w="57" w:type="dxa"/>
              <w:right w:w="142" w:type="dxa"/>
            </w:tcMar>
            <w:vAlign w:val="center"/>
          </w:tcPr>
          <w:p w14:paraId="02496C2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Glodanje konture 1</w:t>
            </w:r>
          </w:p>
        </w:tc>
      </w:tr>
      <w:tr w:rsidR="00AC74A4" w:rsidRPr="00026B3C" w14:paraId="74C08576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4A63A2E3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B6CA9B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Gabriel Krznarić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42B6D33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Mijaković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Julijana</w:t>
            </w:r>
          </w:p>
        </w:tc>
        <w:tc>
          <w:tcPr>
            <w:tcW w:w="2699" w:type="dxa"/>
          </w:tcPr>
          <w:p w14:paraId="7AD22F8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8754" w:type="dxa"/>
            <w:tcMar>
              <w:left w:w="57" w:type="dxa"/>
              <w:right w:w="142" w:type="dxa"/>
            </w:tcMar>
            <w:vAlign w:val="center"/>
          </w:tcPr>
          <w:p w14:paraId="6C758D7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Elementi strojeva za prijenos gibanja i snage</w:t>
            </w:r>
          </w:p>
        </w:tc>
      </w:tr>
      <w:tr w:rsidR="00AC74A4" w:rsidRPr="00026B3C" w14:paraId="50F080E2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8CCF67B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A1894D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Ivano Radošević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6C12D2D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Mikuš Dino</w:t>
            </w:r>
          </w:p>
        </w:tc>
        <w:tc>
          <w:tcPr>
            <w:tcW w:w="2699" w:type="dxa"/>
          </w:tcPr>
          <w:p w14:paraId="29309BE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8754" w:type="dxa"/>
            <w:tcMar>
              <w:left w:w="57" w:type="dxa"/>
              <w:right w:w="142" w:type="dxa"/>
            </w:tcMar>
            <w:vAlign w:val="center"/>
          </w:tcPr>
          <w:p w14:paraId="48D93C7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Obnovljivi izvori energije (energija vjetra)</w:t>
            </w:r>
          </w:p>
        </w:tc>
      </w:tr>
      <w:tr w:rsidR="00AC74A4" w:rsidRPr="00026B3C" w14:paraId="381A6946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58D4308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7.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751571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Josip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Bujadinović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56869DE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Savić Davor</w:t>
            </w:r>
          </w:p>
        </w:tc>
        <w:tc>
          <w:tcPr>
            <w:tcW w:w="2699" w:type="dxa"/>
          </w:tcPr>
          <w:p w14:paraId="0564F95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8754" w:type="dxa"/>
            <w:tcMar>
              <w:left w:w="57" w:type="dxa"/>
              <w:right w:w="142" w:type="dxa"/>
            </w:tcMar>
            <w:vAlign w:val="center"/>
          </w:tcPr>
          <w:p w14:paraId="0DBD741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Proračun i konstrukcija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jednostupanjskog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reduktora sa kosim zupcima sa kosim zupcima</w:t>
            </w:r>
          </w:p>
        </w:tc>
      </w:tr>
      <w:tr w:rsidR="00AC74A4" w:rsidRPr="00026B3C" w14:paraId="003B7EF5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684565A3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8.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49591BC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Leon Anđelić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7A8C251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Lugarić Belinda</w:t>
            </w:r>
          </w:p>
        </w:tc>
        <w:tc>
          <w:tcPr>
            <w:tcW w:w="2699" w:type="dxa"/>
          </w:tcPr>
          <w:p w14:paraId="6D76F3B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8754" w:type="dxa"/>
            <w:tcMar>
              <w:left w:w="57" w:type="dxa"/>
              <w:right w:w="142" w:type="dxa"/>
            </w:tcMar>
            <w:vAlign w:val="center"/>
          </w:tcPr>
          <w:p w14:paraId="077074B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Simulacija složenih sustava vođenja proizvodnih procesa- centar za sortiranje 1</w:t>
            </w:r>
          </w:p>
        </w:tc>
      </w:tr>
      <w:tr w:rsidR="00AC74A4" w:rsidRPr="00026B3C" w14:paraId="2AEA549F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5823FFE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9.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70DDB59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Marko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Bočev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048C1A3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Mijaković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Julijana</w:t>
            </w:r>
          </w:p>
        </w:tc>
        <w:tc>
          <w:tcPr>
            <w:tcW w:w="2699" w:type="dxa"/>
          </w:tcPr>
          <w:p w14:paraId="0DD57D4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8754" w:type="dxa"/>
            <w:tcMar>
              <w:left w:w="57" w:type="dxa"/>
              <w:right w:w="142" w:type="dxa"/>
            </w:tcMar>
            <w:vAlign w:val="center"/>
          </w:tcPr>
          <w:p w14:paraId="5233DE7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Nerastavljivi spojevi</w:t>
            </w:r>
          </w:p>
        </w:tc>
      </w:tr>
      <w:tr w:rsidR="00AC74A4" w:rsidRPr="00026B3C" w14:paraId="6CFDC647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7ABD25FC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10.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456726A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Matej Begić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214313D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Mijaković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Julijana</w:t>
            </w:r>
          </w:p>
        </w:tc>
        <w:tc>
          <w:tcPr>
            <w:tcW w:w="2699" w:type="dxa"/>
          </w:tcPr>
          <w:p w14:paraId="255BD40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8754" w:type="dxa"/>
            <w:tcMar>
              <w:left w:w="57" w:type="dxa"/>
              <w:right w:w="142" w:type="dxa"/>
            </w:tcMar>
            <w:vAlign w:val="center"/>
          </w:tcPr>
          <w:p w14:paraId="4EE2C71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Elastični spojevi i spremnici energije</w:t>
            </w:r>
          </w:p>
        </w:tc>
      </w:tr>
      <w:tr w:rsidR="00AC74A4" w:rsidRPr="00026B3C" w14:paraId="3DD17447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5EAC7FB6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1AAC54F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Matija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Lajtman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604363A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Savić Davor</w:t>
            </w:r>
          </w:p>
        </w:tc>
        <w:tc>
          <w:tcPr>
            <w:tcW w:w="2699" w:type="dxa"/>
          </w:tcPr>
          <w:p w14:paraId="1452460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8754" w:type="dxa"/>
            <w:tcMar>
              <w:left w:w="57" w:type="dxa"/>
              <w:right w:w="142" w:type="dxa"/>
            </w:tcMar>
            <w:vAlign w:val="center"/>
          </w:tcPr>
          <w:p w14:paraId="3354230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Proračun i konstrukcija alata za kovanje</w:t>
            </w:r>
          </w:p>
        </w:tc>
      </w:tr>
      <w:tr w:rsidR="00AC74A4" w:rsidRPr="00026B3C" w14:paraId="7574C1CC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766975E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12.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5C9C73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Matko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Stepić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48ED640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Jančić Ivan</w:t>
            </w:r>
          </w:p>
        </w:tc>
        <w:tc>
          <w:tcPr>
            <w:tcW w:w="2699" w:type="dxa"/>
          </w:tcPr>
          <w:p w14:paraId="562407F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8754" w:type="dxa"/>
            <w:tcMar>
              <w:left w:w="57" w:type="dxa"/>
              <w:right w:w="142" w:type="dxa"/>
            </w:tcMar>
            <w:vAlign w:val="center"/>
          </w:tcPr>
          <w:p w14:paraId="3F53306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Tokarenje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osovinice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2</w:t>
            </w:r>
          </w:p>
        </w:tc>
      </w:tr>
      <w:tr w:rsidR="00AC74A4" w:rsidRPr="00026B3C" w14:paraId="2146514D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B3B9BE8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13.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8D8E33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Mihael Marić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1392210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Savić Davor</w:t>
            </w:r>
          </w:p>
        </w:tc>
        <w:tc>
          <w:tcPr>
            <w:tcW w:w="2699" w:type="dxa"/>
          </w:tcPr>
          <w:p w14:paraId="680903A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8754" w:type="dxa"/>
            <w:tcMar>
              <w:left w:w="57" w:type="dxa"/>
              <w:right w:w="142" w:type="dxa"/>
            </w:tcMar>
            <w:vAlign w:val="center"/>
          </w:tcPr>
          <w:p w14:paraId="3CDDBA7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Proračun i konstrukcija Otto motora</w:t>
            </w:r>
          </w:p>
        </w:tc>
      </w:tr>
      <w:tr w:rsidR="00AC74A4" w:rsidRPr="00026B3C" w14:paraId="739F14E3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1A9BF0E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14.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8134BE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Oliver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Colarić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6753081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Savić Davor</w:t>
            </w:r>
          </w:p>
        </w:tc>
        <w:tc>
          <w:tcPr>
            <w:tcW w:w="2699" w:type="dxa"/>
          </w:tcPr>
          <w:p w14:paraId="776A8F9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8754" w:type="dxa"/>
            <w:tcMar>
              <w:left w:w="57" w:type="dxa"/>
              <w:right w:w="142" w:type="dxa"/>
            </w:tcMar>
            <w:vAlign w:val="center"/>
          </w:tcPr>
          <w:p w14:paraId="4E14160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Proračun i konstrukcija zupčaste crpke</w:t>
            </w:r>
          </w:p>
        </w:tc>
      </w:tr>
      <w:tr w:rsidR="00AC74A4" w:rsidRPr="00026B3C" w14:paraId="75641844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8F147B2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15.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1B583BA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Renato Nađ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22F4394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Savić Davor</w:t>
            </w:r>
          </w:p>
        </w:tc>
        <w:tc>
          <w:tcPr>
            <w:tcW w:w="2699" w:type="dxa"/>
          </w:tcPr>
          <w:p w14:paraId="0E47001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8754" w:type="dxa"/>
            <w:tcMar>
              <w:left w:w="57" w:type="dxa"/>
              <w:right w:w="142" w:type="dxa"/>
            </w:tcMar>
            <w:vAlign w:val="center"/>
          </w:tcPr>
          <w:p w14:paraId="54DB1FE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Proračun i konstrukcija ventilatora</w:t>
            </w:r>
          </w:p>
        </w:tc>
      </w:tr>
      <w:tr w:rsidR="00AC74A4" w:rsidRPr="00026B3C" w14:paraId="5B8254B1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C03D4C1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16.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A05A0E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Tin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Havić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24FA2E2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Lugarić Belinda</w:t>
            </w:r>
          </w:p>
        </w:tc>
        <w:tc>
          <w:tcPr>
            <w:tcW w:w="2699" w:type="dxa"/>
          </w:tcPr>
          <w:p w14:paraId="2CCA955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8754" w:type="dxa"/>
            <w:tcMar>
              <w:left w:w="57" w:type="dxa"/>
              <w:right w:w="142" w:type="dxa"/>
            </w:tcMar>
            <w:vAlign w:val="center"/>
          </w:tcPr>
          <w:p w14:paraId="72D11E3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Simulacija složenih sustava vođenja proizvodnih procesa- centar za sortiranje 2</w:t>
            </w:r>
          </w:p>
        </w:tc>
      </w:tr>
      <w:tr w:rsidR="00AC74A4" w:rsidRPr="00026B3C" w14:paraId="7B117774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1F7E33E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17.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DD58C4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Veno Dujić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54744A7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Jančić Ivan</w:t>
            </w:r>
          </w:p>
        </w:tc>
        <w:tc>
          <w:tcPr>
            <w:tcW w:w="2699" w:type="dxa"/>
          </w:tcPr>
          <w:p w14:paraId="0C590DE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8754" w:type="dxa"/>
            <w:tcMar>
              <w:left w:w="57" w:type="dxa"/>
              <w:right w:w="142" w:type="dxa"/>
            </w:tcMar>
            <w:vAlign w:val="center"/>
          </w:tcPr>
          <w:p w14:paraId="4F75F3A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Tokarenje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osovinice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1</w:t>
            </w:r>
          </w:p>
        </w:tc>
      </w:tr>
      <w:tr w:rsidR="00AC74A4" w:rsidRPr="00026B3C" w14:paraId="45414044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68208DE8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18.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43F0E55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Vilim Šuker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0B9BB95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Mikuš Dino</w:t>
            </w:r>
          </w:p>
        </w:tc>
        <w:tc>
          <w:tcPr>
            <w:tcW w:w="2699" w:type="dxa"/>
          </w:tcPr>
          <w:p w14:paraId="7022EE7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8754" w:type="dxa"/>
            <w:tcMar>
              <w:left w:w="57" w:type="dxa"/>
              <w:right w:w="142" w:type="dxa"/>
            </w:tcMar>
            <w:vAlign w:val="center"/>
          </w:tcPr>
          <w:p w14:paraId="07222DB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Obnovljivi izvori energije (energija sunca)</w:t>
            </w:r>
          </w:p>
        </w:tc>
      </w:tr>
    </w:tbl>
    <w:p w14:paraId="734B48AB" w14:textId="77777777" w:rsidR="00AC74A4" w:rsidRPr="00AE5F9C" w:rsidRDefault="00AC74A4" w:rsidP="00AC74A4">
      <w:pPr>
        <w:pStyle w:val="Naslov2"/>
        <w:tabs>
          <w:tab w:val="left" w:pos="567"/>
          <w:tab w:val="center" w:pos="2835"/>
          <w:tab w:val="left" w:pos="4395"/>
        </w:tabs>
        <w:spacing w:before="120" w:after="20"/>
        <w:ind w:right="-113"/>
        <w:rPr>
          <w:rFonts w:ascii="Candara Light" w:hAnsi="Candara Light"/>
          <w:sz w:val="18"/>
          <w:szCs w:val="18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0" wp14:anchorId="2A2FAB67" wp14:editId="01CF5BD3">
                <wp:simplePos x="0" y="0"/>
                <wp:positionH relativeFrom="page">
                  <wp:posOffset>539750</wp:posOffset>
                </wp:positionH>
                <wp:positionV relativeFrom="page">
                  <wp:posOffset>6470015</wp:posOffset>
                </wp:positionV>
                <wp:extent cx="9791700" cy="516255"/>
                <wp:effectExtent l="0" t="0" r="0" b="0"/>
                <wp:wrapNone/>
                <wp:docPr id="13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0" cy="51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DDB218" w14:textId="77777777" w:rsidR="00AC74A4" w:rsidRPr="00B3781A" w:rsidRDefault="00AC74A4" w:rsidP="00AC74A4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0706294D" w14:textId="77777777" w:rsidR="00AC74A4" w:rsidRPr="00833F56" w:rsidRDefault="00AC74A4" w:rsidP="00AC74A4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126B15A4" w14:textId="77777777" w:rsidR="00AC74A4" w:rsidRPr="00B3781A" w:rsidRDefault="00AC74A4" w:rsidP="00AC74A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46052,6344675926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FAB67" id="_x0000_s1030" type="#_x0000_t202" style="position:absolute;margin-left:42.5pt;margin-top:509.45pt;width:771pt;height:40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" o:allowoverlap="f" fillcolor="white [3201]" stroked="f" strokeweight=".5pt">
                <v:textbox>
                  <w:txbxContent>
                    <w:p w14:paraId="4FDDB218" w14:textId="77777777" w:rsidR="00AC74A4" w:rsidRPr="00B3781A" w:rsidRDefault="00AC74A4" w:rsidP="00AC74A4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0706294D" w14:textId="77777777" w:rsidR="00AC74A4" w:rsidRPr="00833F56" w:rsidRDefault="00AC74A4" w:rsidP="00AC74A4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126B15A4" w14:textId="77777777" w:rsidR="00AC74A4" w:rsidRPr="00B3781A" w:rsidRDefault="00AC74A4" w:rsidP="00AC74A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46052,6344675926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7D66095" w14:textId="77777777" w:rsidR="00AC74A4" w:rsidRDefault="00AC74A4" w:rsidP="00AC74A4">
      <w:pPr>
        <w:pStyle w:val="Naslov2"/>
        <w:tabs>
          <w:tab w:val="left" w:pos="567"/>
          <w:tab w:val="center" w:pos="2835"/>
          <w:tab w:val="left" w:pos="4395"/>
        </w:tabs>
        <w:spacing w:before="120" w:after="20"/>
        <w:ind w:right="-113"/>
        <w:rPr>
          <w:rFonts w:ascii="Candara Light" w:hAnsi="Candara Light"/>
          <w:sz w:val="18"/>
          <w:szCs w:val="18"/>
        </w:rPr>
        <w:sectPr w:rsidR="00AC74A4" w:rsidSect="00FE78E2">
          <w:headerReference w:type="default" r:id="rId18"/>
          <w:footerReference w:type="default" r:id="rId19"/>
          <w:pgSz w:w="16840" w:h="11910" w:orient="landscape"/>
          <w:pgMar w:top="680" w:right="567" w:bottom="680" w:left="567" w:header="720" w:footer="720" w:gutter="284"/>
          <w:cols w:space="720"/>
          <w:vAlign w:val="center"/>
          <w:docGrid w:linePitch="299"/>
        </w:sectPr>
      </w:pPr>
    </w:p>
    <w:p w14:paraId="2AA64383" w14:textId="77777777" w:rsidR="00AC74A4" w:rsidRPr="00230C5C" w:rsidRDefault="00AC74A4" w:rsidP="00AC74A4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>
        <w:rPr>
          <w:rFonts w:ascii="Candara Light" w:hAnsi="Candara Light"/>
        </w:rPr>
        <w:tab/>
      </w:r>
    </w:p>
    <w:p w14:paraId="4778B32F" w14:textId="77777777" w:rsidR="00AC74A4" w:rsidRDefault="00AC74A4" w:rsidP="00AC74A4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7C7EED8F" w14:textId="77777777" w:rsidR="00AC74A4" w:rsidRPr="00C45B52" w:rsidRDefault="00AC74A4" w:rsidP="00AC74A4">
      <w:pPr>
        <w:pStyle w:val="Naslov1"/>
        <w:spacing w:before="20" w:after="20"/>
        <w:ind w:right="-116"/>
        <w:rPr>
          <w:rFonts w:ascii="Candara Light" w:hAnsi="Candara Light"/>
          <w:sz w:val="30"/>
          <w:szCs w:val="30"/>
        </w:rPr>
      </w:pPr>
      <w:r w:rsidRPr="00C45B52">
        <w:rPr>
          <w:rFonts w:ascii="Candara Light" w:hAnsi="Candara Light"/>
          <w:sz w:val="30"/>
          <w:szCs w:val="30"/>
        </w:rPr>
        <w:t>Lista izabranih završnih radova – po razredima</w:t>
      </w:r>
    </w:p>
    <w:p w14:paraId="2C6C7ED6" w14:textId="77777777" w:rsidR="00AC74A4" w:rsidRPr="00230C5C" w:rsidRDefault="00AC74A4" w:rsidP="00AC74A4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Razred: 4.b</w:t>
      </w: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667"/>
        <w:gridCol w:w="1743"/>
        <w:gridCol w:w="1701"/>
        <w:gridCol w:w="2268"/>
        <w:gridCol w:w="9038"/>
      </w:tblGrid>
      <w:tr w:rsidR="00AC74A4" w14:paraId="1D7F99E9" w14:textId="77777777" w:rsidTr="003C7F73">
        <w:trPr>
          <w:trHeight w:hRule="exact" w:val="322"/>
        </w:trPr>
        <w:tc>
          <w:tcPr>
            <w:tcW w:w="667" w:type="dxa"/>
            <w:shd w:val="clear" w:color="auto" w:fill="F2F2F2" w:themeFill="background1" w:themeFillShade="F2"/>
          </w:tcPr>
          <w:p w14:paraId="594AA332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R.B.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1F638BA2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Ime učenika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8F090DB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Mentor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FF1F494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>
              <w:rPr>
                <w:rFonts w:ascii="Candara Light" w:hAnsi="Candara Light"/>
                <w:b/>
                <w:bCs/>
                <w:sz w:val="18"/>
                <w:szCs w:val="18"/>
              </w:rPr>
              <w:t>Zanimanje</w:t>
            </w:r>
          </w:p>
        </w:tc>
        <w:tc>
          <w:tcPr>
            <w:tcW w:w="9038" w:type="dxa"/>
            <w:shd w:val="clear" w:color="auto" w:fill="F2F2F2" w:themeFill="background1" w:themeFillShade="F2"/>
          </w:tcPr>
          <w:p w14:paraId="1040B580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Naziv izabrane teme</w:t>
            </w:r>
          </w:p>
        </w:tc>
      </w:tr>
      <w:tr w:rsidR="00AC74A4" w:rsidRPr="00026B3C" w14:paraId="78C83FF8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43405224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159C086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Dario Maršić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1DFAD1F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Lugarić Belinda</w:t>
            </w:r>
          </w:p>
        </w:tc>
        <w:tc>
          <w:tcPr>
            <w:tcW w:w="2268" w:type="dxa"/>
          </w:tcPr>
          <w:p w14:paraId="3A55272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6FCBCEC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Simulacija složenih sustava vođenja proizvodnih procesa- montažna linija s više radnih stanica</w:t>
            </w:r>
          </w:p>
        </w:tc>
      </w:tr>
      <w:tr w:rsidR="00AC74A4" w:rsidRPr="00026B3C" w14:paraId="12DB6C8D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54AF638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17D4963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Deni Šimić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5192931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Lugarić Belinda</w:t>
            </w:r>
          </w:p>
        </w:tc>
        <w:tc>
          <w:tcPr>
            <w:tcW w:w="2268" w:type="dxa"/>
          </w:tcPr>
          <w:p w14:paraId="7F21C98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4E3CF04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Simulacija složenih sustava vođenja proizvodnih procesa- pametno skladište</w:t>
            </w:r>
          </w:p>
        </w:tc>
      </w:tr>
      <w:tr w:rsidR="00AC74A4" w:rsidRPr="00026B3C" w14:paraId="07F426A0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6E02801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06B6C7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Dominik Ugarković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142D746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Pobi Danijel</w:t>
            </w:r>
          </w:p>
        </w:tc>
        <w:tc>
          <w:tcPr>
            <w:tcW w:w="2268" w:type="dxa"/>
          </w:tcPr>
          <w:p w14:paraId="2ED7D62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293F999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Tema po izboru učenika - Upravljanje LED kockom putem Arduina i mobilnog uređaja</w:t>
            </w:r>
          </w:p>
        </w:tc>
      </w:tr>
      <w:tr w:rsidR="00AC74A4" w:rsidRPr="00026B3C" w14:paraId="5DB0DFE4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C7A89C3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4403DC2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Dorijan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Dežić</w:t>
            </w:r>
            <w:proofErr w:type="spellEnd"/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6322781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Kratofil Tibor</w:t>
            </w:r>
          </w:p>
        </w:tc>
        <w:tc>
          <w:tcPr>
            <w:tcW w:w="2268" w:type="dxa"/>
          </w:tcPr>
          <w:p w14:paraId="3C672BE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5D0D2E2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Upotreba računalnog vida za detekciju i praćenje objekata kod autonomnih sustava</w:t>
            </w:r>
          </w:p>
        </w:tc>
      </w:tr>
      <w:tr w:rsidR="00AC74A4" w:rsidRPr="00026B3C" w14:paraId="0949C793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658A177A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7DB3818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Filip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Stjepanović</w:t>
            </w:r>
            <w:proofErr w:type="spellEnd"/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6A7C181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Dobutović Benjamin</w:t>
            </w:r>
          </w:p>
        </w:tc>
        <w:tc>
          <w:tcPr>
            <w:tcW w:w="2268" w:type="dxa"/>
          </w:tcPr>
          <w:p w14:paraId="35B414B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588BE12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Normizacija mjera</w:t>
            </w:r>
          </w:p>
        </w:tc>
      </w:tr>
      <w:tr w:rsidR="00AC74A4" w:rsidRPr="00026B3C" w14:paraId="4F560649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6E7A1888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D0C1A3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Ivano Miličić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3456466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Dujmović Nikola</w:t>
            </w:r>
          </w:p>
        </w:tc>
        <w:tc>
          <w:tcPr>
            <w:tcW w:w="2268" w:type="dxa"/>
          </w:tcPr>
          <w:p w14:paraId="6CD7035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0FA8872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Simulacija horizontalnog i vertikalnog transporta u industrijskoj liniji pomoću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Factory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I/O i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Control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I/O</w:t>
            </w:r>
          </w:p>
        </w:tc>
      </w:tr>
      <w:tr w:rsidR="00AC74A4" w:rsidRPr="00026B3C" w14:paraId="14143481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23C08EB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7.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442EF68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Krešimir Stanisavljević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58B3E2F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Luketić Iva</w:t>
            </w:r>
          </w:p>
        </w:tc>
        <w:tc>
          <w:tcPr>
            <w:tcW w:w="2268" w:type="dxa"/>
          </w:tcPr>
          <w:p w14:paraId="0816323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5691025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Čelik</w:t>
            </w:r>
          </w:p>
        </w:tc>
      </w:tr>
      <w:tr w:rsidR="00AC74A4" w:rsidRPr="00026B3C" w14:paraId="794D3FC3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662EEB5D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8.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310838F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Lana Antolović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237DF79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Kratofil Tibor</w:t>
            </w:r>
          </w:p>
        </w:tc>
        <w:tc>
          <w:tcPr>
            <w:tcW w:w="2268" w:type="dxa"/>
          </w:tcPr>
          <w:p w14:paraId="3290BEA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75EF52E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Kolaborativni rad mobilnih i industrijskih robota u pametnim tvornicama</w:t>
            </w:r>
          </w:p>
        </w:tc>
      </w:tr>
      <w:tr w:rsidR="00AC74A4" w:rsidRPr="00026B3C" w14:paraId="6905F62F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3940AD0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9.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16F817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Lea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Jonjić</w:t>
            </w:r>
            <w:proofErr w:type="spellEnd"/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2DC76D8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Kratofil Tibor</w:t>
            </w:r>
          </w:p>
        </w:tc>
        <w:tc>
          <w:tcPr>
            <w:tcW w:w="2268" w:type="dxa"/>
          </w:tcPr>
          <w:p w14:paraId="56C1BB1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61327D8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Energetska učinkovitost mobilnih robota</w:t>
            </w:r>
          </w:p>
        </w:tc>
      </w:tr>
      <w:tr w:rsidR="00AC74A4" w:rsidRPr="00026B3C" w14:paraId="7E5B9BAA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4C262FC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10.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05C255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Lovro Njegovan 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7A10E1C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Luketić Iva</w:t>
            </w:r>
          </w:p>
        </w:tc>
        <w:tc>
          <w:tcPr>
            <w:tcW w:w="2268" w:type="dxa"/>
          </w:tcPr>
          <w:p w14:paraId="74B370F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230127A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Obojeni metali - bakar</w:t>
            </w:r>
          </w:p>
        </w:tc>
      </w:tr>
      <w:tr w:rsidR="00AC74A4" w:rsidRPr="00026B3C" w14:paraId="23D09FDB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B6FD314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C0165B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Luka Čengić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4CA88B0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ŠimunoviĆ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Krunoslav</w:t>
            </w:r>
          </w:p>
        </w:tc>
        <w:tc>
          <w:tcPr>
            <w:tcW w:w="2268" w:type="dxa"/>
          </w:tcPr>
          <w:p w14:paraId="78E9778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2F9C8CC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Regulatori</w:t>
            </w:r>
          </w:p>
        </w:tc>
      </w:tr>
      <w:tr w:rsidR="00AC74A4" w:rsidRPr="00026B3C" w14:paraId="4C4814C0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59162F0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12.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58D448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Luka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Hrvojević</w:t>
            </w:r>
            <w:proofErr w:type="spellEnd"/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178A3FB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Mikuš Dino</w:t>
            </w:r>
          </w:p>
        </w:tc>
        <w:tc>
          <w:tcPr>
            <w:tcW w:w="2268" w:type="dxa"/>
          </w:tcPr>
          <w:p w14:paraId="2DBA249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5919C28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Mehanika fluida (pad tlaka u cijevima različitog promjera)</w:t>
            </w:r>
          </w:p>
        </w:tc>
      </w:tr>
      <w:tr w:rsidR="00AC74A4" w:rsidRPr="00026B3C" w14:paraId="384B208D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450D894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13.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C915C8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Marin Majstorović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5F97EB8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Bionda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Josip</w:t>
            </w:r>
          </w:p>
        </w:tc>
        <w:tc>
          <w:tcPr>
            <w:tcW w:w="2268" w:type="dxa"/>
          </w:tcPr>
          <w:p w14:paraId="623297B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49F432B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Hidraulički sustavi u konvencionalnim podmornicama</w:t>
            </w:r>
          </w:p>
        </w:tc>
      </w:tr>
      <w:tr w:rsidR="00AC74A4" w:rsidRPr="00026B3C" w14:paraId="279A0B8A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52C9B4A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14.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B4E261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Marko Jozinović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50185A1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Dobutović Benjamin</w:t>
            </w:r>
          </w:p>
        </w:tc>
        <w:tc>
          <w:tcPr>
            <w:tcW w:w="2268" w:type="dxa"/>
          </w:tcPr>
          <w:p w14:paraId="5145B38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7A04DCD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Mjerenje dimenzija u strojarstvu</w:t>
            </w:r>
          </w:p>
        </w:tc>
      </w:tr>
      <w:tr w:rsidR="00AC74A4" w:rsidRPr="00026B3C" w14:paraId="3323CD6A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5BB96D58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15.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73A4BC5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Marko Katić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11DAE4C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ŠimunoviĆ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Krunoslav</w:t>
            </w:r>
          </w:p>
        </w:tc>
        <w:tc>
          <w:tcPr>
            <w:tcW w:w="2268" w:type="dxa"/>
          </w:tcPr>
          <w:p w14:paraId="1587413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00DCD6A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Sustavi automatskog upravljanja</w:t>
            </w:r>
          </w:p>
        </w:tc>
      </w:tr>
      <w:tr w:rsidR="00AC74A4" w:rsidRPr="00026B3C" w14:paraId="43C85ED1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7F8C21F0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16.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3DFEF60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Marko Zirdum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79303F5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Lugarić Belinda</w:t>
            </w:r>
          </w:p>
        </w:tc>
        <w:tc>
          <w:tcPr>
            <w:tcW w:w="2268" w:type="dxa"/>
          </w:tcPr>
          <w:p w14:paraId="4AFA77D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05D47CE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Energetski sustavi i napajanje u robotici</w:t>
            </w:r>
          </w:p>
        </w:tc>
      </w:tr>
      <w:tr w:rsidR="00AC74A4" w:rsidRPr="00026B3C" w14:paraId="3A497A0B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78EA5AE7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17.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1AE4E1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Matej Mijatović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26F6EA6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Dujmović Nikola</w:t>
            </w:r>
          </w:p>
        </w:tc>
        <w:tc>
          <w:tcPr>
            <w:tcW w:w="2268" w:type="dxa"/>
          </w:tcPr>
          <w:p w14:paraId="698C2D2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41AD8EB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Evolucija zaslonskih tehnologija od CRT do OLED</w:t>
            </w:r>
          </w:p>
        </w:tc>
      </w:tr>
      <w:tr w:rsidR="00AC74A4" w:rsidRPr="00026B3C" w14:paraId="6C2D3162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FDBD73B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18.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1FDCC71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Matej Rališ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73CF140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Mijaković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Julijana</w:t>
            </w:r>
          </w:p>
        </w:tc>
        <w:tc>
          <w:tcPr>
            <w:tcW w:w="2268" w:type="dxa"/>
          </w:tcPr>
          <w:p w14:paraId="6A40136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7344AF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Elementi strojeva za protok i regulaciju</w:t>
            </w:r>
          </w:p>
        </w:tc>
      </w:tr>
      <w:tr w:rsidR="00AC74A4" w:rsidRPr="00026B3C" w14:paraId="4D735F7E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CCC7144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19.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A22107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Mateo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Vidinović</w:t>
            </w:r>
            <w:proofErr w:type="spellEnd"/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37DFCD5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Dujmović Nikola</w:t>
            </w:r>
          </w:p>
        </w:tc>
        <w:tc>
          <w:tcPr>
            <w:tcW w:w="2268" w:type="dxa"/>
          </w:tcPr>
          <w:p w14:paraId="1FD4C64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40C7D64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Automatizirana proizvodna linija s kontrolom visine, razvrstavanjem i montažom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Factory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I/O i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Control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I/O</w:t>
            </w:r>
          </w:p>
        </w:tc>
      </w:tr>
      <w:tr w:rsidR="00AC74A4" w:rsidRPr="00026B3C" w14:paraId="33A53546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5E23437B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20.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9E0B64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Mihael Karadža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0CBE820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Dobutović Benjamin</w:t>
            </w:r>
          </w:p>
        </w:tc>
        <w:tc>
          <w:tcPr>
            <w:tcW w:w="2268" w:type="dxa"/>
          </w:tcPr>
          <w:p w14:paraId="038F79D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24246D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Mjerenje u optici</w:t>
            </w:r>
          </w:p>
        </w:tc>
      </w:tr>
      <w:tr w:rsidR="00AC74A4" w:rsidRPr="00026B3C" w14:paraId="2FBA9CAA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63F97F9E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75A1AB4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Niko Brdar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5634F60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Dujmović Nikola</w:t>
            </w:r>
          </w:p>
        </w:tc>
        <w:tc>
          <w:tcPr>
            <w:tcW w:w="2268" w:type="dxa"/>
          </w:tcPr>
          <w:p w14:paraId="48CF0A3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49C899A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Automatizirani sustav montaže,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paletizacije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i skladištenja pomoću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Factory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I/O i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Control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I/O</w:t>
            </w:r>
          </w:p>
        </w:tc>
      </w:tr>
      <w:tr w:rsidR="00AC74A4" w:rsidRPr="00026B3C" w14:paraId="6490E2F1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519042B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22.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4BC1BA5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Nikola Golubović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62176C5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Mikuš Dino</w:t>
            </w:r>
          </w:p>
        </w:tc>
        <w:tc>
          <w:tcPr>
            <w:tcW w:w="2268" w:type="dxa"/>
          </w:tcPr>
          <w:p w14:paraId="37A3DDF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2486DB1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Primjena mehanike fluida u svakodnevnom životu</w:t>
            </w:r>
          </w:p>
        </w:tc>
      </w:tr>
      <w:tr w:rsidR="00AC74A4" w:rsidRPr="00026B3C" w14:paraId="76442FF7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55F179C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23.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4C19904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Patrik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Pajčić</w:t>
            </w:r>
            <w:proofErr w:type="spellEnd"/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0BC05D5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Luketić Iva</w:t>
            </w:r>
          </w:p>
        </w:tc>
        <w:tc>
          <w:tcPr>
            <w:tcW w:w="2268" w:type="dxa"/>
          </w:tcPr>
          <w:p w14:paraId="6DC8B36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479690F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Korozija metala i zaštita od korozije</w:t>
            </w:r>
          </w:p>
        </w:tc>
      </w:tr>
      <w:tr w:rsidR="00AC74A4" w:rsidRPr="00026B3C" w14:paraId="1235CF30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0F10793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24.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9BC5B2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Petar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Skočibušić</w:t>
            </w:r>
            <w:proofErr w:type="spellEnd"/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3A01F5A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Dobutović Benjamin</w:t>
            </w:r>
          </w:p>
        </w:tc>
        <w:tc>
          <w:tcPr>
            <w:tcW w:w="2268" w:type="dxa"/>
          </w:tcPr>
          <w:p w14:paraId="783B007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0A8E5A9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Kontrola oblika u strojarstvu</w:t>
            </w:r>
          </w:p>
        </w:tc>
      </w:tr>
      <w:tr w:rsidR="00AC74A4" w:rsidRPr="00026B3C" w14:paraId="02BF44DF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55A1BBC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25.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CE6D71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Samuel Obad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1ED62E0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Dobutović Benjamin</w:t>
            </w:r>
          </w:p>
        </w:tc>
        <w:tc>
          <w:tcPr>
            <w:tcW w:w="2268" w:type="dxa"/>
          </w:tcPr>
          <w:p w14:paraId="19B07D8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22CBE28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Mjerenja u akustici</w:t>
            </w:r>
          </w:p>
        </w:tc>
      </w:tr>
    </w:tbl>
    <w:p w14:paraId="7EC1C5F9" w14:textId="77777777" w:rsidR="00AC74A4" w:rsidRPr="00AE5F9C" w:rsidRDefault="00AC74A4" w:rsidP="00AC74A4">
      <w:pPr>
        <w:pStyle w:val="Naslov2"/>
        <w:tabs>
          <w:tab w:val="left" w:pos="567"/>
          <w:tab w:val="center" w:pos="2835"/>
          <w:tab w:val="left" w:pos="4395"/>
        </w:tabs>
        <w:spacing w:before="120" w:after="20"/>
        <w:ind w:right="-113"/>
        <w:rPr>
          <w:rFonts w:ascii="Candara Light" w:hAnsi="Candara Light"/>
          <w:sz w:val="18"/>
          <w:szCs w:val="18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0" wp14:anchorId="6AD4CCAE" wp14:editId="00BD1D49">
                <wp:simplePos x="0" y="0"/>
                <wp:positionH relativeFrom="page">
                  <wp:posOffset>539750</wp:posOffset>
                </wp:positionH>
                <wp:positionV relativeFrom="page">
                  <wp:posOffset>6470015</wp:posOffset>
                </wp:positionV>
                <wp:extent cx="9791700" cy="516255"/>
                <wp:effectExtent l="0" t="0" r="0" b="0"/>
                <wp:wrapNone/>
                <wp:docPr id="16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0" cy="51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43E941" w14:textId="77777777" w:rsidR="00AC74A4" w:rsidRPr="00B3781A" w:rsidRDefault="00AC74A4" w:rsidP="00AC74A4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36583423" w14:textId="77777777" w:rsidR="00AC74A4" w:rsidRPr="00833F56" w:rsidRDefault="00AC74A4" w:rsidP="00AC74A4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70D4EE2A" w14:textId="77777777" w:rsidR="00AC74A4" w:rsidRPr="00B3781A" w:rsidRDefault="00AC74A4" w:rsidP="00AC74A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46052,6344907407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4CCAE" id="_x0000_s1031" type="#_x0000_t202" style="position:absolute;margin-left:42.5pt;margin-top:509.45pt;width:771pt;height:40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" o:allowoverlap="f" fillcolor="white [3201]" stroked="f" strokeweight=".5pt">
                <v:textbox>
                  <w:txbxContent>
                    <w:p w14:paraId="4643E941" w14:textId="77777777" w:rsidR="00AC74A4" w:rsidRPr="00B3781A" w:rsidRDefault="00AC74A4" w:rsidP="00AC74A4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36583423" w14:textId="77777777" w:rsidR="00AC74A4" w:rsidRPr="00833F56" w:rsidRDefault="00AC74A4" w:rsidP="00AC74A4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70D4EE2A" w14:textId="77777777" w:rsidR="00AC74A4" w:rsidRPr="00B3781A" w:rsidRDefault="00AC74A4" w:rsidP="00AC74A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46052,6344907407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9B01236" w14:textId="77777777" w:rsidR="00AC74A4" w:rsidRDefault="00AC74A4" w:rsidP="00AC74A4">
      <w:pPr>
        <w:pStyle w:val="Naslov2"/>
        <w:tabs>
          <w:tab w:val="left" w:pos="567"/>
          <w:tab w:val="center" w:pos="2835"/>
          <w:tab w:val="left" w:pos="4395"/>
        </w:tabs>
        <w:spacing w:before="120" w:after="20"/>
        <w:ind w:right="-113"/>
        <w:rPr>
          <w:rFonts w:ascii="Candara Light" w:hAnsi="Candara Light"/>
          <w:sz w:val="18"/>
          <w:szCs w:val="18"/>
        </w:rPr>
        <w:sectPr w:rsidR="00AC74A4" w:rsidSect="00FE78E2">
          <w:headerReference w:type="default" r:id="rId20"/>
          <w:footerReference w:type="default" r:id="rId21"/>
          <w:pgSz w:w="16840" w:h="11910" w:orient="landscape"/>
          <w:pgMar w:top="680" w:right="567" w:bottom="680" w:left="567" w:header="720" w:footer="720" w:gutter="284"/>
          <w:cols w:space="720"/>
          <w:vAlign w:val="center"/>
          <w:docGrid w:linePitch="299"/>
        </w:sectPr>
      </w:pPr>
    </w:p>
    <w:p w14:paraId="2B524FB4" w14:textId="77777777" w:rsidR="00AC74A4" w:rsidRPr="00230C5C" w:rsidRDefault="00AC74A4" w:rsidP="00AC74A4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>
        <w:rPr>
          <w:rFonts w:ascii="Candara Light" w:hAnsi="Candara Light"/>
        </w:rPr>
        <w:tab/>
      </w:r>
    </w:p>
    <w:p w14:paraId="0FC86D0F" w14:textId="77777777" w:rsidR="00AC74A4" w:rsidRDefault="00AC74A4" w:rsidP="00AC74A4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170C8290" w14:textId="77777777" w:rsidR="00AC74A4" w:rsidRPr="00C45B52" w:rsidRDefault="00AC74A4" w:rsidP="00AC74A4">
      <w:pPr>
        <w:pStyle w:val="Naslov1"/>
        <w:spacing w:before="20" w:after="20"/>
        <w:ind w:right="-116"/>
        <w:rPr>
          <w:rFonts w:ascii="Candara Light" w:hAnsi="Candara Light"/>
          <w:sz w:val="30"/>
          <w:szCs w:val="30"/>
        </w:rPr>
      </w:pPr>
      <w:r w:rsidRPr="00C45B52">
        <w:rPr>
          <w:rFonts w:ascii="Candara Light" w:hAnsi="Candara Light"/>
          <w:sz w:val="30"/>
          <w:szCs w:val="30"/>
        </w:rPr>
        <w:t>Lista izabranih završnih radova – po razredima</w:t>
      </w:r>
    </w:p>
    <w:p w14:paraId="55F984EF" w14:textId="77777777" w:rsidR="00AC74A4" w:rsidRPr="00230C5C" w:rsidRDefault="00AC74A4" w:rsidP="00AC74A4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Razred: 4.c</w:t>
      </w: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667"/>
        <w:gridCol w:w="1743"/>
        <w:gridCol w:w="1554"/>
        <w:gridCol w:w="2415"/>
        <w:gridCol w:w="9038"/>
      </w:tblGrid>
      <w:tr w:rsidR="00AC74A4" w14:paraId="3E8E0F1D" w14:textId="77777777" w:rsidTr="00376EE7">
        <w:trPr>
          <w:trHeight w:hRule="exact" w:val="322"/>
        </w:trPr>
        <w:tc>
          <w:tcPr>
            <w:tcW w:w="667" w:type="dxa"/>
            <w:shd w:val="clear" w:color="auto" w:fill="F2F2F2" w:themeFill="background1" w:themeFillShade="F2"/>
          </w:tcPr>
          <w:p w14:paraId="606DAE9F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R.B.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6AD0F5E2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Ime učenika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6D75BD0F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Mentor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14:paraId="58E2E042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>
              <w:rPr>
                <w:rFonts w:ascii="Candara Light" w:hAnsi="Candara Light"/>
                <w:b/>
                <w:bCs/>
                <w:sz w:val="18"/>
                <w:szCs w:val="18"/>
              </w:rPr>
              <w:t>Zanimanje</w:t>
            </w:r>
          </w:p>
        </w:tc>
        <w:tc>
          <w:tcPr>
            <w:tcW w:w="9038" w:type="dxa"/>
            <w:shd w:val="clear" w:color="auto" w:fill="F2F2F2" w:themeFill="background1" w:themeFillShade="F2"/>
          </w:tcPr>
          <w:p w14:paraId="12C22EE7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Naziv izabrane teme</w:t>
            </w:r>
          </w:p>
        </w:tc>
      </w:tr>
      <w:tr w:rsidR="00AC74A4" w:rsidRPr="00026B3C" w14:paraId="06862106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6AE6920A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A7D86E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David Cota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2CAD8D7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Bionda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Josip</w:t>
            </w:r>
          </w:p>
        </w:tc>
        <w:tc>
          <w:tcPr>
            <w:tcW w:w="2415" w:type="dxa"/>
          </w:tcPr>
          <w:p w14:paraId="1918A22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6111E4D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Konstrukcijske značajke i proračun pneumatske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stezne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naprave</w:t>
            </w:r>
          </w:p>
        </w:tc>
      </w:tr>
      <w:tr w:rsidR="00AC74A4" w:rsidRPr="00026B3C" w14:paraId="4C34665F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62AD86C5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3618181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David Klarić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55622DF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Bionda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Josip</w:t>
            </w:r>
          </w:p>
        </w:tc>
        <w:tc>
          <w:tcPr>
            <w:tcW w:w="2415" w:type="dxa"/>
          </w:tcPr>
          <w:p w14:paraId="328A01E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73778BA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Usporedba ukupnog ekološkog otiska vozila pogonjenih elektro motorima i hibridnim motorima SUI (UNP i benzin)</w:t>
            </w:r>
          </w:p>
        </w:tc>
      </w:tr>
      <w:tr w:rsidR="00AC74A4" w:rsidRPr="00026B3C" w14:paraId="2575C030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1481E0F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16B5ED3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Domagoj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Ležaić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5C5ACAB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Jančić Ivan</w:t>
            </w:r>
          </w:p>
        </w:tc>
        <w:tc>
          <w:tcPr>
            <w:tcW w:w="2415" w:type="dxa"/>
          </w:tcPr>
          <w:p w14:paraId="221FF05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E53872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Tokarenje šahovske figure</w:t>
            </w:r>
          </w:p>
        </w:tc>
      </w:tr>
      <w:tr w:rsidR="00AC74A4" w:rsidRPr="00026B3C" w14:paraId="6F7BDD99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15AA810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7DEE313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Filip Pranjković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35E42A0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Kratofil Tibor</w:t>
            </w:r>
          </w:p>
        </w:tc>
        <w:tc>
          <w:tcPr>
            <w:tcW w:w="2415" w:type="dxa"/>
          </w:tcPr>
          <w:p w14:paraId="0D2C6CC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7C554D1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Sigurnosni sustavi za interakciju čovjeka i industrijskog robota</w:t>
            </w:r>
          </w:p>
        </w:tc>
      </w:tr>
      <w:tr w:rsidR="00AC74A4" w:rsidRPr="00026B3C" w14:paraId="3F418EC6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7DF119DC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57A00B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Ivan Miličević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54792BD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Farbaš Igor</w:t>
            </w:r>
          </w:p>
        </w:tc>
        <w:tc>
          <w:tcPr>
            <w:tcW w:w="2415" w:type="dxa"/>
          </w:tcPr>
          <w:p w14:paraId="4793B10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07FAE57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Serijska komunikacija</w:t>
            </w:r>
          </w:p>
        </w:tc>
      </w:tr>
      <w:tr w:rsidR="00AC74A4" w:rsidRPr="00026B3C" w14:paraId="79B8226A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510F1087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49F9F9A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Ivano Jakšić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15EABFF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Kratofil Tibor</w:t>
            </w:r>
          </w:p>
        </w:tc>
        <w:tc>
          <w:tcPr>
            <w:tcW w:w="2415" w:type="dxa"/>
          </w:tcPr>
          <w:p w14:paraId="69D2B00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52B80C2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Usporedba i analiza preciznosti robota različitih proizvođača</w:t>
            </w:r>
          </w:p>
        </w:tc>
      </w:tr>
      <w:tr w:rsidR="00AC74A4" w:rsidRPr="00026B3C" w14:paraId="4DC4D79A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80D3751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7.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1E0FED2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Ivano Pervan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640AAD8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Farbaš Igor</w:t>
            </w:r>
          </w:p>
        </w:tc>
        <w:tc>
          <w:tcPr>
            <w:tcW w:w="2415" w:type="dxa"/>
          </w:tcPr>
          <w:p w14:paraId="08AF767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4E5FD6E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Induktivni senzori</w:t>
            </w:r>
          </w:p>
        </w:tc>
      </w:tr>
      <w:tr w:rsidR="00AC74A4" w:rsidRPr="00026B3C" w14:paraId="348935D2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3900DCF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8.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186E700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Karlo Jergović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5FCC8E5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ŠimunoviĆ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Krunoslav</w:t>
            </w:r>
          </w:p>
        </w:tc>
        <w:tc>
          <w:tcPr>
            <w:tcW w:w="2415" w:type="dxa"/>
          </w:tcPr>
          <w:p w14:paraId="457E6D1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E2CB78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Integracija senzora i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aktuatora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u automatiziranom procesu pomoću PLC-a</w:t>
            </w:r>
          </w:p>
        </w:tc>
      </w:tr>
      <w:tr w:rsidR="00AC74A4" w:rsidRPr="00026B3C" w14:paraId="03257BAA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EE27E3A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9.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2112EB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Karlo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Kadoić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083B074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Pobi Danijel</w:t>
            </w:r>
          </w:p>
        </w:tc>
        <w:tc>
          <w:tcPr>
            <w:tcW w:w="2415" w:type="dxa"/>
          </w:tcPr>
          <w:p w14:paraId="5B937AA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43D5FBB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Izrada SCARA robota od 3D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printanih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dijelova, upravljano Arduinom</w:t>
            </w:r>
          </w:p>
        </w:tc>
      </w:tr>
      <w:tr w:rsidR="00AC74A4" w:rsidRPr="00026B3C" w14:paraId="7FF048EC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5005CB60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10.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957F89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Katarina Ilić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0EE7C99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Luketić Iva</w:t>
            </w:r>
          </w:p>
        </w:tc>
        <w:tc>
          <w:tcPr>
            <w:tcW w:w="2415" w:type="dxa"/>
          </w:tcPr>
          <w:p w14:paraId="6D2D637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014CF21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Obojeni metali - aluminij</w:t>
            </w:r>
          </w:p>
        </w:tc>
      </w:tr>
      <w:tr w:rsidR="00AC74A4" w:rsidRPr="00026B3C" w14:paraId="05502892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402A8D82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3B83785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Klara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Grgurovac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3DAC595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Luketić Iva</w:t>
            </w:r>
          </w:p>
        </w:tc>
        <w:tc>
          <w:tcPr>
            <w:tcW w:w="2415" w:type="dxa"/>
          </w:tcPr>
          <w:p w14:paraId="17ECB0E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6E4C6F2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Tema po izboru učenika - Zavarivanje </w:t>
            </w:r>
          </w:p>
        </w:tc>
      </w:tr>
      <w:tr w:rsidR="00AC74A4" w:rsidRPr="00026B3C" w14:paraId="06CBE1AE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6F312BF3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12.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4C6FEAF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Lovro Rupčić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7C9699F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Bionda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Josip</w:t>
            </w:r>
          </w:p>
        </w:tc>
        <w:tc>
          <w:tcPr>
            <w:tcW w:w="2415" w:type="dxa"/>
          </w:tcPr>
          <w:p w14:paraId="389E73F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1D300A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Pneumatika i hidraulika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primjenjena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u projektu „MOSE“</w:t>
            </w:r>
          </w:p>
        </w:tc>
      </w:tr>
      <w:tr w:rsidR="00AC74A4" w:rsidRPr="00026B3C" w14:paraId="4F623186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569D84BC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13.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73FA06C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Marko Perak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59E3AC8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Farbaš Igor</w:t>
            </w:r>
          </w:p>
        </w:tc>
        <w:tc>
          <w:tcPr>
            <w:tcW w:w="2415" w:type="dxa"/>
          </w:tcPr>
          <w:p w14:paraId="0E5EB0F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61B7486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Detekcija ugljičnog monoksida</w:t>
            </w:r>
          </w:p>
        </w:tc>
      </w:tr>
      <w:tr w:rsidR="00AC74A4" w:rsidRPr="00026B3C" w14:paraId="39A4C407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512B6CD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14.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39FB972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Matej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Marojević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03E1EA3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ŠimunoviĆ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Krunoslav</w:t>
            </w:r>
          </w:p>
        </w:tc>
        <w:tc>
          <w:tcPr>
            <w:tcW w:w="2415" w:type="dxa"/>
          </w:tcPr>
          <w:p w14:paraId="0CE2106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579CE90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Analiza sustava automatizacije</w:t>
            </w:r>
          </w:p>
        </w:tc>
      </w:tr>
      <w:tr w:rsidR="00AC74A4" w:rsidRPr="00026B3C" w14:paraId="188FA7BE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1011E82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15.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2FC0C2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Matej Perić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3A6B5DC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Bionda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Josip</w:t>
            </w:r>
          </w:p>
        </w:tc>
        <w:tc>
          <w:tcPr>
            <w:tcW w:w="2415" w:type="dxa"/>
          </w:tcPr>
          <w:p w14:paraId="43FA962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7F5FC82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Konstrukcija i proračun hidraulične nagibne platforme</w:t>
            </w:r>
          </w:p>
        </w:tc>
      </w:tr>
      <w:tr w:rsidR="00AC74A4" w:rsidRPr="00026B3C" w14:paraId="4952E54D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5A22D074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16.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4A3E75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Mihael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Sebić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1EEE5EA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Kratofil Tibor</w:t>
            </w:r>
          </w:p>
        </w:tc>
        <w:tc>
          <w:tcPr>
            <w:tcW w:w="2415" w:type="dxa"/>
          </w:tcPr>
          <w:p w14:paraId="39B1FE0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7C6BA98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Navigacija mobilnih robota u nepoznatim okruženjima</w:t>
            </w:r>
          </w:p>
        </w:tc>
      </w:tr>
      <w:tr w:rsidR="00AC74A4" w:rsidRPr="00026B3C" w14:paraId="2CAF1D07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C33853B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17.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F8ADC2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Petar Bičanić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7D2BEAE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Pobi Danijel</w:t>
            </w:r>
          </w:p>
        </w:tc>
        <w:tc>
          <w:tcPr>
            <w:tcW w:w="2415" w:type="dxa"/>
          </w:tcPr>
          <w:p w14:paraId="18E0797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76A17FC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Izrada robotske baze za praćenje linija i detekciju boja</w:t>
            </w:r>
          </w:p>
        </w:tc>
      </w:tr>
      <w:tr w:rsidR="00AC74A4" w:rsidRPr="00026B3C" w14:paraId="553C207A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54F97094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18.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060D23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Petar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Bosančić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1D6CF91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Farbaš Igor</w:t>
            </w:r>
          </w:p>
        </w:tc>
        <w:tc>
          <w:tcPr>
            <w:tcW w:w="2415" w:type="dxa"/>
          </w:tcPr>
          <w:p w14:paraId="789BFBC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316300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Sekvencijalno upravljanje bojlerima pomoću LOGO!-a</w:t>
            </w:r>
          </w:p>
        </w:tc>
      </w:tr>
    </w:tbl>
    <w:p w14:paraId="7EB6D629" w14:textId="77777777" w:rsidR="00AC74A4" w:rsidRPr="00AE5F9C" w:rsidRDefault="00AC74A4" w:rsidP="00AC74A4">
      <w:pPr>
        <w:pStyle w:val="Naslov2"/>
        <w:tabs>
          <w:tab w:val="left" w:pos="567"/>
          <w:tab w:val="center" w:pos="2835"/>
          <w:tab w:val="left" w:pos="4395"/>
        </w:tabs>
        <w:spacing w:before="120" w:after="20"/>
        <w:ind w:right="-113"/>
        <w:rPr>
          <w:rFonts w:ascii="Candara Light" w:hAnsi="Candara Light"/>
          <w:sz w:val="18"/>
          <w:szCs w:val="18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0" wp14:anchorId="4742EE09" wp14:editId="6DB2B4F2">
                <wp:simplePos x="0" y="0"/>
                <wp:positionH relativeFrom="page">
                  <wp:posOffset>539750</wp:posOffset>
                </wp:positionH>
                <wp:positionV relativeFrom="page">
                  <wp:posOffset>6470015</wp:posOffset>
                </wp:positionV>
                <wp:extent cx="9791700" cy="516255"/>
                <wp:effectExtent l="0" t="0" r="0" b="0"/>
                <wp:wrapNone/>
                <wp:docPr id="19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0" cy="51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B76535" w14:textId="77777777" w:rsidR="00AC74A4" w:rsidRPr="00B3781A" w:rsidRDefault="00AC74A4" w:rsidP="00AC74A4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20B24F96" w14:textId="77777777" w:rsidR="00AC74A4" w:rsidRPr="00833F56" w:rsidRDefault="00AC74A4" w:rsidP="00AC74A4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73A40335" w14:textId="77777777" w:rsidR="00AC74A4" w:rsidRPr="00B3781A" w:rsidRDefault="00AC74A4" w:rsidP="00AC74A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46052,634525463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2EE09" id="_x0000_s1032" type="#_x0000_t202" style="position:absolute;margin-left:42.5pt;margin-top:509.45pt;width:771pt;height:40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" o:allowoverlap="f" fillcolor="white [3201]" stroked="f" strokeweight=".5pt">
                <v:textbox>
                  <w:txbxContent>
                    <w:p w14:paraId="12B76535" w14:textId="77777777" w:rsidR="00AC74A4" w:rsidRPr="00B3781A" w:rsidRDefault="00AC74A4" w:rsidP="00AC74A4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20B24F96" w14:textId="77777777" w:rsidR="00AC74A4" w:rsidRPr="00833F56" w:rsidRDefault="00AC74A4" w:rsidP="00AC74A4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73A40335" w14:textId="77777777" w:rsidR="00AC74A4" w:rsidRPr="00B3781A" w:rsidRDefault="00AC74A4" w:rsidP="00AC74A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46052,634525463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08CFE26" w14:textId="77777777" w:rsidR="00AC74A4" w:rsidRDefault="00AC74A4" w:rsidP="00AC74A4">
      <w:pPr>
        <w:pStyle w:val="Naslov2"/>
        <w:tabs>
          <w:tab w:val="left" w:pos="567"/>
          <w:tab w:val="center" w:pos="2835"/>
          <w:tab w:val="left" w:pos="4395"/>
        </w:tabs>
        <w:spacing w:before="120" w:after="20"/>
        <w:ind w:right="-113"/>
        <w:rPr>
          <w:rFonts w:ascii="Candara Light" w:hAnsi="Candara Light"/>
          <w:sz w:val="18"/>
          <w:szCs w:val="18"/>
        </w:rPr>
        <w:sectPr w:rsidR="00AC74A4" w:rsidSect="00FE78E2">
          <w:headerReference w:type="default" r:id="rId22"/>
          <w:footerReference w:type="default" r:id="rId23"/>
          <w:pgSz w:w="16840" w:h="11910" w:orient="landscape"/>
          <w:pgMar w:top="680" w:right="567" w:bottom="680" w:left="567" w:header="720" w:footer="720" w:gutter="284"/>
          <w:cols w:space="720"/>
          <w:vAlign w:val="center"/>
          <w:docGrid w:linePitch="299"/>
        </w:sectPr>
      </w:pPr>
    </w:p>
    <w:p w14:paraId="1B0D6094" w14:textId="77777777" w:rsidR="00AC74A4" w:rsidRPr="00230C5C" w:rsidRDefault="00AC74A4" w:rsidP="00AC74A4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>
        <w:rPr>
          <w:rFonts w:ascii="Candara Light" w:hAnsi="Candara Light"/>
        </w:rPr>
        <w:tab/>
      </w:r>
    </w:p>
    <w:p w14:paraId="6B3EBBC5" w14:textId="77777777" w:rsidR="00AC74A4" w:rsidRDefault="00AC74A4" w:rsidP="00AC74A4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60B662A2" w14:textId="77777777" w:rsidR="00AC74A4" w:rsidRPr="00C45B52" w:rsidRDefault="00AC74A4" w:rsidP="00AC74A4">
      <w:pPr>
        <w:pStyle w:val="Naslov1"/>
        <w:spacing w:before="20" w:after="20"/>
        <w:ind w:right="-116"/>
        <w:rPr>
          <w:rFonts w:ascii="Candara Light" w:hAnsi="Candara Light"/>
          <w:sz w:val="30"/>
          <w:szCs w:val="30"/>
        </w:rPr>
      </w:pPr>
      <w:r w:rsidRPr="00C45B52">
        <w:rPr>
          <w:rFonts w:ascii="Candara Light" w:hAnsi="Candara Light"/>
          <w:sz w:val="30"/>
          <w:szCs w:val="30"/>
        </w:rPr>
        <w:t>Lista izabranih završnih radova – po razredima</w:t>
      </w:r>
    </w:p>
    <w:p w14:paraId="4FF2DA9C" w14:textId="77777777" w:rsidR="00AC74A4" w:rsidRPr="00230C5C" w:rsidRDefault="00AC74A4" w:rsidP="00AC74A4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Razred: 4.d</w:t>
      </w: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667"/>
        <w:gridCol w:w="1743"/>
        <w:gridCol w:w="1554"/>
        <w:gridCol w:w="2415"/>
        <w:gridCol w:w="9038"/>
      </w:tblGrid>
      <w:tr w:rsidR="00AC74A4" w14:paraId="0CB3D555" w14:textId="77777777" w:rsidTr="00376EE7">
        <w:trPr>
          <w:trHeight w:hRule="exact" w:val="322"/>
        </w:trPr>
        <w:tc>
          <w:tcPr>
            <w:tcW w:w="667" w:type="dxa"/>
            <w:shd w:val="clear" w:color="auto" w:fill="F2F2F2" w:themeFill="background1" w:themeFillShade="F2"/>
          </w:tcPr>
          <w:p w14:paraId="32B972E2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R.B.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0F790446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Ime učenika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30A59F70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Mentor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14:paraId="5CE25364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>
              <w:rPr>
                <w:rFonts w:ascii="Candara Light" w:hAnsi="Candara Light"/>
                <w:b/>
                <w:bCs/>
                <w:sz w:val="18"/>
                <w:szCs w:val="18"/>
              </w:rPr>
              <w:t>Zanimanje</w:t>
            </w:r>
          </w:p>
        </w:tc>
        <w:tc>
          <w:tcPr>
            <w:tcW w:w="9038" w:type="dxa"/>
            <w:shd w:val="clear" w:color="auto" w:fill="F2F2F2" w:themeFill="background1" w:themeFillShade="F2"/>
          </w:tcPr>
          <w:p w14:paraId="71A61D02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Naziv izabrane teme</w:t>
            </w:r>
          </w:p>
        </w:tc>
      </w:tr>
      <w:tr w:rsidR="00AC74A4" w:rsidRPr="00026B3C" w14:paraId="439A8E29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6A0BDE3D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459CB7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Ana Begović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63E0418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Farbaš Igor</w:t>
            </w:r>
          </w:p>
        </w:tc>
        <w:tc>
          <w:tcPr>
            <w:tcW w:w="2415" w:type="dxa"/>
          </w:tcPr>
          <w:p w14:paraId="2D3E4D4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4A268A7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Projektiranje električne rasvjete obiteljske kuće u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DIALux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>-u</w:t>
            </w:r>
          </w:p>
        </w:tc>
      </w:tr>
      <w:tr w:rsidR="00AC74A4" w:rsidRPr="00026B3C" w14:paraId="2EC7C913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B4C84B4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18B9DA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David Barić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442B9BE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ŠimunoviĆ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Krunoslav</w:t>
            </w:r>
          </w:p>
        </w:tc>
        <w:tc>
          <w:tcPr>
            <w:tcW w:w="2415" w:type="dxa"/>
          </w:tcPr>
          <w:p w14:paraId="5807F7E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44BD573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SCADA sustavi</w:t>
            </w:r>
          </w:p>
        </w:tc>
      </w:tr>
      <w:tr w:rsidR="00AC74A4" w:rsidRPr="00026B3C" w14:paraId="77117684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4179AD8D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7403D74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Domagoj Jelčić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5266D5E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Potočki Rudolf</w:t>
            </w:r>
          </w:p>
        </w:tc>
        <w:tc>
          <w:tcPr>
            <w:tcW w:w="2415" w:type="dxa"/>
          </w:tcPr>
          <w:p w14:paraId="4E29A6C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2EF1388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Senzor za mjerenje atmosferskih uvjeta u zatvorenim prostorima</w:t>
            </w:r>
          </w:p>
        </w:tc>
      </w:tr>
      <w:tr w:rsidR="00AC74A4" w:rsidRPr="00026B3C" w14:paraId="2C8B4D67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73FC94FE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3BECDBF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Filip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Gabud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08BF912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Potočki Rudolf</w:t>
            </w:r>
          </w:p>
        </w:tc>
        <w:tc>
          <w:tcPr>
            <w:tcW w:w="2415" w:type="dxa"/>
          </w:tcPr>
          <w:p w14:paraId="382FAF9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870702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Indikator razine vode u spremniku</w:t>
            </w:r>
          </w:p>
        </w:tc>
      </w:tr>
      <w:tr w:rsidR="00AC74A4" w:rsidRPr="00026B3C" w14:paraId="176F301D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77253BF6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A7A3A8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Filip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Žgela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6E238E0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Belović Jožef</w:t>
            </w:r>
          </w:p>
        </w:tc>
        <w:tc>
          <w:tcPr>
            <w:tcW w:w="2415" w:type="dxa"/>
          </w:tcPr>
          <w:p w14:paraId="650C859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2C6E1D8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Tema na izbor učenika - Mjerenje otpora</w:t>
            </w:r>
          </w:p>
        </w:tc>
      </w:tr>
      <w:tr w:rsidR="00AC74A4" w:rsidRPr="00026B3C" w14:paraId="6AAB7109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F95963D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48B1637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Ivan Lončar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5842E7F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Pavošević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Marijan</w:t>
            </w:r>
          </w:p>
        </w:tc>
        <w:tc>
          <w:tcPr>
            <w:tcW w:w="2415" w:type="dxa"/>
          </w:tcPr>
          <w:p w14:paraId="19C9A6A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680A354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Primjena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autotransformatora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u EES-u</w:t>
            </w:r>
          </w:p>
        </w:tc>
      </w:tr>
      <w:tr w:rsidR="00AC74A4" w:rsidRPr="00026B3C" w14:paraId="338C75D4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4E1C4A99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7.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E66B1B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Ivano Šuker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34BD778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Pavošević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Marijan</w:t>
            </w:r>
          </w:p>
        </w:tc>
        <w:tc>
          <w:tcPr>
            <w:tcW w:w="2415" w:type="dxa"/>
          </w:tcPr>
          <w:p w14:paraId="63A0388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4A5B13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Električna rasvjeta vozila</w:t>
            </w:r>
          </w:p>
        </w:tc>
      </w:tr>
      <w:tr w:rsidR="00AC74A4" w:rsidRPr="00026B3C" w14:paraId="22F3E3D1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E91209B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8.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109CA4F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Josip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Šućurović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647061B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Belović Jožef</w:t>
            </w:r>
          </w:p>
        </w:tc>
        <w:tc>
          <w:tcPr>
            <w:tcW w:w="2415" w:type="dxa"/>
          </w:tcPr>
          <w:p w14:paraId="466214E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BC8D72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Upravljanje brzinom vrtnje asinkronog stroja</w:t>
            </w:r>
          </w:p>
        </w:tc>
      </w:tr>
      <w:tr w:rsidR="00AC74A4" w:rsidRPr="00026B3C" w14:paraId="5ED6F573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177962E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9.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3C9209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Luka Krešić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35F48F2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ŠimunoviĆ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Krunoslav</w:t>
            </w:r>
          </w:p>
        </w:tc>
        <w:tc>
          <w:tcPr>
            <w:tcW w:w="2415" w:type="dxa"/>
          </w:tcPr>
          <w:p w14:paraId="0223F2D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82782F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Mjerni pretvornici</w:t>
            </w:r>
          </w:p>
        </w:tc>
      </w:tr>
      <w:tr w:rsidR="00AC74A4" w:rsidRPr="00026B3C" w14:paraId="51B5DBB9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77931976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10.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144B82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Luka Perić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2459ACC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Pavošević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Marijan</w:t>
            </w:r>
          </w:p>
        </w:tc>
        <w:tc>
          <w:tcPr>
            <w:tcW w:w="2415" w:type="dxa"/>
          </w:tcPr>
          <w:p w14:paraId="1F46046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5C234FB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Tema po izboru učenika</w:t>
            </w:r>
          </w:p>
        </w:tc>
      </w:tr>
      <w:tr w:rsidR="00AC74A4" w:rsidRPr="00026B3C" w14:paraId="77C0843D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48BB238B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4E4F757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Luka Rukavina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59596A1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Potočki Rudolf</w:t>
            </w:r>
          </w:p>
        </w:tc>
        <w:tc>
          <w:tcPr>
            <w:tcW w:w="2415" w:type="dxa"/>
          </w:tcPr>
          <w:p w14:paraId="564889E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7DEC1E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Visokoprecizna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vaga</w:t>
            </w:r>
          </w:p>
        </w:tc>
      </w:tr>
      <w:tr w:rsidR="00AC74A4" w:rsidRPr="00026B3C" w14:paraId="703514CC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F9E1E82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12.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0052EE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Luka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Trehub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41E621C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Pavošević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Marijan</w:t>
            </w:r>
          </w:p>
        </w:tc>
        <w:tc>
          <w:tcPr>
            <w:tcW w:w="2415" w:type="dxa"/>
          </w:tcPr>
          <w:p w14:paraId="34AB77E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124EA1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Energetska učinkovitost rasvjete</w:t>
            </w:r>
          </w:p>
        </w:tc>
      </w:tr>
      <w:tr w:rsidR="00AC74A4" w:rsidRPr="00026B3C" w14:paraId="207354D1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F6BC8E6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13.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50703E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Marko Kovačević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192CD74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Farbaš Igor</w:t>
            </w:r>
          </w:p>
        </w:tc>
        <w:tc>
          <w:tcPr>
            <w:tcW w:w="2415" w:type="dxa"/>
          </w:tcPr>
          <w:p w14:paraId="684AD6D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A21DEF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Projektiranje električne rasvjete obiteljske kuće u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DIALux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>-u</w:t>
            </w:r>
          </w:p>
        </w:tc>
      </w:tr>
      <w:tr w:rsidR="00AC74A4" w:rsidRPr="00026B3C" w14:paraId="624A00FE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3899A6A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14.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0F588B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Martin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Matorić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768B5EE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Belović Jožef</w:t>
            </w:r>
          </w:p>
        </w:tc>
        <w:tc>
          <w:tcPr>
            <w:tcW w:w="2415" w:type="dxa"/>
          </w:tcPr>
          <w:p w14:paraId="5BC580A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42E4E5A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Tema po izboru učenika - Automatski ventilator s temperaturnim senzorom</w:t>
            </w:r>
          </w:p>
        </w:tc>
      </w:tr>
      <w:tr w:rsidR="00AC74A4" w:rsidRPr="00026B3C" w14:paraId="561D6C2E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4C14F042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15.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A51E19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Matej Perišić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1248B1A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Pavošević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Marijan</w:t>
            </w:r>
          </w:p>
        </w:tc>
        <w:tc>
          <w:tcPr>
            <w:tcW w:w="2415" w:type="dxa"/>
          </w:tcPr>
          <w:p w14:paraId="09D526C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513E17A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Senzori u vozilima</w:t>
            </w:r>
          </w:p>
        </w:tc>
      </w:tr>
      <w:tr w:rsidR="00AC74A4" w:rsidRPr="00026B3C" w14:paraId="52618C8F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41CC01BE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16.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4A6BB87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Mateo Dogan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2191141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Belović Jožef</w:t>
            </w:r>
          </w:p>
        </w:tc>
        <w:tc>
          <w:tcPr>
            <w:tcW w:w="2415" w:type="dxa"/>
          </w:tcPr>
          <w:p w14:paraId="55BC5BD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61B5A3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Energetske klase kućanskih aparata</w:t>
            </w:r>
          </w:p>
        </w:tc>
      </w:tr>
      <w:tr w:rsidR="00AC74A4" w:rsidRPr="00026B3C" w14:paraId="1D062F44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35A1ED9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17.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335E169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Mihael Matanović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3B957BB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Belović Jožef</w:t>
            </w:r>
          </w:p>
        </w:tc>
        <w:tc>
          <w:tcPr>
            <w:tcW w:w="2415" w:type="dxa"/>
          </w:tcPr>
          <w:p w14:paraId="70B7112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A1A464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Distributivna električna mreža</w:t>
            </w:r>
          </w:p>
        </w:tc>
      </w:tr>
      <w:tr w:rsidR="00AC74A4" w:rsidRPr="00026B3C" w14:paraId="7256A6C2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14FFCA7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18.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449C47F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Petar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Aladić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3A80C80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Potočki Rudolf</w:t>
            </w:r>
          </w:p>
        </w:tc>
        <w:tc>
          <w:tcPr>
            <w:tcW w:w="2415" w:type="dxa"/>
          </w:tcPr>
          <w:p w14:paraId="7985DE4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FAE073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Projektiranje fotonaponskog sustava za vlastito kućanstvo</w:t>
            </w:r>
          </w:p>
        </w:tc>
      </w:tr>
      <w:tr w:rsidR="00AC74A4" w:rsidRPr="00026B3C" w14:paraId="12707F3F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1485704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19.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4F3EF5B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Petar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Nalbani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3D654F5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Pavošević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Marijan</w:t>
            </w:r>
          </w:p>
        </w:tc>
        <w:tc>
          <w:tcPr>
            <w:tcW w:w="2415" w:type="dxa"/>
          </w:tcPr>
          <w:p w14:paraId="72A1841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95524C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Hlađenje energetskih transformatora</w:t>
            </w:r>
          </w:p>
        </w:tc>
      </w:tr>
      <w:tr w:rsidR="00AC74A4" w:rsidRPr="00026B3C" w14:paraId="41A1E3FC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0CE5A06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20.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7604C4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Roko Banovac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145A3CA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Potočki Rudolf</w:t>
            </w:r>
          </w:p>
        </w:tc>
        <w:tc>
          <w:tcPr>
            <w:tcW w:w="2415" w:type="dxa"/>
          </w:tcPr>
          <w:p w14:paraId="64D6566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0DBDB3A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Nuklearne elektrane</w:t>
            </w:r>
          </w:p>
        </w:tc>
      </w:tr>
      <w:tr w:rsidR="00AC74A4" w:rsidRPr="00026B3C" w14:paraId="5B5606FA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7AB41DF9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AEEDB1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Stjepan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Čepo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685797C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Potočki Rudolf</w:t>
            </w:r>
          </w:p>
        </w:tc>
        <w:tc>
          <w:tcPr>
            <w:tcW w:w="2415" w:type="dxa"/>
          </w:tcPr>
          <w:p w14:paraId="0365D34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74682B6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Punionice električnih vozila</w:t>
            </w:r>
          </w:p>
        </w:tc>
      </w:tr>
      <w:tr w:rsidR="00AC74A4" w:rsidRPr="00026B3C" w14:paraId="0DDE18AB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E5688B4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22.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8C719B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Tomislav Galić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793331E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Belović Jožef</w:t>
            </w:r>
          </w:p>
        </w:tc>
        <w:tc>
          <w:tcPr>
            <w:tcW w:w="2415" w:type="dxa"/>
          </w:tcPr>
          <w:p w14:paraId="3C0EB81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BB8714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Vjetroagregat</w:t>
            </w:r>
            <w:proofErr w:type="spellEnd"/>
          </w:p>
        </w:tc>
      </w:tr>
    </w:tbl>
    <w:p w14:paraId="1C651F3B" w14:textId="77777777" w:rsidR="00AC74A4" w:rsidRPr="00AE5F9C" w:rsidRDefault="00AC74A4" w:rsidP="00AC74A4">
      <w:pPr>
        <w:pStyle w:val="Naslov2"/>
        <w:tabs>
          <w:tab w:val="left" w:pos="567"/>
          <w:tab w:val="center" w:pos="2835"/>
          <w:tab w:val="left" w:pos="4395"/>
        </w:tabs>
        <w:spacing w:before="120" w:after="20"/>
        <w:ind w:right="-113"/>
        <w:rPr>
          <w:rFonts w:ascii="Candara Light" w:hAnsi="Candara Light"/>
          <w:sz w:val="18"/>
          <w:szCs w:val="18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0" wp14:anchorId="6E6BDC5E" wp14:editId="3AF1FC5B">
                <wp:simplePos x="0" y="0"/>
                <wp:positionH relativeFrom="page">
                  <wp:posOffset>539750</wp:posOffset>
                </wp:positionH>
                <wp:positionV relativeFrom="page">
                  <wp:posOffset>6470015</wp:posOffset>
                </wp:positionV>
                <wp:extent cx="9791700" cy="516255"/>
                <wp:effectExtent l="0" t="0" r="0" b="0"/>
                <wp:wrapNone/>
                <wp:docPr id="2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0" cy="51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FEE4C1" w14:textId="77777777" w:rsidR="00AC74A4" w:rsidRPr="00B3781A" w:rsidRDefault="00AC74A4" w:rsidP="00AC74A4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1C9A77A3" w14:textId="77777777" w:rsidR="00AC74A4" w:rsidRPr="00833F56" w:rsidRDefault="00AC74A4" w:rsidP="00AC74A4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6CEC728B" w14:textId="77777777" w:rsidR="00AC74A4" w:rsidRPr="00B3781A" w:rsidRDefault="00AC74A4" w:rsidP="00AC74A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46052,6345486111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BDC5E" id="_x0000_s1033" type="#_x0000_t202" style="position:absolute;margin-left:42.5pt;margin-top:509.45pt;width:771pt;height:40.6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" o:allowoverlap="f" fillcolor="white [3201]" stroked="f" strokeweight=".5pt">
                <v:textbox>
                  <w:txbxContent>
                    <w:p w14:paraId="1BFEE4C1" w14:textId="77777777" w:rsidR="00AC74A4" w:rsidRPr="00B3781A" w:rsidRDefault="00AC74A4" w:rsidP="00AC74A4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1C9A77A3" w14:textId="77777777" w:rsidR="00AC74A4" w:rsidRPr="00833F56" w:rsidRDefault="00AC74A4" w:rsidP="00AC74A4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6CEC728B" w14:textId="77777777" w:rsidR="00AC74A4" w:rsidRPr="00B3781A" w:rsidRDefault="00AC74A4" w:rsidP="00AC74A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46052,6345486111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D79A089" w14:textId="77777777" w:rsidR="00AC74A4" w:rsidRDefault="00AC74A4" w:rsidP="00AC74A4">
      <w:pPr>
        <w:pStyle w:val="Naslov2"/>
        <w:tabs>
          <w:tab w:val="left" w:pos="567"/>
          <w:tab w:val="center" w:pos="2835"/>
          <w:tab w:val="left" w:pos="4395"/>
        </w:tabs>
        <w:spacing w:before="120" w:after="20"/>
        <w:ind w:right="-113"/>
        <w:rPr>
          <w:rFonts w:ascii="Candara Light" w:hAnsi="Candara Light"/>
          <w:sz w:val="18"/>
          <w:szCs w:val="18"/>
        </w:rPr>
        <w:sectPr w:rsidR="00AC74A4" w:rsidSect="00FE78E2">
          <w:headerReference w:type="default" r:id="rId24"/>
          <w:footerReference w:type="default" r:id="rId25"/>
          <w:pgSz w:w="16840" w:h="11910" w:orient="landscape"/>
          <w:pgMar w:top="680" w:right="567" w:bottom="680" w:left="567" w:header="720" w:footer="720" w:gutter="284"/>
          <w:cols w:space="720"/>
          <w:vAlign w:val="center"/>
          <w:docGrid w:linePitch="299"/>
        </w:sectPr>
      </w:pPr>
    </w:p>
    <w:p w14:paraId="1EF313AB" w14:textId="77777777" w:rsidR="00AC74A4" w:rsidRPr="00230C5C" w:rsidRDefault="00AC74A4" w:rsidP="00AC74A4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>
        <w:rPr>
          <w:rFonts w:ascii="Candara Light" w:hAnsi="Candara Light"/>
        </w:rPr>
        <w:tab/>
      </w:r>
    </w:p>
    <w:p w14:paraId="6E465113" w14:textId="77777777" w:rsidR="00AC74A4" w:rsidRDefault="00AC74A4" w:rsidP="00AC74A4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1AA12A75" w14:textId="77777777" w:rsidR="00AC74A4" w:rsidRPr="00C45B52" w:rsidRDefault="00AC74A4" w:rsidP="00AC74A4">
      <w:pPr>
        <w:pStyle w:val="Naslov1"/>
        <w:spacing w:before="20" w:after="20"/>
        <w:ind w:right="-116"/>
        <w:rPr>
          <w:rFonts w:ascii="Candara Light" w:hAnsi="Candara Light"/>
          <w:sz w:val="30"/>
          <w:szCs w:val="30"/>
        </w:rPr>
      </w:pPr>
      <w:r w:rsidRPr="00C45B52">
        <w:rPr>
          <w:rFonts w:ascii="Candara Light" w:hAnsi="Candara Light"/>
          <w:sz w:val="30"/>
          <w:szCs w:val="30"/>
        </w:rPr>
        <w:t>Lista izabranih završnih radova – po razredima</w:t>
      </w:r>
    </w:p>
    <w:p w14:paraId="33E69B5A" w14:textId="77777777" w:rsidR="00AC74A4" w:rsidRPr="00230C5C" w:rsidRDefault="00AC74A4" w:rsidP="00AC74A4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Razred: 4.e</w:t>
      </w: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667"/>
        <w:gridCol w:w="1743"/>
        <w:gridCol w:w="1701"/>
        <w:gridCol w:w="2268"/>
        <w:gridCol w:w="9038"/>
      </w:tblGrid>
      <w:tr w:rsidR="00AC74A4" w14:paraId="7650FA99" w14:textId="77777777" w:rsidTr="003C7F73">
        <w:trPr>
          <w:trHeight w:hRule="exact" w:val="322"/>
        </w:trPr>
        <w:tc>
          <w:tcPr>
            <w:tcW w:w="667" w:type="dxa"/>
            <w:shd w:val="clear" w:color="auto" w:fill="F2F2F2" w:themeFill="background1" w:themeFillShade="F2"/>
          </w:tcPr>
          <w:p w14:paraId="30E2A529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R.B.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01E6EB18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Ime učenika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2D598FD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Mentor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75AEE44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>
              <w:rPr>
                <w:rFonts w:ascii="Candara Light" w:hAnsi="Candara Light"/>
                <w:b/>
                <w:bCs/>
                <w:sz w:val="18"/>
                <w:szCs w:val="18"/>
              </w:rPr>
              <w:t>Zanimanje</w:t>
            </w:r>
          </w:p>
        </w:tc>
        <w:tc>
          <w:tcPr>
            <w:tcW w:w="9038" w:type="dxa"/>
            <w:shd w:val="clear" w:color="auto" w:fill="F2F2F2" w:themeFill="background1" w:themeFillShade="F2"/>
          </w:tcPr>
          <w:p w14:paraId="667374B4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Naziv izabrane teme</w:t>
            </w:r>
          </w:p>
        </w:tc>
      </w:tr>
      <w:tr w:rsidR="00AC74A4" w:rsidRPr="00026B3C" w14:paraId="23B018A1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BAABE4A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052D65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Ana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Pejak</w:t>
            </w:r>
            <w:proofErr w:type="spellEnd"/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04F620C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Zvonarević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Slaven</w:t>
            </w:r>
          </w:p>
        </w:tc>
        <w:tc>
          <w:tcPr>
            <w:tcW w:w="2268" w:type="dxa"/>
          </w:tcPr>
          <w:p w14:paraId="7153285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E404BF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Nova Austrijska Tunelska Metoda</w:t>
            </w:r>
          </w:p>
        </w:tc>
      </w:tr>
      <w:tr w:rsidR="00AC74A4" w:rsidRPr="00026B3C" w14:paraId="7BAA7A18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5ADABA9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29F3DB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Andriana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Koroljević</w:t>
            </w:r>
            <w:proofErr w:type="spellEnd"/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120EC49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Zvonarević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Slaven</w:t>
            </w:r>
          </w:p>
        </w:tc>
        <w:tc>
          <w:tcPr>
            <w:tcW w:w="2268" w:type="dxa"/>
          </w:tcPr>
          <w:p w14:paraId="5B97753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5C77D16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Pelješki most</w:t>
            </w:r>
          </w:p>
        </w:tc>
      </w:tr>
      <w:tr w:rsidR="00AC74A4" w:rsidRPr="00026B3C" w14:paraId="780FF01F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561AE4B3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0C49C2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Andrija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Koledić</w:t>
            </w:r>
            <w:proofErr w:type="spellEnd"/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71A6E73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Pokas Andreja</w:t>
            </w:r>
          </w:p>
        </w:tc>
        <w:tc>
          <w:tcPr>
            <w:tcW w:w="2268" w:type="dxa"/>
          </w:tcPr>
          <w:p w14:paraId="2B02316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0E2D39D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Istjecanje vode kroz otvore i preko preljevnih brana</w:t>
            </w:r>
          </w:p>
        </w:tc>
      </w:tr>
      <w:tr w:rsidR="00AC74A4" w:rsidRPr="00026B3C" w14:paraId="5811F26B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67BD65E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7DB866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Ante Mioč 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2BC0D8D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Pokas Andreja</w:t>
            </w:r>
          </w:p>
        </w:tc>
        <w:tc>
          <w:tcPr>
            <w:tcW w:w="2268" w:type="dxa"/>
          </w:tcPr>
          <w:p w14:paraId="204C8B4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386DE7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Dimenzioniranje AB sklopova</w:t>
            </w:r>
          </w:p>
        </w:tc>
      </w:tr>
      <w:tr w:rsidR="00AC74A4" w:rsidRPr="00026B3C" w14:paraId="0B353B5E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438DD5A0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3349446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Borna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Ripić</w:t>
            </w:r>
            <w:proofErr w:type="spellEnd"/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1CD1DEC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Pokas Andreja</w:t>
            </w:r>
          </w:p>
        </w:tc>
        <w:tc>
          <w:tcPr>
            <w:tcW w:w="2268" w:type="dxa"/>
          </w:tcPr>
          <w:p w14:paraId="3A5BB34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6AF9C63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Prednapeti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beton u graditeljstvu</w:t>
            </w:r>
          </w:p>
        </w:tc>
      </w:tr>
      <w:tr w:rsidR="00AC74A4" w:rsidRPr="00026B3C" w14:paraId="3A505B51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433387A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C0A640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David Ivanković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05AD4EB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Pokas Andreja</w:t>
            </w:r>
          </w:p>
        </w:tc>
        <w:tc>
          <w:tcPr>
            <w:tcW w:w="2268" w:type="dxa"/>
          </w:tcPr>
          <w:p w14:paraId="64B1B65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0AC3A9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Slivovi </w:t>
            </w:r>
          </w:p>
        </w:tc>
      </w:tr>
      <w:tr w:rsidR="00AC74A4" w:rsidRPr="00026B3C" w14:paraId="6A10BFD7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7CC0F90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7.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A7DD8B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Ela Jakšić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38EE957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Petričević Antun</w:t>
            </w:r>
          </w:p>
        </w:tc>
        <w:tc>
          <w:tcPr>
            <w:tcW w:w="2268" w:type="dxa"/>
          </w:tcPr>
          <w:p w14:paraId="33E861D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74FEB27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Ravni i Zeleni krovovi</w:t>
            </w:r>
          </w:p>
        </w:tc>
      </w:tr>
      <w:tr w:rsidR="00AC74A4" w:rsidRPr="00026B3C" w14:paraId="1A46E4F4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F9C81D6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8.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22DA35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Lana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Jakopčević</w:t>
            </w:r>
            <w:proofErr w:type="spellEnd"/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3BE02E1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Pokas Andreja</w:t>
            </w:r>
          </w:p>
        </w:tc>
        <w:tc>
          <w:tcPr>
            <w:tcW w:w="2268" w:type="dxa"/>
          </w:tcPr>
          <w:p w14:paraId="2254773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D6DD9B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Kakvoća i onečišćenje podzemne vode</w:t>
            </w:r>
          </w:p>
        </w:tc>
      </w:tr>
      <w:tr w:rsidR="00AC74A4" w:rsidRPr="00026B3C" w14:paraId="079832E7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CCA2E72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9.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364A20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Lara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Grubeša</w:t>
            </w:r>
            <w:proofErr w:type="spellEnd"/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26A8E5D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Kordić Lidija</w:t>
            </w:r>
          </w:p>
        </w:tc>
        <w:tc>
          <w:tcPr>
            <w:tcW w:w="2268" w:type="dxa"/>
          </w:tcPr>
          <w:p w14:paraId="3886809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B00C52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Projekt organizacije građenja za obiteljsku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kućiu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podloge 2</w:t>
            </w:r>
          </w:p>
        </w:tc>
      </w:tr>
      <w:tr w:rsidR="00AC74A4" w:rsidRPr="00026B3C" w14:paraId="305E3261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74E57133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10.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134B4F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Lara Mamić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7E0EBF3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Kordić Lidija</w:t>
            </w:r>
          </w:p>
        </w:tc>
        <w:tc>
          <w:tcPr>
            <w:tcW w:w="2268" w:type="dxa"/>
          </w:tcPr>
          <w:p w14:paraId="16C9B0B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528E18E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Projekt organizacije građenja za obiteljsku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kućiu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podloge 1</w:t>
            </w:r>
          </w:p>
        </w:tc>
      </w:tr>
      <w:tr w:rsidR="00AC74A4" w:rsidRPr="00026B3C" w14:paraId="277397AC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8BF92A0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868C05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Lara Šimić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45A8B17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Zvonarević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Slaven</w:t>
            </w:r>
          </w:p>
        </w:tc>
        <w:tc>
          <w:tcPr>
            <w:tcW w:w="2268" w:type="dxa"/>
          </w:tcPr>
          <w:p w14:paraId="73ADCBF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6D77C95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Deformacija trupa pruge</w:t>
            </w:r>
          </w:p>
        </w:tc>
      </w:tr>
      <w:tr w:rsidR="00AC74A4" w:rsidRPr="00026B3C" w14:paraId="4D4077C8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88E7A94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12.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D01321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Lea Čorluka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21EC852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Pokas Andreja</w:t>
            </w:r>
          </w:p>
        </w:tc>
        <w:tc>
          <w:tcPr>
            <w:tcW w:w="2268" w:type="dxa"/>
          </w:tcPr>
          <w:p w14:paraId="09BC5A3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9DCF8C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Vodozahvati</w:t>
            </w:r>
            <w:proofErr w:type="spellEnd"/>
          </w:p>
        </w:tc>
      </w:tr>
      <w:tr w:rsidR="00AC74A4" w:rsidRPr="00026B3C" w14:paraId="6892F22C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D4001CF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13.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B9226F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Leona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Džajić</w:t>
            </w:r>
            <w:proofErr w:type="spellEnd"/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10EE61A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Petričević Antun</w:t>
            </w:r>
          </w:p>
        </w:tc>
        <w:tc>
          <w:tcPr>
            <w:tcW w:w="2268" w:type="dxa"/>
          </w:tcPr>
          <w:p w14:paraId="2424D77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46A2ED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Stubišta</w:t>
            </w:r>
          </w:p>
        </w:tc>
      </w:tr>
      <w:tr w:rsidR="00AC74A4" w:rsidRPr="00026B3C" w14:paraId="6D75201A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6861718D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14.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7D4E19D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Marija Ban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384160D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Kordić Lidija</w:t>
            </w:r>
          </w:p>
        </w:tc>
        <w:tc>
          <w:tcPr>
            <w:tcW w:w="2268" w:type="dxa"/>
          </w:tcPr>
          <w:p w14:paraId="3F2CB99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1D903D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Projekt organizacije građenja za obiteljsku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kućiu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podloge 3</w:t>
            </w:r>
          </w:p>
        </w:tc>
      </w:tr>
      <w:tr w:rsidR="00AC74A4" w:rsidRPr="00026B3C" w14:paraId="6FB215A6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415D6CD9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15.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38258DC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Marko Radak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13BD206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Zvonarević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Slaven</w:t>
            </w:r>
          </w:p>
        </w:tc>
        <w:tc>
          <w:tcPr>
            <w:tcW w:w="2268" w:type="dxa"/>
          </w:tcPr>
          <w:p w14:paraId="5990D4B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243DBE1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Geodetski radovi pri projektiranju i gradnji prometnica</w:t>
            </w:r>
          </w:p>
        </w:tc>
      </w:tr>
      <w:tr w:rsidR="00AC74A4" w:rsidRPr="00026B3C" w14:paraId="734FCBD9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DF58255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16.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E95C8A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Nika Andabak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033E827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Zvonarević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Slaven</w:t>
            </w:r>
          </w:p>
        </w:tc>
        <w:tc>
          <w:tcPr>
            <w:tcW w:w="2268" w:type="dxa"/>
          </w:tcPr>
          <w:p w14:paraId="1020994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4DA5F90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Istražni radovi pri projektiranju tunela</w:t>
            </w:r>
          </w:p>
        </w:tc>
      </w:tr>
      <w:tr w:rsidR="00AC74A4" w:rsidRPr="00026B3C" w14:paraId="2A081407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574C2E27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17.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09384C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Roko Smolčić</w:t>
            </w:r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5659B4B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Pokas Andreja</w:t>
            </w:r>
          </w:p>
        </w:tc>
        <w:tc>
          <w:tcPr>
            <w:tcW w:w="2268" w:type="dxa"/>
          </w:tcPr>
          <w:p w14:paraId="4A77867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666E218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Mehanička svojstva čelika i betona</w:t>
            </w:r>
          </w:p>
        </w:tc>
      </w:tr>
      <w:tr w:rsidR="00AC74A4" w:rsidRPr="00026B3C" w14:paraId="210B3BE3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2F512EF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18.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EE40BC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Tara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Stjepanović</w:t>
            </w:r>
            <w:proofErr w:type="spellEnd"/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6DA3B60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Petričević Antun</w:t>
            </w:r>
          </w:p>
        </w:tc>
        <w:tc>
          <w:tcPr>
            <w:tcW w:w="2268" w:type="dxa"/>
          </w:tcPr>
          <w:p w14:paraId="3C8B900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5122044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Energetska učinkovitost u graditeljstvu</w:t>
            </w:r>
          </w:p>
        </w:tc>
      </w:tr>
      <w:tr w:rsidR="00AC74A4" w:rsidRPr="00026B3C" w14:paraId="60B61A22" w14:textId="77777777" w:rsidTr="003C7F73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4705455D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19.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3042C8B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Valentina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Serenčeš</w:t>
            </w:r>
            <w:proofErr w:type="spellEnd"/>
          </w:p>
        </w:tc>
        <w:tc>
          <w:tcPr>
            <w:tcW w:w="1701" w:type="dxa"/>
            <w:tcMar>
              <w:left w:w="57" w:type="dxa"/>
              <w:right w:w="142" w:type="dxa"/>
            </w:tcMar>
            <w:vAlign w:val="center"/>
          </w:tcPr>
          <w:p w14:paraId="0D1AFCB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Pokas Andreja</w:t>
            </w:r>
          </w:p>
        </w:tc>
        <w:tc>
          <w:tcPr>
            <w:tcW w:w="2268" w:type="dxa"/>
          </w:tcPr>
          <w:p w14:paraId="5F5D78A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FE9A04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Hidrometeori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kao posljedica klimatskih promjena</w:t>
            </w:r>
          </w:p>
        </w:tc>
      </w:tr>
    </w:tbl>
    <w:p w14:paraId="4515647E" w14:textId="77777777" w:rsidR="00AC74A4" w:rsidRPr="00AE5F9C" w:rsidRDefault="00AC74A4" w:rsidP="00AC74A4">
      <w:pPr>
        <w:pStyle w:val="Naslov2"/>
        <w:tabs>
          <w:tab w:val="left" w:pos="567"/>
          <w:tab w:val="center" w:pos="2835"/>
          <w:tab w:val="left" w:pos="4395"/>
        </w:tabs>
        <w:spacing w:before="120" w:after="20"/>
        <w:ind w:right="-113"/>
        <w:rPr>
          <w:rFonts w:ascii="Candara Light" w:hAnsi="Candara Light"/>
          <w:sz w:val="18"/>
          <w:szCs w:val="18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0" wp14:anchorId="60BCFCF4" wp14:editId="4D410BE9">
                <wp:simplePos x="0" y="0"/>
                <wp:positionH relativeFrom="page">
                  <wp:posOffset>539750</wp:posOffset>
                </wp:positionH>
                <wp:positionV relativeFrom="page">
                  <wp:posOffset>6470015</wp:posOffset>
                </wp:positionV>
                <wp:extent cx="9791700" cy="516255"/>
                <wp:effectExtent l="0" t="0" r="0" b="0"/>
                <wp:wrapNone/>
                <wp:docPr id="25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0" cy="51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107EB0" w14:textId="77777777" w:rsidR="00AC74A4" w:rsidRPr="00B3781A" w:rsidRDefault="00AC74A4" w:rsidP="00AC74A4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69D8F463" w14:textId="77777777" w:rsidR="00AC74A4" w:rsidRPr="00833F56" w:rsidRDefault="00AC74A4" w:rsidP="00AC74A4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43245A9F" w14:textId="77777777" w:rsidR="00AC74A4" w:rsidRPr="00B3781A" w:rsidRDefault="00AC74A4" w:rsidP="00AC74A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46052,6345833333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CFCF4" id="_x0000_s1034" type="#_x0000_t202" style="position:absolute;margin-left:42.5pt;margin-top:509.45pt;width:771pt;height:40.6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" o:allowoverlap="f" fillcolor="white [3201]" stroked="f" strokeweight=".5pt">
                <v:textbox>
                  <w:txbxContent>
                    <w:p w14:paraId="4E107EB0" w14:textId="77777777" w:rsidR="00AC74A4" w:rsidRPr="00B3781A" w:rsidRDefault="00AC74A4" w:rsidP="00AC74A4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69D8F463" w14:textId="77777777" w:rsidR="00AC74A4" w:rsidRPr="00833F56" w:rsidRDefault="00AC74A4" w:rsidP="00AC74A4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43245A9F" w14:textId="77777777" w:rsidR="00AC74A4" w:rsidRPr="00B3781A" w:rsidRDefault="00AC74A4" w:rsidP="00AC74A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46052,6345833333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AF6DE5F" w14:textId="77777777" w:rsidR="00AC74A4" w:rsidRDefault="00AC74A4" w:rsidP="00AC74A4">
      <w:pPr>
        <w:pStyle w:val="Naslov2"/>
        <w:tabs>
          <w:tab w:val="left" w:pos="567"/>
          <w:tab w:val="center" w:pos="2835"/>
          <w:tab w:val="left" w:pos="4395"/>
        </w:tabs>
        <w:spacing w:before="120" w:after="20"/>
        <w:ind w:right="-113"/>
        <w:rPr>
          <w:rFonts w:ascii="Candara Light" w:hAnsi="Candara Light"/>
          <w:sz w:val="18"/>
          <w:szCs w:val="18"/>
        </w:rPr>
        <w:sectPr w:rsidR="00AC74A4" w:rsidSect="00FE78E2">
          <w:headerReference w:type="default" r:id="rId26"/>
          <w:footerReference w:type="default" r:id="rId27"/>
          <w:pgSz w:w="16840" w:h="11910" w:orient="landscape"/>
          <w:pgMar w:top="680" w:right="567" w:bottom="680" w:left="567" w:header="720" w:footer="720" w:gutter="284"/>
          <w:cols w:space="720"/>
          <w:vAlign w:val="center"/>
          <w:docGrid w:linePitch="299"/>
        </w:sectPr>
      </w:pPr>
    </w:p>
    <w:p w14:paraId="6EB6E37C" w14:textId="77777777" w:rsidR="00AC74A4" w:rsidRPr="00230C5C" w:rsidRDefault="00AC74A4" w:rsidP="00AC74A4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>
        <w:rPr>
          <w:rFonts w:ascii="Candara Light" w:hAnsi="Candara Light"/>
        </w:rPr>
        <w:tab/>
      </w:r>
    </w:p>
    <w:p w14:paraId="7941FB9D" w14:textId="77777777" w:rsidR="00AC74A4" w:rsidRDefault="00AC74A4" w:rsidP="00AC74A4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735EA1B4" w14:textId="77777777" w:rsidR="00AC74A4" w:rsidRPr="00C45B52" w:rsidRDefault="00AC74A4" w:rsidP="00AC74A4">
      <w:pPr>
        <w:pStyle w:val="Naslov1"/>
        <w:spacing w:before="20" w:after="20"/>
        <w:ind w:right="-116"/>
        <w:rPr>
          <w:rFonts w:ascii="Candara Light" w:hAnsi="Candara Light"/>
          <w:sz w:val="30"/>
          <w:szCs w:val="30"/>
        </w:rPr>
      </w:pPr>
      <w:r w:rsidRPr="00C45B52">
        <w:rPr>
          <w:rFonts w:ascii="Candara Light" w:hAnsi="Candara Light"/>
          <w:sz w:val="30"/>
          <w:szCs w:val="30"/>
        </w:rPr>
        <w:t>Lista izabranih završnih radova – po razredima</w:t>
      </w:r>
    </w:p>
    <w:p w14:paraId="106E7758" w14:textId="77777777" w:rsidR="00AC74A4" w:rsidRPr="00230C5C" w:rsidRDefault="00AC74A4" w:rsidP="00AC74A4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Razred: 4.f</w:t>
      </w: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667"/>
        <w:gridCol w:w="1743"/>
        <w:gridCol w:w="1554"/>
        <w:gridCol w:w="2415"/>
        <w:gridCol w:w="9038"/>
      </w:tblGrid>
      <w:tr w:rsidR="00AC74A4" w14:paraId="5B25E18A" w14:textId="77777777" w:rsidTr="00376EE7">
        <w:trPr>
          <w:trHeight w:hRule="exact" w:val="322"/>
        </w:trPr>
        <w:tc>
          <w:tcPr>
            <w:tcW w:w="667" w:type="dxa"/>
            <w:shd w:val="clear" w:color="auto" w:fill="F2F2F2" w:themeFill="background1" w:themeFillShade="F2"/>
          </w:tcPr>
          <w:p w14:paraId="78E535AB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R.B.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0C48E500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Ime učenika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6385D87C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Mentor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14:paraId="20CF02B0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>
              <w:rPr>
                <w:rFonts w:ascii="Candara Light" w:hAnsi="Candara Light"/>
                <w:b/>
                <w:bCs/>
                <w:sz w:val="18"/>
                <w:szCs w:val="18"/>
              </w:rPr>
              <w:t>Zanimanje</w:t>
            </w:r>
          </w:p>
        </w:tc>
        <w:tc>
          <w:tcPr>
            <w:tcW w:w="9038" w:type="dxa"/>
            <w:shd w:val="clear" w:color="auto" w:fill="F2F2F2" w:themeFill="background1" w:themeFillShade="F2"/>
          </w:tcPr>
          <w:p w14:paraId="40A6D428" w14:textId="77777777" w:rsidR="00AC74A4" w:rsidRPr="003578F8" w:rsidRDefault="00AC74A4" w:rsidP="00376EE7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3578F8">
              <w:rPr>
                <w:rFonts w:ascii="Candara Light" w:hAnsi="Candara Light"/>
                <w:b/>
                <w:bCs/>
                <w:sz w:val="18"/>
                <w:szCs w:val="18"/>
              </w:rPr>
              <w:t>Naziv izabrane teme</w:t>
            </w:r>
          </w:p>
        </w:tc>
      </w:tr>
      <w:tr w:rsidR="00AC74A4" w:rsidRPr="00026B3C" w14:paraId="3385882E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574A5142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91C40E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Ante Raguž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2BF35F7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Benačić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Dinka</w:t>
            </w:r>
          </w:p>
        </w:tc>
        <w:tc>
          <w:tcPr>
            <w:tcW w:w="2415" w:type="dxa"/>
          </w:tcPr>
          <w:p w14:paraId="32A17DB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7860C57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Višestambena zgrada s tri stana na stubištu</w:t>
            </w:r>
          </w:p>
        </w:tc>
      </w:tr>
      <w:tr w:rsidR="00AC74A4" w:rsidRPr="00026B3C" w14:paraId="35E5542F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4C62E0B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1E133F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Antonija Marjanović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179347A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Tomić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Nelica</w:t>
            </w:r>
            <w:proofErr w:type="spellEnd"/>
          </w:p>
        </w:tc>
        <w:tc>
          <w:tcPr>
            <w:tcW w:w="2415" w:type="dxa"/>
          </w:tcPr>
          <w:p w14:paraId="083078A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4690A3B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Mehaničke karakteristike gradiva u AB konstrukcijama</w:t>
            </w:r>
          </w:p>
        </w:tc>
      </w:tr>
      <w:tr w:rsidR="00AC74A4" w:rsidRPr="00026B3C" w14:paraId="6528D074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9DB6B76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31B6664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Dora Jakšić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3D7EBEE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Tomić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Nelica</w:t>
            </w:r>
            <w:proofErr w:type="spellEnd"/>
          </w:p>
        </w:tc>
        <w:tc>
          <w:tcPr>
            <w:tcW w:w="2415" w:type="dxa"/>
          </w:tcPr>
          <w:p w14:paraId="426DBF1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0747B64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Prednapregnuti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beton</w:t>
            </w:r>
          </w:p>
        </w:tc>
      </w:tr>
      <w:tr w:rsidR="00AC74A4" w:rsidRPr="00026B3C" w14:paraId="728D07F5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69D1EC59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3564F5F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Dunja Penava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7D3DB4B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Kordić Lidija</w:t>
            </w:r>
          </w:p>
        </w:tc>
        <w:tc>
          <w:tcPr>
            <w:tcW w:w="2415" w:type="dxa"/>
          </w:tcPr>
          <w:p w14:paraId="434AA71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21F9430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Projekt organizacije građenja za obiteljsku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kućiu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podloge 6</w:t>
            </w:r>
          </w:p>
        </w:tc>
      </w:tr>
      <w:tr w:rsidR="00AC74A4" w:rsidRPr="00026B3C" w14:paraId="53403000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777267C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10C2CD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Ema Antolović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6B217DC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Pavušin Ines</w:t>
            </w:r>
          </w:p>
        </w:tc>
        <w:tc>
          <w:tcPr>
            <w:tcW w:w="2415" w:type="dxa"/>
          </w:tcPr>
          <w:p w14:paraId="7EE46D8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C49B8B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Krovni pokrovi</w:t>
            </w:r>
          </w:p>
        </w:tc>
      </w:tr>
      <w:tr w:rsidR="00AC74A4" w:rsidRPr="00026B3C" w14:paraId="7576A293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607E62F0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6BA6837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Ema Arlović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6E0DD30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Benačić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Dinka</w:t>
            </w:r>
          </w:p>
        </w:tc>
        <w:tc>
          <w:tcPr>
            <w:tcW w:w="2415" w:type="dxa"/>
          </w:tcPr>
          <w:p w14:paraId="236698B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1FDECE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Fitnes centar s bazenom i saunom</w:t>
            </w:r>
          </w:p>
        </w:tc>
      </w:tr>
      <w:tr w:rsidR="00AC74A4" w:rsidRPr="00026B3C" w14:paraId="45B8B200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6347CBE0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7.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4652E8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Iva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Brozinić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48B80A2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Pavušin Ines</w:t>
            </w:r>
          </w:p>
        </w:tc>
        <w:tc>
          <w:tcPr>
            <w:tcW w:w="2415" w:type="dxa"/>
          </w:tcPr>
          <w:p w14:paraId="576A4AB7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23C1327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ETICS sustav</w:t>
            </w:r>
          </w:p>
        </w:tc>
      </w:tr>
      <w:tr w:rsidR="00AC74A4" w:rsidRPr="00026B3C" w14:paraId="447DFAC0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5991967F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8.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4147609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Ivan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Kremenchuk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6A50CA7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Pavušin Ines</w:t>
            </w:r>
          </w:p>
        </w:tc>
        <w:tc>
          <w:tcPr>
            <w:tcW w:w="2415" w:type="dxa"/>
          </w:tcPr>
          <w:p w14:paraId="3873C94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4CFDED1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Stubišta</w:t>
            </w:r>
          </w:p>
        </w:tc>
      </w:tr>
      <w:tr w:rsidR="00AC74A4" w:rsidRPr="00026B3C" w14:paraId="4F0EBE6D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30097EB4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9.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774E88E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Karlo Brkić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1AE69A4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Pavušin Ines</w:t>
            </w:r>
          </w:p>
        </w:tc>
        <w:tc>
          <w:tcPr>
            <w:tcW w:w="2415" w:type="dxa"/>
          </w:tcPr>
          <w:p w14:paraId="1BBA3F0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5311058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Hidroizolacije</w:t>
            </w:r>
          </w:p>
        </w:tc>
      </w:tr>
      <w:tr w:rsidR="00AC74A4" w:rsidRPr="00026B3C" w14:paraId="0A2E2DA2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3AC2B07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10.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7EFB4D5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Katja Bosnić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09D2B30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Pavušin Ines</w:t>
            </w:r>
          </w:p>
        </w:tc>
        <w:tc>
          <w:tcPr>
            <w:tcW w:w="2415" w:type="dxa"/>
          </w:tcPr>
          <w:p w14:paraId="732A3AC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361CCE9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Ytong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sustav</w:t>
            </w:r>
          </w:p>
        </w:tc>
      </w:tr>
      <w:tr w:rsidR="00AC74A4" w:rsidRPr="00026B3C" w14:paraId="0E744159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8994ADD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1BD9BDC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Lana Brkić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0B53403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Tomić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Nelica</w:t>
            </w:r>
            <w:proofErr w:type="spellEnd"/>
          </w:p>
        </w:tc>
        <w:tc>
          <w:tcPr>
            <w:tcW w:w="2415" w:type="dxa"/>
          </w:tcPr>
          <w:p w14:paraId="13D2155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7D89119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Dimenzioniranje AB sklopova</w:t>
            </w:r>
          </w:p>
        </w:tc>
      </w:tr>
      <w:tr w:rsidR="00AC74A4" w:rsidRPr="00026B3C" w14:paraId="4AE56270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1CFB9A13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12.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7B527AD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Lana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Farago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264006FE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Benačić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Dinka</w:t>
            </w:r>
          </w:p>
        </w:tc>
        <w:tc>
          <w:tcPr>
            <w:tcW w:w="2415" w:type="dxa"/>
          </w:tcPr>
          <w:p w14:paraId="0158F34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4C78A1D6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Knjižnica</w:t>
            </w:r>
          </w:p>
        </w:tc>
      </w:tr>
      <w:tr w:rsidR="00AC74A4" w:rsidRPr="00026B3C" w14:paraId="4B14BED1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5CFE43DE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13.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17E8C0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Lara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Lamešić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0ECF472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Kordić Lidija</w:t>
            </w:r>
          </w:p>
        </w:tc>
        <w:tc>
          <w:tcPr>
            <w:tcW w:w="2415" w:type="dxa"/>
          </w:tcPr>
          <w:p w14:paraId="40E9961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5C307C1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Projekt organizacije građenja za obiteljsku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kućiu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podloge 5</w:t>
            </w:r>
          </w:p>
        </w:tc>
      </w:tr>
      <w:tr w:rsidR="00AC74A4" w:rsidRPr="00026B3C" w14:paraId="5E37695C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75E93090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14.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DF8FFF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Lara Petričević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247FB5A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Benačić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Dinka</w:t>
            </w:r>
          </w:p>
        </w:tc>
        <w:tc>
          <w:tcPr>
            <w:tcW w:w="2415" w:type="dxa"/>
          </w:tcPr>
          <w:p w14:paraId="526910E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23BB299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Obiteljska kuća s 2 stana - urbana vila</w:t>
            </w:r>
          </w:p>
        </w:tc>
      </w:tr>
      <w:tr w:rsidR="00AC74A4" w:rsidRPr="00026B3C" w14:paraId="71EAD48D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ED1D0A8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15.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223E758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Lea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Husli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512F943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Kordić Lidija</w:t>
            </w:r>
          </w:p>
        </w:tc>
        <w:tc>
          <w:tcPr>
            <w:tcW w:w="2415" w:type="dxa"/>
          </w:tcPr>
          <w:p w14:paraId="2956939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7969FBB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Projekt organizacije građenja za obiteljsku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kućiu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podloge 8</w:t>
            </w:r>
          </w:p>
        </w:tc>
      </w:tr>
      <w:tr w:rsidR="00AC74A4" w:rsidRPr="00026B3C" w14:paraId="43D1A3EF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58E9183D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16.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153AF1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Lea Krajina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02717B9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Benačić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Dinka</w:t>
            </w:r>
          </w:p>
        </w:tc>
        <w:tc>
          <w:tcPr>
            <w:tcW w:w="2415" w:type="dxa"/>
          </w:tcPr>
          <w:p w14:paraId="569E64E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593027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Hostel</w:t>
            </w:r>
          </w:p>
        </w:tc>
      </w:tr>
      <w:tr w:rsidR="00AC74A4" w:rsidRPr="00026B3C" w14:paraId="3CD514A1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5C8ADD77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17.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565F0FA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Magdalena Kaurin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17E9137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Kordić Lidija</w:t>
            </w:r>
          </w:p>
        </w:tc>
        <w:tc>
          <w:tcPr>
            <w:tcW w:w="2415" w:type="dxa"/>
          </w:tcPr>
          <w:p w14:paraId="639CE890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592D3D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Projekt organizacije građenja za obiteljsku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kućiu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podloge 7</w:t>
            </w:r>
          </w:p>
        </w:tc>
      </w:tr>
      <w:tr w:rsidR="00AC74A4" w:rsidRPr="00026B3C" w14:paraId="42350F0B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55852932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18.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708A52A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Maja Pavelić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0591DBAA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Tomić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Nelica</w:t>
            </w:r>
            <w:proofErr w:type="spellEnd"/>
          </w:p>
        </w:tc>
        <w:tc>
          <w:tcPr>
            <w:tcW w:w="2415" w:type="dxa"/>
          </w:tcPr>
          <w:p w14:paraId="47A4BA2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5859F1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Dimenzioniranje AB sklopova</w:t>
            </w:r>
          </w:p>
        </w:tc>
      </w:tr>
      <w:tr w:rsidR="00AC74A4" w:rsidRPr="00026B3C" w14:paraId="62BA5778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88F0319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19.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7176915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Nada Mrkonja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6CB2F72B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Benačić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Dinka</w:t>
            </w:r>
          </w:p>
        </w:tc>
        <w:tc>
          <w:tcPr>
            <w:tcW w:w="2415" w:type="dxa"/>
          </w:tcPr>
          <w:p w14:paraId="28C125EF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14D8F84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Glazbena škola</w:t>
            </w:r>
          </w:p>
        </w:tc>
      </w:tr>
      <w:tr w:rsidR="00AC74A4" w:rsidRPr="00026B3C" w14:paraId="39622026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21BA8AF6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20.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C71B63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Natalija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Lesjok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0168345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Tomić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Nelica</w:t>
            </w:r>
            <w:proofErr w:type="spellEnd"/>
          </w:p>
        </w:tc>
        <w:tc>
          <w:tcPr>
            <w:tcW w:w="2415" w:type="dxa"/>
          </w:tcPr>
          <w:p w14:paraId="15AC0D8D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049092F3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Djelovanja na građevini</w:t>
            </w:r>
          </w:p>
        </w:tc>
      </w:tr>
      <w:tr w:rsidR="00AC74A4" w:rsidRPr="00026B3C" w14:paraId="3090F62D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047825EA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21.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1053448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Sara Šokčević</w:t>
            </w:r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65796DB9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Kordić Lidija</w:t>
            </w:r>
          </w:p>
        </w:tc>
        <w:tc>
          <w:tcPr>
            <w:tcW w:w="2415" w:type="dxa"/>
          </w:tcPr>
          <w:p w14:paraId="7E733B41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25B51FC8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Projekt organizacije građenja za obiteljsku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kućiu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podloge 9</w:t>
            </w:r>
          </w:p>
        </w:tc>
      </w:tr>
      <w:tr w:rsidR="00AC74A4" w:rsidRPr="00026B3C" w14:paraId="329170F5" w14:textId="77777777" w:rsidTr="00376EE7">
        <w:trPr>
          <w:trHeight w:hRule="exact" w:val="284"/>
        </w:trPr>
        <w:tc>
          <w:tcPr>
            <w:tcW w:w="667" w:type="dxa"/>
            <w:tcMar>
              <w:left w:w="57" w:type="dxa"/>
              <w:right w:w="28" w:type="dxa"/>
            </w:tcMar>
            <w:vAlign w:val="center"/>
          </w:tcPr>
          <w:p w14:paraId="4440F0DE" w14:textId="77777777" w:rsidR="00AC74A4" w:rsidRPr="003578F8" w:rsidRDefault="00AC74A4" w:rsidP="00376EE7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22.</w:t>
            </w:r>
          </w:p>
        </w:tc>
        <w:tc>
          <w:tcPr>
            <w:tcW w:w="1743" w:type="dxa"/>
            <w:tcMar>
              <w:left w:w="57" w:type="dxa"/>
              <w:right w:w="142" w:type="dxa"/>
            </w:tcMar>
            <w:vAlign w:val="center"/>
          </w:tcPr>
          <w:p w14:paraId="0A654A4C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 xml:space="preserve">Tena </w:t>
            </w: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Blaževac</w:t>
            </w:r>
            <w:proofErr w:type="spellEnd"/>
          </w:p>
        </w:tc>
        <w:tc>
          <w:tcPr>
            <w:tcW w:w="1554" w:type="dxa"/>
            <w:tcMar>
              <w:left w:w="57" w:type="dxa"/>
              <w:right w:w="142" w:type="dxa"/>
            </w:tcMar>
            <w:vAlign w:val="center"/>
          </w:tcPr>
          <w:p w14:paraId="6ADFEA52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sz w:val="20"/>
                <w:szCs w:val="20"/>
              </w:rPr>
              <w:t>Benačić</w:t>
            </w:r>
            <w:proofErr w:type="spellEnd"/>
            <w:r>
              <w:rPr>
                <w:rFonts w:ascii="Candara Light" w:hAnsi="Candara Light"/>
                <w:sz w:val="20"/>
                <w:szCs w:val="20"/>
              </w:rPr>
              <w:t xml:space="preserve"> Dinka</w:t>
            </w:r>
          </w:p>
        </w:tc>
        <w:tc>
          <w:tcPr>
            <w:tcW w:w="2415" w:type="dxa"/>
          </w:tcPr>
          <w:p w14:paraId="2B2D4C25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038" w:type="dxa"/>
            <w:tcMar>
              <w:left w:w="57" w:type="dxa"/>
              <w:right w:w="142" w:type="dxa"/>
            </w:tcMar>
            <w:vAlign w:val="center"/>
          </w:tcPr>
          <w:p w14:paraId="03CEE0C4" w14:textId="77777777" w:rsidR="00AC74A4" w:rsidRPr="003578F8" w:rsidRDefault="00AC74A4" w:rsidP="00376EE7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Dječji vrtić s 4 odgojne jedinice</w:t>
            </w:r>
          </w:p>
        </w:tc>
      </w:tr>
    </w:tbl>
    <w:p w14:paraId="10A731DC" w14:textId="77777777" w:rsidR="00AC74A4" w:rsidRPr="00AE5F9C" w:rsidRDefault="00AC74A4" w:rsidP="00AC74A4">
      <w:pPr>
        <w:pStyle w:val="Naslov2"/>
        <w:tabs>
          <w:tab w:val="left" w:pos="567"/>
          <w:tab w:val="center" w:pos="2835"/>
          <w:tab w:val="left" w:pos="4395"/>
        </w:tabs>
        <w:spacing w:before="120" w:after="20"/>
        <w:ind w:right="-113"/>
        <w:rPr>
          <w:rFonts w:ascii="Candara Light" w:hAnsi="Candara Light"/>
          <w:sz w:val="18"/>
          <w:szCs w:val="18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0" wp14:anchorId="79308A01" wp14:editId="562B3455">
                <wp:simplePos x="0" y="0"/>
                <wp:positionH relativeFrom="page">
                  <wp:posOffset>539750</wp:posOffset>
                </wp:positionH>
                <wp:positionV relativeFrom="page">
                  <wp:posOffset>6470015</wp:posOffset>
                </wp:positionV>
                <wp:extent cx="9791700" cy="516255"/>
                <wp:effectExtent l="0" t="0" r="0" b="0"/>
                <wp:wrapNone/>
                <wp:docPr id="28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0" cy="51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BDA74D" w14:textId="77777777" w:rsidR="00AC74A4" w:rsidRPr="00B3781A" w:rsidRDefault="00AC74A4" w:rsidP="00AC74A4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05C7DEB6" w14:textId="77777777" w:rsidR="00AC74A4" w:rsidRPr="00833F56" w:rsidRDefault="00AC74A4" w:rsidP="00AC74A4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5FB7A643" w14:textId="77777777" w:rsidR="00AC74A4" w:rsidRPr="00B3781A" w:rsidRDefault="00AC74A4" w:rsidP="00AC74A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46052,6346064815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08A01" id="_x0000_s1035" type="#_x0000_t202" style="position:absolute;margin-left:42.5pt;margin-top:509.45pt;width:771pt;height:40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" o:allowoverlap="f" fillcolor="white [3201]" stroked="f" strokeweight=".5pt">
                <v:textbox>
                  <w:txbxContent>
                    <w:p w14:paraId="0BBDA74D" w14:textId="77777777" w:rsidR="00AC74A4" w:rsidRPr="00B3781A" w:rsidRDefault="00AC74A4" w:rsidP="00AC74A4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05C7DEB6" w14:textId="77777777" w:rsidR="00AC74A4" w:rsidRPr="00833F56" w:rsidRDefault="00AC74A4" w:rsidP="00AC74A4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5FB7A643" w14:textId="77777777" w:rsidR="00AC74A4" w:rsidRPr="00B3781A" w:rsidRDefault="00AC74A4" w:rsidP="00AC74A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46052,6346064815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47BA10D" w14:textId="6439DD97" w:rsidR="008D3F44" w:rsidRPr="00AE5F9C" w:rsidRDefault="008D3F44" w:rsidP="00AC74A4">
      <w:pPr>
        <w:pStyle w:val="Naslov2"/>
        <w:tabs>
          <w:tab w:val="left" w:pos="567"/>
          <w:tab w:val="center" w:pos="2835"/>
          <w:tab w:val="left" w:pos="4395"/>
        </w:tabs>
        <w:spacing w:before="120" w:after="20"/>
        <w:ind w:right="-113"/>
        <w:rPr>
          <w:rFonts w:ascii="Candara Light" w:hAnsi="Candara Light"/>
          <w:sz w:val="18"/>
          <w:szCs w:val="18"/>
        </w:rPr>
      </w:pPr>
    </w:p>
    <w:sectPr w:rsidR="008D3F44" w:rsidRPr="00AE5F9C" w:rsidSect="00FE78E2">
      <w:headerReference w:type="default" r:id="rId28"/>
      <w:footerReference w:type="default" r:id="rId29"/>
      <w:pgSz w:w="16840" w:h="11910" w:orient="landscape"/>
      <w:pgMar w:top="680" w:right="567" w:bottom="680" w:left="567" w:header="720" w:footer="720" w:gutter="284"/>
      <w:cols w:space="720"/>
      <w:vAlign w:val="center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68E17" w14:textId="77777777" w:rsidR="00693957" w:rsidRDefault="00693957" w:rsidP="00BC6710">
      <w:r>
        <w:separator/>
      </w:r>
    </w:p>
  </w:endnote>
  <w:endnote w:type="continuationSeparator" w:id="0">
    <w:p w14:paraId="723468BE" w14:textId="77777777" w:rsidR="00693957" w:rsidRDefault="00693957" w:rsidP="00BC6710">
      <w:r>
        <w:continuationSeparator/>
      </w:r>
    </w:p>
  </w:endnote>
  <w:endnote w:type="continuationNotice" w:id="1">
    <w:p w14:paraId="1318D645" w14:textId="77777777" w:rsidR="00693957" w:rsidRDefault="00693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AC4B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</w:t>
    </w:r>
    <w:r w:rsidR="0004082A">
      <w:rPr>
        <w:rFonts w:ascii="Candara Light" w:hAnsi="Candara Light" w:cstheme="majorHAnsi"/>
        <w:sz w:val="12"/>
        <w:szCs w:val="12"/>
      </w:rPr>
      <w:t>radova</w:t>
    </w:r>
    <w:r w:rsidRPr="002B7782">
      <w:rPr>
        <w:rFonts w:ascii="Candara Light" w:hAnsi="Candara Light" w:cstheme="majorHAnsi"/>
        <w:sz w:val="12"/>
        <w:szCs w:val="12"/>
      </w:rPr>
      <w:t>@</w:t>
    </w:r>
    <w:r w:rsidR="0004082A">
      <w:rPr>
        <w:rFonts w:ascii="Candara Light" w:hAnsi="Candara Light" w:cstheme="majorHAnsi"/>
        <w:sz w:val="12"/>
        <w:szCs w:val="12"/>
      </w:rPr>
      <w:t>po</w:t>
    </w:r>
    <w:r w:rsidRPr="002B7782">
      <w:rPr>
        <w:rFonts w:ascii="Candara Light" w:hAnsi="Candara Light" w:cstheme="majorHAnsi"/>
        <w:sz w:val="12"/>
        <w:szCs w:val="12"/>
      </w:rPr>
      <w:t>@ra</w:t>
    </w:r>
    <w:r w:rsidR="0004082A">
      <w:rPr>
        <w:rFonts w:ascii="Candara Light" w:hAnsi="Candara Light" w:cstheme="majorHAnsi"/>
        <w:sz w:val="12"/>
        <w:szCs w:val="12"/>
      </w:rPr>
      <w:t>zredima</w:t>
    </w:r>
    <w:r w:rsidRPr="002B7782">
      <w:rPr>
        <w:rFonts w:ascii="Candara Light" w:hAnsi="Candara Light" w:cstheme="majorHAnsi"/>
        <w:sz w:val="12"/>
        <w:szCs w:val="12"/>
      </w:rPr>
      <w:t>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</w:t>
    </w:r>
    <w:r w:rsidR="0004082A">
      <w:rPr>
        <w:rFonts w:ascii="Candara Light" w:hAnsi="Candara Light" w:cstheme="majorHAnsi"/>
        <w:sz w:val="12"/>
        <w:szCs w:val="12"/>
      </w:rPr>
      <w:t>RAPR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3C193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</w:t>
    </w:r>
    <w:r w:rsidR="0004082A">
      <w:rPr>
        <w:rFonts w:ascii="Candara Light" w:hAnsi="Candara Light" w:cstheme="majorHAnsi"/>
        <w:sz w:val="12"/>
        <w:szCs w:val="12"/>
      </w:rPr>
      <w:t>radova</w:t>
    </w:r>
    <w:r w:rsidRPr="002B7782">
      <w:rPr>
        <w:rFonts w:ascii="Candara Light" w:hAnsi="Candara Light" w:cstheme="majorHAnsi"/>
        <w:sz w:val="12"/>
        <w:szCs w:val="12"/>
      </w:rPr>
      <w:t>@</w:t>
    </w:r>
    <w:r w:rsidR="0004082A">
      <w:rPr>
        <w:rFonts w:ascii="Candara Light" w:hAnsi="Candara Light" w:cstheme="majorHAnsi"/>
        <w:sz w:val="12"/>
        <w:szCs w:val="12"/>
      </w:rPr>
      <w:t>po</w:t>
    </w:r>
    <w:r w:rsidRPr="002B7782">
      <w:rPr>
        <w:rFonts w:ascii="Candara Light" w:hAnsi="Candara Light" w:cstheme="majorHAnsi"/>
        <w:sz w:val="12"/>
        <w:szCs w:val="12"/>
      </w:rPr>
      <w:t>@ra</w:t>
    </w:r>
    <w:r w:rsidR="0004082A">
      <w:rPr>
        <w:rFonts w:ascii="Candara Light" w:hAnsi="Candara Light" w:cstheme="majorHAnsi"/>
        <w:sz w:val="12"/>
        <w:szCs w:val="12"/>
      </w:rPr>
      <w:t>zredima</w:t>
    </w:r>
    <w:r w:rsidRPr="002B7782">
      <w:rPr>
        <w:rFonts w:ascii="Candara Light" w:hAnsi="Candara Light" w:cstheme="majorHAnsi"/>
        <w:sz w:val="12"/>
        <w:szCs w:val="12"/>
      </w:rPr>
      <w:t>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</w:t>
    </w:r>
    <w:r w:rsidR="0004082A">
      <w:rPr>
        <w:rFonts w:ascii="Candara Light" w:hAnsi="Candara Light" w:cstheme="majorHAnsi"/>
        <w:sz w:val="12"/>
        <w:szCs w:val="12"/>
      </w:rPr>
      <w:t>RAPR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8328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</w:t>
    </w:r>
    <w:r w:rsidR="0004082A">
      <w:rPr>
        <w:rFonts w:ascii="Candara Light" w:hAnsi="Candara Light" w:cstheme="majorHAnsi"/>
        <w:sz w:val="12"/>
        <w:szCs w:val="12"/>
      </w:rPr>
      <w:t>radova</w:t>
    </w:r>
    <w:r w:rsidRPr="002B7782">
      <w:rPr>
        <w:rFonts w:ascii="Candara Light" w:hAnsi="Candara Light" w:cstheme="majorHAnsi"/>
        <w:sz w:val="12"/>
        <w:szCs w:val="12"/>
      </w:rPr>
      <w:t>@</w:t>
    </w:r>
    <w:r w:rsidR="0004082A">
      <w:rPr>
        <w:rFonts w:ascii="Candara Light" w:hAnsi="Candara Light" w:cstheme="majorHAnsi"/>
        <w:sz w:val="12"/>
        <w:szCs w:val="12"/>
      </w:rPr>
      <w:t>po</w:t>
    </w:r>
    <w:r w:rsidRPr="002B7782">
      <w:rPr>
        <w:rFonts w:ascii="Candara Light" w:hAnsi="Candara Light" w:cstheme="majorHAnsi"/>
        <w:sz w:val="12"/>
        <w:szCs w:val="12"/>
      </w:rPr>
      <w:t>@ra</w:t>
    </w:r>
    <w:r w:rsidR="0004082A">
      <w:rPr>
        <w:rFonts w:ascii="Candara Light" w:hAnsi="Candara Light" w:cstheme="majorHAnsi"/>
        <w:sz w:val="12"/>
        <w:szCs w:val="12"/>
      </w:rPr>
      <w:t>zredima</w:t>
    </w:r>
    <w:r w:rsidRPr="002B7782">
      <w:rPr>
        <w:rFonts w:ascii="Candara Light" w:hAnsi="Candara Light" w:cstheme="majorHAnsi"/>
        <w:sz w:val="12"/>
        <w:szCs w:val="12"/>
      </w:rPr>
      <w:t>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</w:t>
    </w:r>
    <w:r w:rsidR="0004082A">
      <w:rPr>
        <w:rFonts w:ascii="Candara Light" w:hAnsi="Candara Light" w:cstheme="majorHAnsi"/>
        <w:sz w:val="12"/>
        <w:szCs w:val="12"/>
      </w:rPr>
      <w:t>RAPR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E5459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</w:t>
    </w:r>
    <w:r w:rsidR="0004082A">
      <w:rPr>
        <w:rFonts w:ascii="Candara Light" w:hAnsi="Candara Light" w:cstheme="majorHAnsi"/>
        <w:sz w:val="12"/>
        <w:szCs w:val="12"/>
      </w:rPr>
      <w:t>radova</w:t>
    </w:r>
    <w:r w:rsidRPr="002B7782">
      <w:rPr>
        <w:rFonts w:ascii="Candara Light" w:hAnsi="Candara Light" w:cstheme="majorHAnsi"/>
        <w:sz w:val="12"/>
        <w:szCs w:val="12"/>
      </w:rPr>
      <w:t>@</w:t>
    </w:r>
    <w:r w:rsidR="0004082A">
      <w:rPr>
        <w:rFonts w:ascii="Candara Light" w:hAnsi="Candara Light" w:cstheme="majorHAnsi"/>
        <w:sz w:val="12"/>
        <w:szCs w:val="12"/>
      </w:rPr>
      <w:t>po</w:t>
    </w:r>
    <w:r w:rsidRPr="002B7782">
      <w:rPr>
        <w:rFonts w:ascii="Candara Light" w:hAnsi="Candara Light" w:cstheme="majorHAnsi"/>
        <w:sz w:val="12"/>
        <w:szCs w:val="12"/>
      </w:rPr>
      <w:t>@ra</w:t>
    </w:r>
    <w:r w:rsidR="0004082A">
      <w:rPr>
        <w:rFonts w:ascii="Candara Light" w:hAnsi="Candara Light" w:cstheme="majorHAnsi"/>
        <w:sz w:val="12"/>
        <w:szCs w:val="12"/>
      </w:rPr>
      <w:t>zredima</w:t>
    </w:r>
    <w:r w:rsidRPr="002B7782">
      <w:rPr>
        <w:rFonts w:ascii="Candara Light" w:hAnsi="Candara Light" w:cstheme="majorHAnsi"/>
        <w:sz w:val="12"/>
        <w:szCs w:val="12"/>
      </w:rPr>
      <w:t>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</w:t>
    </w:r>
    <w:r w:rsidR="0004082A">
      <w:rPr>
        <w:rFonts w:ascii="Candara Light" w:hAnsi="Candara Light" w:cstheme="majorHAnsi"/>
        <w:sz w:val="12"/>
        <w:szCs w:val="12"/>
      </w:rPr>
      <w:t>RAPR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4C6B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</w:t>
    </w:r>
    <w:r w:rsidR="0004082A">
      <w:rPr>
        <w:rFonts w:ascii="Candara Light" w:hAnsi="Candara Light" w:cstheme="majorHAnsi"/>
        <w:sz w:val="12"/>
        <w:szCs w:val="12"/>
      </w:rPr>
      <w:t>radova</w:t>
    </w:r>
    <w:r w:rsidRPr="002B7782">
      <w:rPr>
        <w:rFonts w:ascii="Candara Light" w:hAnsi="Candara Light" w:cstheme="majorHAnsi"/>
        <w:sz w:val="12"/>
        <w:szCs w:val="12"/>
      </w:rPr>
      <w:t>@</w:t>
    </w:r>
    <w:r w:rsidR="0004082A">
      <w:rPr>
        <w:rFonts w:ascii="Candara Light" w:hAnsi="Candara Light" w:cstheme="majorHAnsi"/>
        <w:sz w:val="12"/>
        <w:szCs w:val="12"/>
      </w:rPr>
      <w:t>po</w:t>
    </w:r>
    <w:r w:rsidRPr="002B7782">
      <w:rPr>
        <w:rFonts w:ascii="Candara Light" w:hAnsi="Candara Light" w:cstheme="majorHAnsi"/>
        <w:sz w:val="12"/>
        <w:szCs w:val="12"/>
      </w:rPr>
      <w:t>@ra</w:t>
    </w:r>
    <w:r w:rsidR="0004082A">
      <w:rPr>
        <w:rFonts w:ascii="Candara Light" w:hAnsi="Candara Light" w:cstheme="majorHAnsi"/>
        <w:sz w:val="12"/>
        <w:szCs w:val="12"/>
      </w:rPr>
      <w:t>zredima</w:t>
    </w:r>
    <w:r w:rsidRPr="002B7782">
      <w:rPr>
        <w:rFonts w:ascii="Candara Light" w:hAnsi="Candara Light" w:cstheme="majorHAnsi"/>
        <w:sz w:val="12"/>
        <w:szCs w:val="12"/>
      </w:rPr>
      <w:t>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</w:t>
    </w:r>
    <w:r w:rsidR="0004082A">
      <w:rPr>
        <w:rFonts w:ascii="Candara Light" w:hAnsi="Candara Light" w:cstheme="majorHAnsi"/>
        <w:sz w:val="12"/>
        <w:szCs w:val="12"/>
      </w:rPr>
      <w:t>RAPR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EA39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</w:t>
    </w:r>
    <w:r w:rsidR="0004082A">
      <w:rPr>
        <w:rFonts w:ascii="Candara Light" w:hAnsi="Candara Light" w:cstheme="majorHAnsi"/>
        <w:sz w:val="12"/>
        <w:szCs w:val="12"/>
      </w:rPr>
      <w:t>radova</w:t>
    </w:r>
    <w:r w:rsidRPr="002B7782">
      <w:rPr>
        <w:rFonts w:ascii="Candara Light" w:hAnsi="Candara Light" w:cstheme="majorHAnsi"/>
        <w:sz w:val="12"/>
        <w:szCs w:val="12"/>
      </w:rPr>
      <w:t>@</w:t>
    </w:r>
    <w:r w:rsidR="0004082A">
      <w:rPr>
        <w:rFonts w:ascii="Candara Light" w:hAnsi="Candara Light" w:cstheme="majorHAnsi"/>
        <w:sz w:val="12"/>
        <w:szCs w:val="12"/>
      </w:rPr>
      <w:t>po</w:t>
    </w:r>
    <w:r w:rsidRPr="002B7782">
      <w:rPr>
        <w:rFonts w:ascii="Candara Light" w:hAnsi="Candara Light" w:cstheme="majorHAnsi"/>
        <w:sz w:val="12"/>
        <w:szCs w:val="12"/>
      </w:rPr>
      <w:t>@ra</w:t>
    </w:r>
    <w:r w:rsidR="0004082A">
      <w:rPr>
        <w:rFonts w:ascii="Candara Light" w:hAnsi="Candara Light" w:cstheme="majorHAnsi"/>
        <w:sz w:val="12"/>
        <w:szCs w:val="12"/>
      </w:rPr>
      <w:t>zredima</w:t>
    </w:r>
    <w:r w:rsidRPr="002B7782">
      <w:rPr>
        <w:rFonts w:ascii="Candara Light" w:hAnsi="Candara Light" w:cstheme="majorHAnsi"/>
        <w:sz w:val="12"/>
        <w:szCs w:val="12"/>
      </w:rPr>
      <w:t>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</w:t>
    </w:r>
    <w:r w:rsidR="0004082A">
      <w:rPr>
        <w:rFonts w:ascii="Candara Light" w:hAnsi="Candara Light" w:cstheme="majorHAnsi"/>
        <w:sz w:val="12"/>
        <w:szCs w:val="12"/>
      </w:rPr>
      <w:t>RAPR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9D09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</w:t>
    </w:r>
    <w:r w:rsidR="0004082A">
      <w:rPr>
        <w:rFonts w:ascii="Candara Light" w:hAnsi="Candara Light" w:cstheme="majorHAnsi"/>
        <w:sz w:val="12"/>
        <w:szCs w:val="12"/>
      </w:rPr>
      <w:t>radova</w:t>
    </w:r>
    <w:r w:rsidRPr="002B7782">
      <w:rPr>
        <w:rFonts w:ascii="Candara Light" w:hAnsi="Candara Light" w:cstheme="majorHAnsi"/>
        <w:sz w:val="12"/>
        <w:szCs w:val="12"/>
      </w:rPr>
      <w:t>@</w:t>
    </w:r>
    <w:r w:rsidR="0004082A">
      <w:rPr>
        <w:rFonts w:ascii="Candara Light" w:hAnsi="Candara Light" w:cstheme="majorHAnsi"/>
        <w:sz w:val="12"/>
        <w:szCs w:val="12"/>
      </w:rPr>
      <w:t>po</w:t>
    </w:r>
    <w:r w:rsidRPr="002B7782">
      <w:rPr>
        <w:rFonts w:ascii="Candara Light" w:hAnsi="Candara Light" w:cstheme="majorHAnsi"/>
        <w:sz w:val="12"/>
        <w:szCs w:val="12"/>
      </w:rPr>
      <w:t>@ra</w:t>
    </w:r>
    <w:r w:rsidR="0004082A">
      <w:rPr>
        <w:rFonts w:ascii="Candara Light" w:hAnsi="Candara Light" w:cstheme="majorHAnsi"/>
        <w:sz w:val="12"/>
        <w:szCs w:val="12"/>
      </w:rPr>
      <w:t>zredima</w:t>
    </w:r>
    <w:r w:rsidRPr="002B7782">
      <w:rPr>
        <w:rFonts w:ascii="Candara Light" w:hAnsi="Candara Light" w:cstheme="majorHAnsi"/>
        <w:sz w:val="12"/>
        <w:szCs w:val="12"/>
      </w:rPr>
      <w:t>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</w:t>
    </w:r>
    <w:r w:rsidR="0004082A">
      <w:rPr>
        <w:rFonts w:ascii="Candara Light" w:hAnsi="Candara Light" w:cstheme="majorHAnsi"/>
        <w:sz w:val="12"/>
        <w:szCs w:val="12"/>
      </w:rPr>
      <w:t>RAPR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5E942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</w:t>
    </w:r>
    <w:r w:rsidR="0004082A">
      <w:rPr>
        <w:rFonts w:ascii="Candara Light" w:hAnsi="Candara Light" w:cstheme="majorHAnsi"/>
        <w:sz w:val="12"/>
        <w:szCs w:val="12"/>
      </w:rPr>
      <w:t>radova</w:t>
    </w:r>
    <w:r w:rsidRPr="002B7782">
      <w:rPr>
        <w:rFonts w:ascii="Candara Light" w:hAnsi="Candara Light" w:cstheme="majorHAnsi"/>
        <w:sz w:val="12"/>
        <w:szCs w:val="12"/>
      </w:rPr>
      <w:t>@</w:t>
    </w:r>
    <w:r w:rsidR="0004082A">
      <w:rPr>
        <w:rFonts w:ascii="Candara Light" w:hAnsi="Candara Light" w:cstheme="majorHAnsi"/>
        <w:sz w:val="12"/>
        <w:szCs w:val="12"/>
      </w:rPr>
      <w:t>po</w:t>
    </w:r>
    <w:r w:rsidRPr="002B7782">
      <w:rPr>
        <w:rFonts w:ascii="Candara Light" w:hAnsi="Candara Light" w:cstheme="majorHAnsi"/>
        <w:sz w:val="12"/>
        <w:szCs w:val="12"/>
      </w:rPr>
      <w:t>@ra</w:t>
    </w:r>
    <w:r w:rsidR="0004082A">
      <w:rPr>
        <w:rFonts w:ascii="Candara Light" w:hAnsi="Candara Light" w:cstheme="majorHAnsi"/>
        <w:sz w:val="12"/>
        <w:szCs w:val="12"/>
      </w:rPr>
      <w:t>zredima</w:t>
    </w:r>
    <w:r w:rsidRPr="002B7782">
      <w:rPr>
        <w:rFonts w:ascii="Candara Light" w:hAnsi="Candara Light" w:cstheme="majorHAnsi"/>
        <w:sz w:val="12"/>
        <w:szCs w:val="12"/>
      </w:rPr>
      <w:t>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</w:t>
    </w:r>
    <w:r w:rsidR="0004082A">
      <w:rPr>
        <w:rFonts w:ascii="Candara Light" w:hAnsi="Candara Light" w:cstheme="majorHAnsi"/>
        <w:sz w:val="12"/>
        <w:szCs w:val="12"/>
      </w:rPr>
      <w:t>RAPR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F12E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</w:t>
    </w:r>
    <w:r w:rsidR="0004082A">
      <w:rPr>
        <w:rFonts w:ascii="Candara Light" w:hAnsi="Candara Light" w:cstheme="majorHAnsi"/>
        <w:sz w:val="12"/>
        <w:szCs w:val="12"/>
      </w:rPr>
      <w:t>radova</w:t>
    </w:r>
    <w:r w:rsidRPr="002B7782">
      <w:rPr>
        <w:rFonts w:ascii="Candara Light" w:hAnsi="Candara Light" w:cstheme="majorHAnsi"/>
        <w:sz w:val="12"/>
        <w:szCs w:val="12"/>
      </w:rPr>
      <w:t>@</w:t>
    </w:r>
    <w:r w:rsidR="0004082A">
      <w:rPr>
        <w:rFonts w:ascii="Candara Light" w:hAnsi="Candara Light" w:cstheme="majorHAnsi"/>
        <w:sz w:val="12"/>
        <w:szCs w:val="12"/>
      </w:rPr>
      <w:t>po</w:t>
    </w:r>
    <w:r w:rsidRPr="002B7782">
      <w:rPr>
        <w:rFonts w:ascii="Candara Light" w:hAnsi="Candara Light" w:cstheme="majorHAnsi"/>
        <w:sz w:val="12"/>
        <w:szCs w:val="12"/>
      </w:rPr>
      <w:t>@ra</w:t>
    </w:r>
    <w:r w:rsidR="0004082A">
      <w:rPr>
        <w:rFonts w:ascii="Candara Light" w:hAnsi="Candara Light" w:cstheme="majorHAnsi"/>
        <w:sz w:val="12"/>
        <w:szCs w:val="12"/>
      </w:rPr>
      <w:t>zredima</w:t>
    </w:r>
    <w:r w:rsidRPr="002B7782">
      <w:rPr>
        <w:rFonts w:ascii="Candara Light" w:hAnsi="Candara Light" w:cstheme="majorHAnsi"/>
        <w:sz w:val="12"/>
        <w:szCs w:val="12"/>
      </w:rPr>
      <w:t>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</w:t>
    </w:r>
    <w:r w:rsidR="0004082A">
      <w:rPr>
        <w:rFonts w:ascii="Candara Light" w:hAnsi="Candara Light" w:cstheme="majorHAnsi"/>
        <w:sz w:val="12"/>
        <w:szCs w:val="12"/>
      </w:rPr>
      <w:t>RAPR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BDFF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</w:t>
    </w:r>
    <w:r w:rsidR="0004082A">
      <w:rPr>
        <w:rFonts w:ascii="Candara Light" w:hAnsi="Candara Light" w:cstheme="majorHAnsi"/>
        <w:sz w:val="12"/>
        <w:szCs w:val="12"/>
      </w:rPr>
      <w:t>radova</w:t>
    </w:r>
    <w:r w:rsidRPr="002B7782">
      <w:rPr>
        <w:rFonts w:ascii="Candara Light" w:hAnsi="Candara Light" w:cstheme="majorHAnsi"/>
        <w:sz w:val="12"/>
        <w:szCs w:val="12"/>
      </w:rPr>
      <w:t>@</w:t>
    </w:r>
    <w:r w:rsidR="0004082A">
      <w:rPr>
        <w:rFonts w:ascii="Candara Light" w:hAnsi="Candara Light" w:cstheme="majorHAnsi"/>
        <w:sz w:val="12"/>
        <w:szCs w:val="12"/>
      </w:rPr>
      <w:t>po</w:t>
    </w:r>
    <w:r w:rsidRPr="002B7782">
      <w:rPr>
        <w:rFonts w:ascii="Candara Light" w:hAnsi="Candara Light" w:cstheme="majorHAnsi"/>
        <w:sz w:val="12"/>
        <w:szCs w:val="12"/>
      </w:rPr>
      <w:t>@ra</w:t>
    </w:r>
    <w:r w:rsidR="0004082A">
      <w:rPr>
        <w:rFonts w:ascii="Candara Light" w:hAnsi="Candara Light" w:cstheme="majorHAnsi"/>
        <w:sz w:val="12"/>
        <w:szCs w:val="12"/>
      </w:rPr>
      <w:t>zredima</w:t>
    </w:r>
    <w:r w:rsidRPr="002B7782">
      <w:rPr>
        <w:rFonts w:ascii="Candara Light" w:hAnsi="Candara Light" w:cstheme="majorHAnsi"/>
        <w:sz w:val="12"/>
        <w:szCs w:val="12"/>
      </w:rPr>
      <w:t>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</w:t>
    </w:r>
    <w:r w:rsidR="0004082A">
      <w:rPr>
        <w:rFonts w:ascii="Candara Light" w:hAnsi="Candara Light" w:cstheme="majorHAnsi"/>
        <w:sz w:val="12"/>
        <w:szCs w:val="12"/>
      </w:rPr>
      <w:t>RAPR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00163" w14:textId="77777777" w:rsidR="00693957" w:rsidRDefault="00693957" w:rsidP="00BC6710">
      <w:r>
        <w:separator/>
      </w:r>
    </w:p>
  </w:footnote>
  <w:footnote w:type="continuationSeparator" w:id="0">
    <w:p w14:paraId="6FB37BA4" w14:textId="77777777" w:rsidR="00693957" w:rsidRDefault="00693957" w:rsidP="00BC6710">
      <w:r>
        <w:continuationSeparator/>
      </w:r>
    </w:p>
  </w:footnote>
  <w:footnote w:type="continuationNotice" w:id="1">
    <w:p w14:paraId="044CDC34" w14:textId="77777777" w:rsidR="00693957" w:rsidRDefault="00693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F8045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12B9817B" wp14:editId="71A8FF75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7B5D190C" wp14:editId="3D96D0C7">
          <wp:extent cx="190500" cy="190500"/>
          <wp:effectExtent l="0" t="0" r="0" b="0"/>
          <wp:docPr id="3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  <w:t>Digitalizirani dokument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9757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81792" behindDoc="1" locked="0" layoutInCell="1" allowOverlap="1" wp14:anchorId="3B0CE5E0" wp14:editId="78DB879B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29" name="Slika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18EE3F38" wp14:editId="06FC0F34">
          <wp:extent cx="190500" cy="190500"/>
          <wp:effectExtent l="0" t="0" r="0" b="0"/>
          <wp:docPr id="30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197C9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53F2BF9D" wp14:editId="22ADD81B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02485722" wp14:editId="2C43663B">
          <wp:extent cx="190500" cy="190500"/>
          <wp:effectExtent l="0" t="0" r="0" b="0"/>
          <wp:docPr id="6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4070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 wp14:anchorId="6C839D1A" wp14:editId="102EE62F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724156BD" wp14:editId="4FA97D4E">
          <wp:extent cx="190500" cy="190500"/>
          <wp:effectExtent l="0" t="0" r="0" b="0"/>
          <wp:docPr id="9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A834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69504" behindDoc="1" locked="0" layoutInCell="1" allowOverlap="1" wp14:anchorId="481AA0B1" wp14:editId="4093792C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749C62C6" wp14:editId="2E86454F">
          <wp:extent cx="190500" cy="190500"/>
          <wp:effectExtent l="0" t="0" r="0" b="0"/>
          <wp:docPr id="12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531F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 wp14:anchorId="38268AC1" wp14:editId="39A5E375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2C13D513" wp14:editId="0FE1FE04">
          <wp:extent cx="190500" cy="190500"/>
          <wp:effectExtent l="0" t="0" r="0" b="0"/>
          <wp:docPr id="15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268C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 wp14:anchorId="0BAFFD50" wp14:editId="7995A659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7D1B9EB0" wp14:editId="27A3B79B">
          <wp:extent cx="190500" cy="190500"/>
          <wp:effectExtent l="0" t="0" r="0" b="0"/>
          <wp:docPr id="18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9468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75648" behindDoc="1" locked="0" layoutInCell="1" allowOverlap="1" wp14:anchorId="4A5EC909" wp14:editId="315334AA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601821CB" wp14:editId="18D53FE4">
          <wp:extent cx="190500" cy="190500"/>
          <wp:effectExtent l="0" t="0" r="0" b="0"/>
          <wp:docPr id="21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12C9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77696" behindDoc="1" locked="0" layoutInCell="1" allowOverlap="1" wp14:anchorId="5F86FCF5" wp14:editId="58A33A10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08F769B5" wp14:editId="169EFBD4">
          <wp:extent cx="190500" cy="190500"/>
          <wp:effectExtent l="0" t="0" r="0" b="0"/>
          <wp:docPr id="24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B95E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79744" behindDoc="1" locked="0" layoutInCell="1" allowOverlap="1" wp14:anchorId="3C60F7DC" wp14:editId="6F118A36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26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0EF02AE9" wp14:editId="2EAAF8B3">
          <wp:extent cx="190500" cy="190500"/>
          <wp:effectExtent l="0" t="0" r="0" b="0"/>
          <wp:docPr id="27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A4"/>
    <w:rsid w:val="00003D49"/>
    <w:rsid w:val="000065AB"/>
    <w:rsid w:val="000152D0"/>
    <w:rsid w:val="00015ED4"/>
    <w:rsid w:val="00017DC1"/>
    <w:rsid w:val="00021619"/>
    <w:rsid w:val="00021F0D"/>
    <w:rsid w:val="00026B3C"/>
    <w:rsid w:val="00033E2E"/>
    <w:rsid w:val="00036EE0"/>
    <w:rsid w:val="0004082A"/>
    <w:rsid w:val="00056934"/>
    <w:rsid w:val="000601E9"/>
    <w:rsid w:val="00060289"/>
    <w:rsid w:val="00060E0B"/>
    <w:rsid w:val="00072DEF"/>
    <w:rsid w:val="00075224"/>
    <w:rsid w:val="000858F1"/>
    <w:rsid w:val="00091331"/>
    <w:rsid w:val="00096178"/>
    <w:rsid w:val="00096C9C"/>
    <w:rsid w:val="00096F93"/>
    <w:rsid w:val="00097994"/>
    <w:rsid w:val="000A068D"/>
    <w:rsid w:val="000A56F7"/>
    <w:rsid w:val="000A79CC"/>
    <w:rsid w:val="000B315C"/>
    <w:rsid w:val="000B3C8F"/>
    <w:rsid w:val="000B545A"/>
    <w:rsid w:val="000B5C30"/>
    <w:rsid w:val="000C2635"/>
    <w:rsid w:val="000C4751"/>
    <w:rsid w:val="000D0268"/>
    <w:rsid w:val="000D0FBC"/>
    <w:rsid w:val="000D20F8"/>
    <w:rsid w:val="000D5F98"/>
    <w:rsid w:val="000D7F9A"/>
    <w:rsid w:val="000E0648"/>
    <w:rsid w:val="000E1A95"/>
    <w:rsid w:val="000E2091"/>
    <w:rsid w:val="000F5D2D"/>
    <w:rsid w:val="001011F2"/>
    <w:rsid w:val="00101E4A"/>
    <w:rsid w:val="00102E86"/>
    <w:rsid w:val="00102EEE"/>
    <w:rsid w:val="00106FED"/>
    <w:rsid w:val="001204FC"/>
    <w:rsid w:val="00121D26"/>
    <w:rsid w:val="00131B73"/>
    <w:rsid w:val="001371A1"/>
    <w:rsid w:val="001372DD"/>
    <w:rsid w:val="001462C9"/>
    <w:rsid w:val="00150147"/>
    <w:rsid w:val="00151A7E"/>
    <w:rsid w:val="00153BD2"/>
    <w:rsid w:val="001665E2"/>
    <w:rsid w:val="00174E2E"/>
    <w:rsid w:val="00177910"/>
    <w:rsid w:val="00177BB0"/>
    <w:rsid w:val="001871B2"/>
    <w:rsid w:val="00192399"/>
    <w:rsid w:val="00193186"/>
    <w:rsid w:val="00195138"/>
    <w:rsid w:val="001951A8"/>
    <w:rsid w:val="0019664F"/>
    <w:rsid w:val="001A2ECF"/>
    <w:rsid w:val="001A3C43"/>
    <w:rsid w:val="001B0356"/>
    <w:rsid w:val="001C2201"/>
    <w:rsid w:val="001C2CD1"/>
    <w:rsid w:val="001F35D0"/>
    <w:rsid w:val="001F3C24"/>
    <w:rsid w:val="001F74AA"/>
    <w:rsid w:val="002051F1"/>
    <w:rsid w:val="00212789"/>
    <w:rsid w:val="00214179"/>
    <w:rsid w:val="00230C5C"/>
    <w:rsid w:val="00236CA9"/>
    <w:rsid w:val="0024202F"/>
    <w:rsid w:val="00242960"/>
    <w:rsid w:val="0024637D"/>
    <w:rsid w:val="00251D38"/>
    <w:rsid w:val="00260B73"/>
    <w:rsid w:val="00266D08"/>
    <w:rsid w:val="00270FE5"/>
    <w:rsid w:val="00274E7E"/>
    <w:rsid w:val="002760F7"/>
    <w:rsid w:val="00276A5F"/>
    <w:rsid w:val="002921A5"/>
    <w:rsid w:val="00297ECB"/>
    <w:rsid w:val="002A3553"/>
    <w:rsid w:val="002A3D1A"/>
    <w:rsid w:val="002A47AC"/>
    <w:rsid w:val="002A566E"/>
    <w:rsid w:val="002B340D"/>
    <w:rsid w:val="002B6AAA"/>
    <w:rsid w:val="002B7782"/>
    <w:rsid w:val="002D6657"/>
    <w:rsid w:val="002E33A2"/>
    <w:rsid w:val="002F0138"/>
    <w:rsid w:val="00302CA1"/>
    <w:rsid w:val="00306E3C"/>
    <w:rsid w:val="003174C3"/>
    <w:rsid w:val="00323005"/>
    <w:rsid w:val="003303E8"/>
    <w:rsid w:val="003336D3"/>
    <w:rsid w:val="00340EB5"/>
    <w:rsid w:val="00343DE9"/>
    <w:rsid w:val="0035093F"/>
    <w:rsid w:val="00354131"/>
    <w:rsid w:val="00355DB8"/>
    <w:rsid w:val="0035715E"/>
    <w:rsid w:val="003578F8"/>
    <w:rsid w:val="003754C7"/>
    <w:rsid w:val="00375DF3"/>
    <w:rsid w:val="00377159"/>
    <w:rsid w:val="00377A51"/>
    <w:rsid w:val="00381B7E"/>
    <w:rsid w:val="00383F3C"/>
    <w:rsid w:val="00390704"/>
    <w:rsid w:val="00390D6B"/>
    <w:rsid w:val="00390EE8"/>
    <w:rsid w:val="0039350D"/>
    <w:rsid w:val="0039504F"/>
    <w:rsid w:val="003A10EC"/>
    <w:rsid w:val="003A46DF"/>
    <w:rsid w:val="003A70A9"/>
    <w:rsid w:val="003B1D0F"/>
    <w:rsid w:val="003B1EEC"/>
    <w:rsid w:val="003B2FDA"/>
    <w:rsid w:val="003B4FB6"/>
    <w:rsid w:val="003C49E5"/>
    <w:rsid w:val="003C729D"/>
    <w:rsid w:val="003C7F73"/>
    <w:rsid w:val="003E0F7F"/>
    <w:rsid w:val="003E3B86"/>
    <w:rsid w:val="003E4C27"/>
    <w:rsid w:val="003E7403"/>
    <w:rsid w:val="004009CE"/>
    <w:rsid w:val="004015F7"/>
    <w:rsid w:val="004070B0"/>
    <w:rsid w:val="004133AF"/>
    <w:rsid w:val="004144A1"/>
    <w:rsid w:val="00415ABD"/>
    <w:rsid w:val="004175A9"/>
    <w:rsid w:val="00417BF7"/>
    <w:rsid w:val="00423648"/>
    <w:rsid w:val="004245CF"/>
    <w:rsid w:val="00424EAF"/>
    <w:rsid w:val="00426C65"/>
    <w:rsid w:val="00434A97"/>
    <w:rsid w:val="00442E70"/>
    <w:rsid w:val="0045093E"/>
    <w:rsid w:val="004547D5"/>
    <w:rsid w:val="004559BE"/>
    <w:rsid w:val="004729D2"/>
    <w:rsid w:val="00477B07"/>
    <w:rsid w:val="004833D0"/>
    <w:rsid w:val="00485A10"/>
    <w:rsid w:val="0049342D"/>
    <w:rsid w:val="00495D89"/>
    <w:rsid w:val="004961BC"/>
    <w:rsid w:val="004975E9"/>
    <w:rsid w:val="00497934"/>
    <w:rsid w:val="004A1D1B"/>
    <w:rsid w:val="004A2A6F"/>
    <w:rsid w:val="004A6BA7"/>
    <w:rsid w:val="004B27B9"/>
    <w:rsid w:val="004B4AFE"/>
    <w:rsid w:val="004C2149"/>
    <w:rsid w:val="004C5ABC"/>
    <w:rsid w:val="004C5B69"/>
    <w:rsid w:val="004D1BD9"/>
    <w:rsid w:val="004D2A72"/>
    <w:rsid w:val="004E017D"/>
    <w:rsid w:val="004E52B5"/>
    <w:rsid w:val="004E5EA0"/>
    <w:rsid w:val="004E6D7B"/>
    <w:rsid w:val="004F0ABA"/>
    <w:rsid w:val="004F0F9A"/>
    <w:rsid w:val="004F7AE3"/>
    <w:rsid w:val="005000E7"/>
    <w:rsid w:val="00513EDC"/>
    <w:rsid w:val="00514B57"/>
    <w:rsid w:val="0051513E"/>
    <w:rsid w:val="00520109"/>
    <w:rsid w:val="00531CE1"/>
    <w:rsid w:val="005329D1"/>
    <w:rsid w:val="005364D9"/>
    <w:rsid w:val="00545BCD"/>
    <w:rsid w:val="00552D43"/>
    <w:rsid w:val="00553AE1"/>
    <w:rsid w:val="00556EE1"/>
    <w:rsid w:val="00556F6A"/>
    <w:rsid w:val="00563956"/>
    <w:rsid w:val="00565911"/>
    <w:rsid w:val="00565964"/>
    <w:rsid w:val="00566410"/>
    <w:rsid w:val="005815B7"/>
    <w:rsid w:val="00586728"/>
    <w:rsid w:val="005921BC"/>
    <w:rsid w:val="00594F8B"/>
    <w:rsid w:val="005A00EA"/>
    <w:rsid w:val="005A2A22"/>
    <w:rsid w:val="005A5BE9"/>
    <w:rsid w:val="005C0052"/>
    <w:rsid w:val="005C2157"/>
    <w:rsid w:val="005C2F3D"/>
    <w:rsid w:val="005C4EDE"/>
    <w:rsid w:val="005C7083"/>
    <w:rsid w:val="005D5544"/>
    <w:rsid w:val="005D781E"/>
    <w:rsid w:val="005E234D"/>
    <w:rsid w:val="005E42D7"/>
    <w:rsid w:val="005F37A0"/>
    <w:rsid w:val="005F4360"/>
    <w:rsid w:val="006037B2"/>
    <w:rsid w:val="00606879"/>
    <w:rsid w:val="00611DF4"/>
    <w:rsid w:val="00612112"/>
    <w:rsid w:val="00646128"/>
    <w:rsid w:val="006528EB"/>
    <w:rsid w:val="00655904"/>
    <w:rsid w:val="006568F3"/>
    <w:rsid w:val="006615CF"/>
    <w:rsid w:val="00664ECC"/>
    <w:rsid w:val="00667D59"/>
    <w:rsid w:val="00670F64"/>
    <w:rsid w:val="00673292"/>
    <w:rsid w:val="00673AC3"/>
    <w:rsid w:val="00680B34"/>
    <w:rsid w:val="006812A5"/>
    <w:rsid w:val="006819AA"/>
    <w:rsid w:val="00686D6B"/>
    <w:rsid w:val="00693957"/>
    <w:rsid w:val="006956E6"/>
    <w:rsid w:val="006964A0"/>
    <w:rsid w:val="006A6A95"/>
    <w:rsid w:val="006A7794"/>
    <w:rsid w:val="006B08BF"/>
    <w:rsid w:val="006B289B"/>
    <w:rsid w:val="006B43BB"/>
    <w:rsid w:val="006B52E6"/>
    <w:rsid w:val="006C7E25"/>
    <w:rsid w:val="006D1D50"/>
    <w:rsid w:val="006D5648"/>
    <w:rsid w:val="006D5941"/>
    <w:rsid w:val="006E3D91"/>
    <w:rsid w:val="006E444B"/>
    <w:rsid w:val="006E6A6A"/>
    <w:rsid w:val="006F36BF"/>
    <w:rsid w:val="007014B3"/>
    <w:rsid w:val="00711D66"/>
    <w:rsid w:val="00716C6E"/>
    <w:rsid w:val="00720FA7"/>
    <w:rsid w:val="00723BCD"/>
    <w:rsid w:val="007249CF"/>
    <w:rsid w:val="00724C4F"/>
    <w:rsid w:val="0072759A"/>
    <w:rsid w:val="00727988"/>
    <w:rsid w:val="007309C2"/>
    <w:rsid w:val="007415FF"/>
    <w:rsid w:val="007424C5"/>
    <w:rsid w:val="007458C3"/>
    <w:rsid w:val="00763E3A"/>
    <w:rsid w:val="00767602"/>
    <w:rsid w:val="00781D75"/>
    <w:rsid w:val="00784030"/>
    <w:rsid w:val="00784FFA"/>
    <w:rsid w:val="00786DEE"/>
    <w:rsid w:val="00787DEE"/>
    <w:rsid w:val="00791ED1"/>
    <w:rsid w:val="007A3125"/>
    <w:rsid w:val="007A6AB7"/>
    <w:rsid w:val="007B05EA"/>
    <w:rsid w:val="007B36F0"/>
    <w:rsid w:val="007B4415"/>
    <w:rsid w:val="007B57BC"/>
    <w:rsid w:val="007B632B"/>
    <w:rsid w:val="007C2FD7"/>
    <w:rsid w:val="007C3A8D"/>
    <w:rsid w:val="007C6286"/>
    <w:rsid w:val="007D6AB2"/>
    <w:rsid w:val="007E072A"/>
    <w:rsid w:val="007E49D0"/>
    <w:rsid w:val="007E55B9"/>
    <w:rsid w:val="007E7A35"/>
    <w:rsid w:val="007F0837"/>
    <w:rsid w:val="007F5FA8"/>
    <w:rsid w:val="007F6910"/>
    <w:rsid w:val="0080021B"/>
    <w:rsid w:val="00800F56"/>
    <w:rsid w:val="00807363"/>
    <w:rsid w:val="0081007A"/>
    <w:rsid w:val="008100AC"/>
    <w:rsid w:val="008124D8"/>
    <w:rsid w:val="0081392E"/>
    <w:rsid w:val="008139D3"/>
    <w:rsid w:val="00814A8F"/>
    <w:rsid w:val="00826D02"/>
    <w:rsid w:val="00830C01"/>
    <w:rsid w:val="008329C6"/>
    <w:rsid w:val="00836906"/>
    <w:rsid w:val="008414C6"/>
    <w:rsid w:val="00842926"/>
    <w:rsid w:val="00843ACD"/>
    <w:rsid w:val="00844BDB"/>
    <w:rsid w:val="008471D6"/>
    <w:rsid w:val="00850DA4"/>
    <w:rsid w:val="00851842"/>
    <w:rsid w:val="0085227D"/>
    <w:rsid w:val="00854B7B"/>
    <w:rsid w:val="00854F62"/>
    <w:rsid w:val="00873F13"/>
    <w:rsid w:val="008811D4"/>
    <w:rsid w:val="008857A1"/>
    <w:rsid w:val="00887631"/>
    <w:rsid w:val="008938A5"/>
    <w:rsid w:val="00894890"/>
    <w:rsid w:val="008951D2"/>
    <w:rsid w:val="008A0B6D"/>
    <w:rsid w:val="008B1BD4"/>
    <w:rsid w:val="008C2B20"/>
    <w:rsid w:val="008C3C7E"/>
    <w:rsid w:val="008D3F44"/>
    <w:rsid w:val="008E6431"/>
    <w:rsid w:val="008F149D"/>
    <w:rsid w:val="008F3DA1"/>
    <w:rsid w:val="008F4FD2"/>
    <w:rsid w:val="008F7BEC"/>
    <w:rsid w:val="009014EF"/>
    <w:rsid w:val="00904093"/>
    <w:rsid w:val="009075F7"/>
    <w:rsid w:val="0091242F"/>
    <w:rsid w:val="009152F2"/>
    <w:rsid w:val="0092380E"/>
    <w:rsid w:val="00926CB2"/>
    <w:rsid w:val="0093027C"/>
    <w:rsid w:val="00934780"/>
    <w:rsid w:val="00944C9D"/>
    <w:rsid w:val="009469D7"/>
    <w:rsid w:val="009665A5"/>
    <w:rsid w:val="00967CD5"/>
    <w:rsid w:val="0097008B"/>
    <w:rsid w:val="009767A9"/>
    <w:rsid w:val="00977A89"/>
    <w:rsid w:val="00980273"/>
    <w:rsid w:val="00995A10"/>
    <w:rsid w:val="009976D7"/>
    <w:rsid w:val="009A7685"/>
    <w:rsid w:val="009B50AD"/>
    <w:rsid w:val="009C2395"/>
    <w:rsid w:val="009C3A8E"/>
    <w:rsid w:val="009D244A"/>
    <w:rsid w:val="009D254B"/>
    <w:rsid w:val="009D3100"/>
    <w:rsid w:val="009D5267"/>
    <w:rsid w:val="009D55C4"/>
    <w:rsid w:val="009D7D41"/>
    <w:rsid w:val="009F0B9B"/>
    <w:rsid w:val="009F1113"/>
    <w:rsid w:val="009F1794"/>
    <w:rsid w:val="009F44EE"/>
    <w:rsid w:val="009F642B"/>
    <w:rsid w:val="009F6930"/>
    <w:rsid w:val="00A035B5"/>
    <w:rsid w:val="00A1135E"/>
    <w:rsid w:val="00A11D6A"/>
    <w:rsid w:val="00A17191"/>
    <w:rsid w:val="00A1780E"/>
    <w:rsid w:val="00A21A21"/>
    <w:rsid w:val="00A21D6F"/>
    <w:rsid w:val="00A24D40"/>
    <w:rsid w:val="00A26C66"/>
    <w:rsid w:val="00A26E0F"/>
    <w:rsid w:val="00A30534"/>
    <w:rsid w:val="00A55167"/>
    <w:rsid w:val="00A55475"/>
    <w:rsid w:val="00A572FB"/>
    <w:rsid w:val="00A6144E"/>
    <w:rsid w:val="00A63F7D"/>
    <w:rsid w:val="00A714A4"/>
    <w:rsid w:val="00A73F79"/>
    <w:rsid w:val="00A7516E"/>
    <w:rsid w:val="00A82822"/>
    <w:rsid w:val="00A87A00"/>
    <w:rsid w:val="00A97935"/>
    <w:rsid w:val="00AA09C0"/>
    <w:rsid w:val="00AA22DD"/>
    <w:rsid w:val="00AA5404"/>
    <w:rsid w:val="00AB1997"/>
    <w:rsid w:val="00AB2BDF"/>
    <w:rsid w:val="00AC2BC8"/>
    <w:rsid w:val="00AC74A4"/>
    <w:rsid w:val="00AD0C52"/>
    <w:rsid w:val="00AD4FC5"/>
    <w:rsid w:val="00AD57F6"/>
    <w:rsid w:val="00AE0EF8"/>
    <w:rsid w:val="00AE5F9C"/>
    <w:rsid w:val="00AF1B9E"/>
    <w:rsid w:val="00AF4D9F"/>
    <w:rsid w:val="00AF57DF"/>
    <w:rsid w:val="00AF5C1B"/>
    <w:rsid w:val="00AF6824"/>
    <w:rsid w:val="00AF77DC"/>
    <w:rsid w:val="00B00611"/>
    <w:rsid w:val="00B015DF"/>
    <w:rsid w:val="00B13D28"/>
    <w:rsid w:val="00B16746"/>
    <w:rsid w:val="00B176E2"/>
    <w:rsid w:val="00B22E3A"/>
    <w:rsid w:val="00B23FFC"/>
    <w:rsid w:val="00B255CA"/>
    <w:rsid w:val="00B42EC9"/>
    <w:rsid w:val="00B45F4E"/>
    <w:rsid w:val="00B523E5"/>
    <w:rsid w:val="00B54D4A"/>
    <w:rsid w:val="00B610F2"/>
    <w:rsid w:val="00B62F13"/>
    <w:rsid w:val="00B630E2"/>
    <w:rsid w:val="00B6317B"/>
    <w:rsid w:val="00B71B81"/>
    <w:rsid w:val="00B74269"/>
    <w:rsid w:val="00B8087C"/>
    <w:rsid w:val="00B80A9E"/>
    <w:rsid w:val="00B8102C"/>
    <w:rsid w:val="00B81179"/>
    <w:rsid w:val="00B867C5"/>
    <w:rsid w:val="00B90B50"/>
    <w:rsid w:val="00BA0CFD"/>
    <w:rsid w:val="00BA1356"/>
    <w:rsid w:val="00BB0AE4"/>
    <w:rsid w:val="00BC0530"/>
    <w:rsid w:val="00BC3309"/>
    <w:rsid w:val="00BC6710"/>
    <w:rsid w:val="00BD0950"/>
    <w:rsid w:val="00BD5DD0"/>
    <w:rsid w:val="00BD6FB8"/>
    <w:rsid w:val="00BE0D2A"/>
    <w:rsid w:val="00BE1D6E"/>
    <w:rsid w:val="00BE6FDA"/>
    <w:rsid w:val="00BE7CA6"/>
    <w:rsid w:val="00BF22B3"/>
    <w:rsid w:val="00BF5D9D"/>
    <w:rsid w:val="00BF60C2"/>
    <w:rsid w:val="00C04225"/>
    <w:rsid w:val="00C104BB"/>
    <w:rsid w:val="00C24BF8"/>
    <w:rsid w:val="00C260A9"/>
    <w:rsid w:val="00C26522"/>
    <w:rsid w:val="00C319C6"/>
    <w:rsid w:val="00C34F91"/>
    <w:rsid w:val="00C37E22"/>
    <w:rsid w:val="00C4571B"/>
    <w:rsid w:val="00C45B52"/>
    <w:rsid w:val="00C52520"/>
    <w:rsid w:val="00C605D6"/>
    <w:rsid w:val="00C71180"/>
    <w:rsid w:val="00C86C9F"/>
    <w:rsid w:val="00C874D5"/>
    <w:rsid w:val="00C90604"/>
    <w:rsid w:val="00C94B2B"/>
    <w:rsid w:val="00C95245"/>
    <w:rsid w:val="00CA2E4E"/>
    <w:rsid w:val="00CA3559"/>
    <w:rsid w:val="00CA745D"/>
    <w:rsid w:val="00CB0BD5"/>
    <w:rsid w:val="00CB47DF"/>
    <w:rsid w:val="00CC3E86"/>
    <w:rsid w:val="00CD2621"/>
    <w:rsid w:val="00CD4A51"/>
    <w:rsid w:val="00CD4B7F"/>
    <w:rsid w:val="00D07B58"/>
    <w:rsid w:val="00D10E3F"/>
    <w:rsid w:val="00D23B9F"/>
    <w:rsid w:val="00D31ED8"/>
    <w:rsid w:val="00D33E47"/>
    <w:rsid w:val="00D429D5"/>
    <w:rsid w:val="00D42B71"/>
    <w:rsid w:val="00D4384B"/>
    <w:rsid w:val="00D43F92"/>
    <w:rsid w:val="00D52AFA"/>
    <w:rsid w:val="00D546AE"/>
    <w:rsid w:val="00D5525F"/>
    <w:rsid w:val="00D55AAC"/>
    <w:rsid w:val="00D56B6C"/>
    <w:rsid w:val="00D63AE7"/>
    <w:rsid w:val="00D64BB5"/>
    <w:rsid w:val="00D74FE3"/>
    <w:rsid w:val="00D772BD"/>
    <w:rsid w:val="00DA0D43"/>
    <w:rsid w:val="00DA2064"/>
    <w:rsid w:val="00DA2BCA"/>
    <w:rsid w:val="00DA3CB5"/>
    <w:rsid w:val="00DA6A4B"/>
    <w:rsid w:val="00DA77A9"/>
    <w:rsid w:val="00DB7E3D"/>
    <w:rsid w:val="00DC632A"/>
    <w:rsid w:val="00DD452E"/>
    <w:rsid w:val="00DF369F"/>
    <w:rsid w:val="00DF6784"/>
    <w:rsid w:val="00E00D36"/>
    <w:rsid w:val="00E07CBF"/>
    <w:rsid w:val="00E1509C"/>
    <w:rsid w:val="00E154C6"/>
    <w:rsid w:val="00E1606D"/>
    <w:rsid w:val="00E26FC7"/>
    <w:rsid w:val="00E273F1"/>
    <w:rsid w:val="00E277B8"/>
    <w:rsid w:val="00E304A6"/>
    <w:rsid w:val="00E316E6"/>
    <w:rsid w:val="00E4268C"/>
    <w:rsid w:val="00E42A21"/>
    <w:rsid w:val="00E713A8"/>
    <w:rsid w:val="00E7553C"/>
    <w:rsid w:val="00E81458"/>
    <w:rsid w:val="00E86144"/>
    <w:rsid w:val="00E87834"/>
    <w:rsid w:val="00E90722"/>
    <w:rsid w:val="00E90ED5"/>
    <w:rsid w:val="00E92779"/>
    <w:rsid w:val="00EA1550"/>
    <w:rsid w:val="00EA3D5B"/>
    <w:rsid w:val="00EB2AFE"/>
    <w:rsid w:val="00EB7DBE"/>
    <w:rsid w:val="00EC11E1"/>
    <w:rsid w:val="00EC2A1E"/>
    <w:rsid w:val="00EC35A1"/>
    <w:rsid w:val="00ED3493"/>
    <w:rsid w:val="00ED6D3A"/>
    <w:rsid w:val="00EE24F5"/>
    <w:rsid w:val="00EE3C83"/>
    <w:rsid w:val="00EE3D82"/>
    <w:rsid w:val="00EF3EBB"/>
    <w:rsid w:val="00F02A8A"/>
    <w:rsid w:val="00F11336"/>
    <w:rsid w:val="00F15A0F"/>
    <w:rsid w:val="00F21957"/>
    <w:rsid w:val="00F266EF"/>
    <w:rsid w:val="00F271EC"/>
    <w:rsid w:val="00F321F6"/>
    <w:rsid w:val="00F33394"/>
    <w:rsid w:val="00F34320"/>
    <w:rsid w:val="00F3793E"/>
    <w:rsid w:val="00F40BE1"/>
    <w:rsid w:val="00F40CB5"/>
    <w:rsid w:val="00F41088"/>
    <w:rsid w:val="00F42613"/>
    <w:rsid w:val="00F503B9"/>
    <w:rsid w:val="00F51707"/>
    <w:rsid w:val="00F5263F"/>
    <w:rsid w:val="00F52C17"/>
    <w:rsid w:val="00F539D6"/>
    <w:rsid w:val="00F63C5C"/>
    <w:rsid w:val="00F75DA4"/>
    <w:rsid w:val="00F8405E"/>
    <w:rsid w:val="00F8405F"/>
    <w:rsid w:val="00F93D4C"/>
    <w:rsid w:val="00F96063"/>
    <w:rsid w:val="00F97367"/>
    <w:rsid w:val="00FA2510"/>
    <w:rsid w:val="00FA3161"/>
    <w:rsid w:val="00FB2892"/>
    <w:rsid w:val="00FC21BD"/>
    <w:rsid w:val="00FC3F17"/>
    <w:rsid w:val="00FD65C0"/>
    <w:rsid w:val="00FE0D7A"/>
    <w:rsid w:val="00FE2665"/>
    <w:rsid w:val="00FE2A2D"/>
    <w:rsid w:val="00FE78E2"/>
    <w:rsid w:val="00FF0694"/>
    <w:rsid w:val="00FF3569"/>
    <w:rsid w:val="00F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E105D"/>
  <w15:docId w15:val="{1A975DFE-9F91-41D2-B43A-1568A5F1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before="23"/>
      <w:ind w:right="178"/>
      <w:jc w:val="center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outlineLvl w:val="1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2"/>
      <w:szCs w:val="12"/>
    </w:rPr>
  </w:style>
  <w:style w:type="paragraph" w:styleId="Naslov">
    <w:name w:val="Title"/>
    <w:basedOn w:val="Normal"/>
    <w:uiPriority w:val="10"/>
    <w:qFormat/>
    <w:pPr>
      <w:ind w:right="185"/>
      <w:jc w:val="center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BC67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C6710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C67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C6710"/>
    <w:rPr>
      <w:rFonts w:ascii="Calibri" w:eastAsia="Calibri" w:hAnsi="Calibri" w:cs="Calibri"/>
      <w:lang w:val="hr-HR"/>
    </w:rPr>
  </w:style>
  <w:style w:type="table" w:styleId="Reetkatablice">
    <w:name w:val="Table Grid"/>
    <w:basedOn w:val="Obinatablica"/>
    <w:uiPriority w:val="39"/>
    <w:rsid w:val="00E2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Zadu&#382;enja\Maturanti\Lista@radova@po@razredima@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d54f5-bcfa-41e6-a549-89e4432b21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78430DD03E2479E05296826FECFA9" ma:contentTypeVersion="18" ma:contentTypeDescription="Create a new document." ma:contentTypeScope="" ma:versionID="c2d3bb05f3b418346ccc9afb7ad16d75">
  <xsd:schema xmlns:xsd="http://www.w3.org/2001/XMLSchema" xmlns:xs="http://www.w3.org/2001/XMLSchema" xmlns:p="http://schemas.microsoft.com/office/2006/metadata/properties" xmlns:ns3="fd5e9e74-5878-488f-9c91-8a9d7ac42ac3" xmlns:ns4="7bad54f5-bcfa-41e6-a549-89e4432b21f9" targetNamespace="http://schemas.microsoft.com/office/2006/metadata/properties" ma:root="true" ma:fieldsID="86a18efdbb2596f4f9d0e05514e19731" ns3:_="" ns4:_="">
    <xsd:import namespace="fd5e9e74-5878-488f-9c91-8a9d7ac42ac3"/>
    <xsd:import namespace="7bad54f5-bcfa-41e6-a549-89e4432b21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e9e74-5878-488f-9c91-8a9d7ac42a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d54f5-bcfa-41e6-a549-89e4432b2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96EBE-2AA8-4FD5-A40E-E50B5EC62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14CE30-D509-41E5-AB7B-199DEF1D8E66}">
  <ds:schemaRefs>
    <ds:schemaRef ds:uri="http://schemas.microsoft.com/office/2006/metadata/properties"/>
    <ds:schemaRef ds:uri="http://schemas.microsoft.com/office/infopath/2007/PartnerControls"/>
    <ds:schemaRef ds:uri="7bad54f5-bcfa-41e6-a549-89e4432b21f9"/>
  </ds:schemaRefs>
</ds:datastoreItem>
</file>

<file path=customXml/itemProps3.xml><?xml version="1.0" encoding="utf-8"?>
<ds:datastoreItem xmlns:ds="http://schemas.openxmlformats.org/officeDocument/2006/customXml" ds:itemID="{12A4D75D-865C-409F-99C9-97D6DDA32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e9e74-5878-488f-9c91-8a9d7ac42ac3"/>
    <ds:schemaRef ds:uri="7bad54f5-bcfa-41e6-a549-89e4432b2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612C84-0016-47D8-B314-9CA6F57A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Lista@radova@po@razredima@.dotx</Template>
  <TotalTime>7</TotalTime>
  <Pages>1</Pages>
  <Words>3257</Words>
  <Characters>18567</Characters>
  <Application>Microsoft Office Word</Application>
  <DocSecurity>0</DocSecurity>
  <Lines>154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ZRuscic</dc:creator>
  <cp:lastModifiedBy>Zlatko Ruščić</cp:lastModifiedBy>
  <cp:revision>3</cp:revision>
  <cp:lastPrinted>2024-02-23T09:04:00Z</cp:lastPrinted>
  <dcterms:created xsi:type="dcterms:W3CDTF">2026-01-30T14:13:00Z</dcterms:created>
  <dcterms:modified xsi:type="dcterms:W3CDTF">2026-01-30T14:22:00Z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2014-07-04T00:00:00Z</vt:filetime>
  </property>
  <property fmtid="{D5CDD505-2E9C-101B-9397-08002B2CF9AE}" pid="3" name="Creator">
    <vt:lpwstr>Nitro Pro 9  (9. 0. 5. 9)</vt:lpwstr>
  </property>
  <property fmtid="{D5CDD505-2E9C-101B-9397-08002B2CF9AE}" pid="4" name="LastSaved">
    <vt:filetime>2023-06-12T00:00:00Z</vt:filetime>
  </property>
  <property fmtid="{D5CDD505-2E9C-101B-9397-08002B2CF9AE}" pid="5" name="Producer">
    <vt:lpwstr>Nitro Pro 9  (9. 0. 5. 9)</vt:lpwstr>
  </property>
  <property fmtid="{D5CDD505-2E9C-101B-9397-08002B2CF9AE}" pid="6" name="ContentTypeId">
    <vt:lpwstr>0x0101000AE78430DD03E2479E05296826FECFA9</vt:lpwstr>
  </property>
  <property fmtid="{D5CDD505-2E9C-101B-9397-08002B2CF9AE}" pid="7" name="or">
    <vt:lpwstr> 1.a</vt:lpwstr>
  </property>
</Properties>
</file>